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-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8505"/>
        <w:gridCol w:w="142"/>
      </w:tblGrid>
      <w:tr w:rsidR="00F867BB" w:rsidRPr="007A306A">
        <w:trPr>
          <w:cantSplit/>
          <w:trHeight w:hRule="exact" w:val="658"/>
        </w:trPr>
        <w:tc>
          <w:tcPr>
            <w:tcW w:w="10064" w:type="dxa"/>
            <w:gridSpan w:val="3"/>
            <w:tcBorders>
              <w:bottom w:val="single" w:sz="4" w:space="0" w:color="auto"/>
            </w:tcBorders>
            <w:vAlign w:val="center"/>
          </w:tcPr>
          <w:p w:rsidR="00F867BB" w:rsidRPr="00D53836" w:rsidRDefault="00F867BB" w:rsidP="00F47E60">
            <w:pPr>
              <w:pStyle w:val="Cabealho2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DDE_LINK1"/>
            <w:r w:rsidRPr="00D53836">
              <w:rPr>
                <w:rFonts w:ascii="Tahoma" w:hAnsi="Tahoma" w:cs="Tahoma"/>
                <w:sz w:val="24"/>
                <w:szCs w:val="24"/>
              </w:rPr>
              <w:t>Direção de Serviços de Estatística</w:t>
            </w:r>
          </w:p>
        </w:tc>
      </w:tr>
      <w:tr w:rsidR="00F867BB" w:rsidRPr="00F867BB">
        <w:trPr>
          <w:gridAfter w:val="1"/>
          <w:wAfter w:w="142" w:type="dxa"/>
          <w:cantSplit/>
          <w:trHeight w:hRule="exact" w:val="658"/>
        </w:trPr>
        <w:tc>
          <w:tcPr>
            <w:tcW w:w="1417" w:type="dxa"/>
            <w:tcBorders>
              <w:top w:val="single" w:sz="4" w:space="0" w:color="auto"/>
            </w:tcBorders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F47E60">
            <w:pPr>
              <w:ind w:right="35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PARA: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F867BB">
              <w:rPr>
                <w:rFonts w:ascii="Tahoma" w:hAnsi="Tahoma" w:cs="Tahoma"/>
                <w:b/>
                <w:sz w:val="24"/>
                <w:szCs w:val="24"/>
              </w:rPr>
              <w:t>DE</w:t>
            </w:r>
            <w:proofErr w:type="gramEnd"/>
            <w:r w:rsidRPr="00F867BB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t>DSE</w:t>
            </w: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8"/>
          <w:szCs w:val="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DATA:</w:t>
            </w:r>
            <w:r w:rsidRPr="00F867BB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F867BB" w:rsidRPr="00F867BB" w:rsidRDefault="00DC2D90" w:rsidP="00F47E60">
            <w:pPr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="00F867BB" w:rsidRPr="00F867BB">
              <w:rPr>
                <w:rFonts w:ascii="Tahoma" w:hAnsi="Tahoma" w:cs="Tahoma"/>
                <w:sz w:val="24"/>
                <w:szCs w:val="24"/>
              </w:rPr>
              <w:instrText xml:space="preserve"> TIME \@ "dd-MM-yyyy" </w:instrTex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DA6828">
              <w:rPr>
                <w:rFonts w:ascii="Tahoma" w:hAnsi="Tahoma" w:cs="Tahoma"/>
                <w:noProof/>
                <w:sz w:val="24"/>
                <w:szCs w:val="24"/>
              </w:rPr>
              <w:t>27-07-2023</w: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4"/>
          <w:szCs w:val="4"/>
        </w:rPr>
      </w:pP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8505"/>
      </w:tblGrid>
      <w:tr w:rsidR="00F867BB" w:rsidRPr="00F867BB">
        <w:trPr>
          <w:cantSplit/>
          <w:trHeight w:val="455"/>
        </w:trPr>
        <w:tc>
          <w:tcPr>
            <w:tcW w:w="1383" w:type="dxa"/>
          </w:tcPr>
          <w:p w:rsidR="00F867BB" w:rsidRPr="00F867BB" w:rsidRDefault="00F867BB" w:rsidP="00F47E60">
            <w:pPr>
              <w:spacing w:line="12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F47E60">
            <w:pPr>
              <w:ind w:right="-107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ASSUNTO</w:t>
            </w:r>
            <w:r w:rsidR="00821C7E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</w:tcPr>
          <w:p w:rsidR="00F867BB" w:rsidRPr="00F867BB" w:rsidRDefault="00F867BB" w:rsidP="00F47E60">
            <w:pPr>
              <w:spacing w:line="12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F867BB" w:rsidRDefault="00F867BB" w:rsidP="00F47E60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="00821C7E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F867BB">
              <w:rPr>
                <w:rFonts w:ascii="Tahoma" w:hAnsi="Tahoma"/>
                <w:b/>
                <w:sz w:val="24"/>
                <w:szCs w:val="24"/>
              </w:rPr>
              <w:t xml:space="preserve">Suínos*Cotações nos principais Mercados de Produção </w:t>
            </w:r>
          </w:p>
          <w:p w:rsidR="00F867BB" w:rsidRPr="00F867BB" w:rsidRDefault="00821C7E" w:rsidP="00F47E60">
            <w:pPr>
              <w:rPr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F867BB" w:rsidRPr="00F867BB">
              <w:rPr>
                <w:rFonts w:ascii="Tahoma" w:hAnsi="Tahoma"/>
                <w:b/>
                <w:sz w:val="24"/>
                <w:szCs w:val="24"/>
              </w:rPr>
              <w:t>(Pacote 146)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A6B92" w:rsidRPr="00B75215" w:rsidRDefault="0098790B" w:rsidP="00F47E60">
      <w:pPr>
        <w:pStyle w:val="Cabealho5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SEMANA</w:t>
      </w:r>
      <w:r w:rsidR="00545485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: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</w:t>
      </w:r>
      <w:r w:rsidR="00DA6828">
        <w:rPr>
          <w:rFonts w:asciiTheme="minorHAnsi" w:hAnsiTheme="minorHAnsi" w:cstheme="minorHAnsi"/>
          <w:color w:val="000000" w:themeColor="text1"/>
          <w:sz w:val="28"/>
          <w:szCs w:val="24"/>
        </w:rPr>
        <w:t>24</w:t>
      </w:r>
      <w:r w:rsidR="0036010A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5C4ED3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331F1A">
        <w:rPr>
          <w:rFonts w:asciiTheme="minorHAnsi" w:hAnsiTheme="minorHAnsi" w:cstheme="minorHAnsi"/>
          <w:color w:val="000000" w:themeColor="text1"/>
          <w:sz w:val="28"/>
          <w:szCs w:val="24"/>
        </w:rPr>
        <w:t>7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a </w:t>
      </w:r>
      <w:r w:rsidR="00DA6828">
        <w:rPr>
          <w:rFonts w:asciiTheme="minorHAnsi" w:hAnsiTheme="minorHAnsi" w:cstheme="minorHAnsi"/>
          <w:color w:val="000000" w:themeColor="text1"/>
          <w:sz w:val="28"/>
          <w:szCs w:val="24"/>
        </w:rPr>
        <w:t>30</w:t>
      </w:r>
      <w:r w:rsidR="000B2C48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C45025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38596E">
        <w:rPr>
          <w:rFonts w:asciiTheme="minorHAnsi" w:hAnsiTheme="minorHAnsi" w:cstheme="minorHAnsi"/>
          <w:color w:val="000000" w:themeColor="text1"/>
          <w:sz w:val="28"/>
          <w:szCs w:val="24"/>
        </w:rPr>
        <w:t>7</w:t>
      </w: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/20</w:t>
      </w:r>
      <w:r w:rsidR="006E00F1">
        <w:rPr>
          <w:rFonts w:asciiTheme="minorHAnsi" w:hAnsiTheme="minorHAnsi" w:cstheme="minorHAnsi"/>
          <w:color w:val="000000" w:themeColor="text1"/>
          <w:sz w:val="28"/>
          <w:szCs w:val="24"/>
        </w:rPr>
        <w:t>2</w:t>
      </w:r>
      <w:r w:rsidR="00C45025">
        <w:rPr>
          <w:rFonts w:asciiTheme="minorHAnsi" w:hAnsiTheme="minorHAnsi" w:cstheme="minorHAnsi"/>
          <w:color w:val="000000" w:themeColor="text1"/>
          <w:sz w:val="28"/>
          <w:szCs w:val="24"/>
        </w:rPr>
        <w:t>3</w:t>
      </w:r>
    </w:p>
    <w:tbl>
      <w:tblPr>
        <w:tblpPr w:leftFromText="141" w:rightFromText="141" w:vertAnchor="text" w:horzAnchor="margin" w:tblpY="160"/>
        <w:tblW w:w="87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622"/>
        <w:gridCol w:w="621"/>
        <w:gridCol w:w="718"/>
        <w:gridCol w:w="621"/>
        <w:gridCol w:w="638"/>
        <w:gridCol w:w="743"/>
        <w:gridCol w:w="621"/>
        <w:gridCol w:w="621"/>
        <w:gridCol w:w="742"/>
      </w:tblGrid>
      <w:tr w:rsidR="00161A4E" w:rsidRPr="00B75215" w:rsidTr="00C54B11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D52" w:rsidRPr="00B75215" w:rsidRDefault="00505D52" w:rsidP="00D82FAC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</w:t>
            </w:r>
            <w:r w:rsidR="00D82FA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k</w:t>
            </w: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g Peso Carcaça</w:t>
            </w:r>
          </w:p>
        </w:tc>
      </w:tr>
      <w:tr w:rsidR="00161A4E" w:rsidRPr="0070025F" w:rsidTr="00C54B11">
        <w:trPr>
          <w:trHeight w:val="680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B75215" w:rsidRDefault="00505D52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C3" w:rsidRPr="00D1598D" w:rsidRDefault="00505D52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Porco Classe </w:t>
            </w:r>
            <w:proofErr w:type="gramStart"/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E</w:t>
            </w:r>
            <w:proofErr w:type="gramEnd"/>
          </w:p>
          <w:p w:rsidR="00505D52" w:rsidRPr="00D1598D" w:rsidRDefault="00505D52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(57 %)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1372A1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Porc</w:t>
            </w:r>
            <w:r w:rsidR="00EF6FCD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o Classe 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EF6FCD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Porca </w:t>
            </w:r>
            <w:r w:rsidR="001372A1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de Refugo</w:t>
            </w:r>
          </w:p>
        </w:tc>
      </w:tr>
      <w:tr w:rsidR="00161A4E" w:rsidRPr="0070025F" w:rsidTr="00C54B11">
        <w:trPr>
          <w:trHeight w:val="340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52" w:rsidRPr="00B75215" w:rsidRDefault="00505D52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</w:tr>
      <w:bookmarkEnd w:id="0"/>
      <w:tr w:rsidR="00161A4E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11" w:rsidRPr="00B75215" w:rsidRDefault="00C54B11" w:rsidP="00C54B11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8527CC" w:rsidP="009A310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ED2219">
              <w:rPr>
                <w:rFonts w:asciiTheme="minorHAnsi" w:hAnsiTheme="minorHAnsi" w:cstheme="minorHAnsi"/>
                <w:sz w:val="24"/>
              </w:rPr>
              <w:t>6</w:t>
            </w:r>
            <w:r w:rsidR="009A310D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D64883" w:rsidP="00CE751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CE7516">
              <w:rPr>
                <w:rFonts w:asciiTheme="minorHAnsi" w:hAnsiTheme="minorHAnsi" w:cstheme="minorHAnsi"/>
                <w:sz w:val="24"/>
              </w:rPr>
              <w:t>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4B11" w:rsidRPr="007F74BA" w:rsidRDefault="009B2EAA" w:rsidP="009A310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ED2219">
              <w:rPr>
                <w:rFonts w:asciiTheme="minorHAnsi" w:hAnsiTheme="minorHAnsi" w:cstheme="minorHAnsi"/>
                <w:sz w:val="24"/>
              </w:rPr>
              <w:t>6</w:t>
            </w:r>
            <w:r w:rsidR="009A310D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8527CC" w:rsidP="009A310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ED2219">
              <w:rPr>
                <w:rFonts w:asciiTheme="minorHAnsi" w:hAnsiTheme="minorHAnsi" w:cstheme="minorHAnsi"/>
                <w:sz w:val="24"/>
              </w:rPr>
              <w:t>6</w:t>
            </w:r>
            <w:r w:rsidR="009A310D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D64883" w:rsidP="00CE751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CE7516">
              <w:rPr>
                <w:rFonts w:asciiTheme="minorHAnsi" w:hAnsiTheme="minorHAnsi" w:cstheme="minorHAnsi"/>
                <w:sz w:val="24"/>
              </w:rPr>
              <w:t>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F25DBD" w:rsidP="009A310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ED2219">
              <w:rPr>
                <w:rFonts w:asciiTheme="minorHAnsi" w:hAnsiTheme="minorHAnsi" w:cstheme="minorHAnsi"/>
                <w:sz w:val="24"/>
              </w:rPr>
              <w:t>6</w:t>
            </w:r>
            <w:r w:rsidR="009A310D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61A4E" w:rsidRPr="00AE715B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A14EA" w:rsidRPr="00AE715B" w:rsidRDefault="00D82FAC" w:rsidP="00D82FA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8F5A05" w:rsidRPr="00AE715B">
              <w:rPr>
                <w:rFonts w:asciiTheme="minorHAnsi" w:hAnsiTheme="minorHAnsi" w:cstheme="minorHAnsi"/>
                <w:sz w:val="24"/>
              </w:rPr>
              <w:t>,</w:t>
            </w:r>
            <w:r>
              <w:rPr>
                <w:rFonts w:asciiTheme="minorHAnsi" w:hAnsiTheme="minorHAnsi" w:cstheme="minorHAnsi"/>
                <w:sz w:val="24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AE715B" w:rsidRDefault="00161A4E" w:rsidP="00D82FA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8F5A05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D82FAC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A14EA" w:rsidRPr="00AE715B" w:rsidRDefault="00D82FAC" w:rsidP="00331F1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8F5A05" w:rsidRPr="00AE715B">
              <w:rPr>
                <w:rFonts w:asciiTheme="minorHAnsi" w:hAnsiTheme="minorHAnsi" w:cstheme="minorHAnsi"/>
                <w:sz w:val="24"/>
              </w:rPr>
              <w:t>,</w:t>
            </w:r>
            <w:r>
              <w:rPr>
                <w:rFonts w:asciiTheme="minorHAnsi" w:hAnsiTheme="minorHAnsi" w:cstheme="minorHAnsi"/>
                <w:sz w:val="24"/>
              </w:rPr>
              <w:t>1</w:t>
            </w:r>
            <w:r w:rsidR="00331F1A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161A4E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Interior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3A34B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3A34B3">
              <w:rPr>
                <w:rFonts w:asciiTheme="minorHAnsi" w:hAnsiTheme="minorHAnsi" w:cstheme="minorHAnsi"/>
                <w:sz w:val="24"/>
              </w:rPr>
              <w:t>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331F1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A43E39">
              <w:rPr>
                <w:rFonts w:asciiTheme="minorHAnsi" w:hAnsiTheme="minorHAnsi" w:cstheme="minorHAnsi"/>
                <w:sz w:val="24"/>
              </w:rPr>
              <w:t>8</w:t>
            </w:r>
            <w:r w:rsidR="00331F1A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569B" w:rsidRDefault="00D64883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A43E39">
              <w:rPr>
                <w:rFonts w:asciiTheme="minorHAnsi" w:hAnsiTheme="minorHAnsi" w:cstheme="minorHAnsi"/>
                <w:sz w:val="24"/>
              </w:rPr>
              <w:t>7</w:t>
            </w:r>
            <w:r w:rsidR="00161A4E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64883" w:rsidP="003A34B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3A34B3">
              <w:rPr>
                <w:rFonts w:asciiTheme="minorHAnsi" w:hAnsiTheme="minorHAnsi" w:cstheme="minorHAnsi"/>
                <w:sz w:val="24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481A32" w:rsidRDefault="00D5325B" w:rsidP="00331F1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81A32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481A32">
              <w:rPr>
                <w:rFonts w:asciiTheme="minorHAnsi" w:hAnsiTheme="minorHAnsi" w:cstheme="minorHAnsi"/>
                <w:sz w:val="24"/>
              </w:rPr>
              <w:t>,</w:t>
            </w:r>
            <w:r w:rsidR="00161A4E">
              <w:rPr>
                <w:rFonts w:asciiTheme="minorHAnsi" w:hAnsiTheme="minorHAnsi" w:cstheme="minorHAnsi"/>
                <w:sz w:val="24"/>
              </w:rPr>
              <w:t>8</w:t>
            </w:r>
            <w:r w:rsidR="00331F1A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64883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A43E39">
              <w:rPr>
                <w:rFonts w:asciiTheme="minorHAnsi" w:hAnsiTheme="minorHAnsi" w:cstheme="minorHAnsi"/>
                <w:sz w:val="24"/>
              </w:rPr>
              <w:t>7</w:t>
            </w:r>
            <w:r w:rsidR="00161A4E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61A4E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C365B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C365B3">
              <w:rPr>
                <w:rFonts w:asciiTheme="minorHAnsi" w:hAnsiTheme="minorHAnsi" w:cstheme="minorHAnsi"/>
                <w:sz w:val="24"/>
              </w:rPr>
              <w:t>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331F1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481859">
              <w:rPr>
                <w:rFonts w:asciiTheme="minorHAnsi" w:hAnsiTheme="minorHAnsi" w:cstheme="minorHAnsi"/>
                <w:sz w:val="24"/>
              </w:rPr>
              <w:t>8</w:t>
            </w:r>
            <w:r w:rsidR="00331F1A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481A32" w:rsidRDefault="00D64883" w:rsidP="00A965B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81A32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481A32">
              <w:rPr>
                <w:rFonts w:asciiTheme="minorHAnsi" w:hAnsiTheme="minorHAnsi" w:cstheme="minorHAnsi"/>
                <w:sz w:val="24"/>
              </w:rPr>
              <w:t>,</w:t>
            </w:r>
            <w:r w:rsidR="00161A4E">
              <w:rPr>
                <w:rFonts w:asciiTheme="minorHAnsi" w:hAnsiTheme="minorHAnsi" w:cstheme="minorHAnsi"/>
                <w:sz w:val="24"/>
              </w:rPr>
              <w:t>7</w:t>
            </w:r>
            <w:r w:rsidR="00A965B2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C365B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C365B3">
              <w:rPr>
                <w:rFonts w:asciiTheme="minorHAnsi" w:hAnsiTheme="minorHAnsi" w:cstheme="minorHAnsi"/>
                <w:sz w:val="24"/>
              </w:rPr>
              <w:t>68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331F1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481859">
              <w:rPr>
                <w:rFonts w:asciiTheme="minorHAnsi" w:hAnsiTheme="minorHAnsi" w:cstheme="minorHAnsi"/>
                <w:sz w:val="24"/>
              </w:rPr>
              <w:t>8</w:t>
            </w:r>
            <w:r w:rsidR="00331F1A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481A32" w:rsidRDefault="00D64883" w:rsidP="00A965B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81A32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481A32">
              <w:rPr>
                <w:rFonts w:asciiTheme="minorHAnsi" w:hAnsiTheme="minorHAnsi" w:cstheme="minorHAnsi"/>
                <w:sz w:val="24"/>
              </w:rPr>
              <w:t>,</w:t>
            </w:r>
            <w:r w:rsidR="00A43E39">
              <w:rPr>
                <w:rFonts w:asciiTheme="minorHAnsi" w:hAnsiTheme="minorHAnsi" w:cstheme="minorHAnsi"/>
                <w:sz w:val="24"/>
              </w:rPr>
              <w:t>7</w:t>
            </w:r>
            <w:r w:rsidR="00A965B2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D82FAC" w:rsidP="00FF35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</w:t>
            </w:r>
            <w:r w:rsidR="00FF35E9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D82FAC" w:rsidP="00DA682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2,1</w:t>
            </w:r>
            <w:r w:rsidR="00DA6828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D82FAC" w:rsidP="0038596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2,1</w:t>
            </w:r>
            <w:r w:rsidR="0038596E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161A4E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Entre Douro e Minho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D64883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A43E39">
              <w:rPr>
                <w:rFonts w:asciiTheme="minorHAnsi" w:hAnsiTheme="minorHAnsi" w:cstheme="minorHAnsi"/>
                <w:sz w:val="24"/>
              </w:rPr>
              <w:t>7</w:t>
            </w:r>
            <w:r w:rsidR="00161A4E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824AEC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161A4E">
              <w:rPr>
                <w:rFonts w:asciiTheme="minorHAnsi" w:hAnsiTheme="minorHAnsi" w:cstheme="minorHAnsi"/>
                <w:sz w:val="24"/>
              </w:rPr>
              <w:t>90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63DC7" w:rsidRPr="00AE715B" w:rsidRDefault="00D5325B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ED2219">
              <w:rPr>
                <w:rFonts w:asciiTheme="minorHAnsi" w:hAnsiTheme="minorHAnsi" w:cstheme="minorHAnsi"/>
                <w:sz w:val="24"/>
              </w:rPr>
              <w:t>7</w:t>
            </w:r>
            <w:r w:rsidR="00161A4E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D64883" w:rsidP="003A34B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A43E39">
              <w:rPr>
                <w:rFonts w:asciiTheme="minorHAnsi" w:hAnsiTheme="minorHAnsi" w:cstheme="minorHAnsi"/>
                <w:sz w:val="24"/>
              </w:rPr>
              <w:t>7</w:t>
            </w:r>
            <w:r w:rsidR="003A34B3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824AEC" w:rsidP="003A34B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3A34B3">
              <w:rPr>
                <w:rFonts w:asciiTheme="minorHAnsi" w:hAnsiTheme="minorHAnsi" w:cstheme="minorHAnsi"/>
                <w:sz w:val="24"/>
              </w:rPr>
              <w:t>90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D5325B" w:rsidP="003A34B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ED2219">
              <w:rPr>
                <w:rFonts w:asciiTheme="minorHAnsi" w:hAnsiTheme="minorHAnsi" w:cstheme="minorHAnsi"/>
                <w:sz w:val="24"/>
              </w:rPr>
              <w:t>7</w:t>
            </w:r>
            <w:r w:rsidR="003A34B3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61A4E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D2219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ED2219">
              <w:rPr>
                <w:rFonts w:asciiTheme="minorHAnsi" w:hAnsiTheme="minorHAnsi" w:cstheme="minorHAnsi"/>
                <w:sz w:val="24"/>
              </w:rPr>
              <w:t>,</w:t>
            </w:r>
            <w:r w:rsidR="00A914CE" w:rsidRPr="00ED2219">
              <w:rPr>
                <w:rFonts w:asciiTheme="minorHAnsi" w:hAnsiTheme="minorHAnsi" w:cstheme="minorHAnsi"/>
                <w:sz w:val="24"/>
              </w:rPr>
              <w:t>5</w:t>
            </w:r>
            <w:r w:rsidR="00161A4E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161A4E">
              <w:rPr>
                <w:rFonts w:asciiTheme="minorHAnsi" w:hAnsiTheme="minorHAnsi" w:cstheme="minorHAnsi"/>
                <w:sz w:val="24"/>
              </w:rPr>
              <w:t>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DC7" w:rsidRPr="00AE715B" w:rsidRDefault="00D64883" w:rsidP="00A43E3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2,</w:t>
            </w:r>
            <w:r w:rsidR="00A43E39">
              <w:rPr>
                <w:rFonts w:asciiTheme="minorHAnsi" w:hAnsiTheme="minorHAnsi" w:cstheme="minorHAnsi"/>
                <w:sz w:val="24"/>
              </w:rPr>
              <w:t>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5</w:t>
            </w:r>
            <w:r w:rsidR="00161A4E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161A4E">
              <w:rPr>
                <w:rFonts w:asciiTheme="minorHAnsi" w:hAnsiTheme="minorHAnsi" w:cstheme="minorHAnsi"/>
                <w:sz w:val="24"/>
              </w:rPr>
              <w:t>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A43E3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A43E39">
              <w:rPr>
                <w:rFonts w:asciiTheme="minorHAnsi" w:hAnsiTheme="minorHAnsi" w:cstheme="minorHAnsi"/>
                <w:sz w:val="24"/>
              </w:rPr>
              <w:t>61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</w:tr>
      <w:tr w:rsidR="00161A4E" w:rsidRPr="0070025F" w:rsidTr="00C54B11">
        <w:trPr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83008A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Cotação Média Nacional *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83008A" w:rsidRDefault="00D64883" w:rsidP="00161A4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DE529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6</w:t>
            </w:r>
            <w:r w:rsidR="00A43E3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7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FF4C76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161A4E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FF4C76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83008A" w:rsidRDefault="00D64883" w:rsidP="003A34B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DE529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6</w:t>
            </w:r>
            <w:r w:rsidR="00161A4E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7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3A34B3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83008A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303B6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EF003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  <w:tr w:rsidR="00161A4E" w:rsidRPr="0070025F" w:rsidTr="00C54B11">
        <w:trPr>
          <w:trHeight w:val="231"/>
        </w:trPr>
        <w:tc>
          <w:tcPr>
            <w:tcW w:w="87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Default="00986E4A" w:rsidP="00F47E60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* Cálculo com base 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nas áreas de mercado onde se regista um maior volume de abate </w:t>
            </w:r>
          </w:p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(ponderadores atualizados anualmente, por classe); n.d. – não disponível</w:t>
            </w:r>
          </w:p>
        </w:tc>
      </w:tr>
      <w:tr w:rsidR="00161A4E" w:rsidRPr="00E355DE" w:rsidTr="00C54B11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ED2219" w:rsidRDefault="00986E4A" w:rsidP="00F47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</w:pPr>
          </w:p>
          <w:p w:rsidR="00986E4A" w:rsidRPr="00ED2219" w:rsidRDefault="00986E4A" w:rsidP="00F47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</w:pPr>
          </w:p>
        </w:tc>
      </w:tr>
      <w:tr w:rsidR="00161A4E" w:rsidRPr="00B75215" w:rsidTr="00C54B11">
        <w:trPr>
          <w:trHeight w:val="231"/>
        </w:trPr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BA2D65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EUR / </w:t>
            </w:r>
            <w:r w:rsidR="00BA2D6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k</w:t>
            </w: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g Peso Vivo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61A4E" w:rsidRPr="00B75215" w:rsidTr="00C54B11">
        <w:trPr>
          <w:trHeight w:val="369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 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Leitões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61A4E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&lt; 12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Kg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19 </w:t>
            </w: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a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25 Kg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61A4E" w:rsidRPr="00B75215" w:rsidTr="00C54B11">
        <w:trPr>
          <w:trHeight w:val="34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61A4E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B32DF6" w:rsidP="009A310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9A310D">
              <w:rPr>
                <w:rFonts w:ascii="Calibri" w:hAnsi="Calibri" w:cs="Calibri"/>
                <w:color w:val="000000"/>
                <w:sz w:val="24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B32DF6" w:rsidP="00B32DF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5</w:t>
            </w:r>
            <w:r w:rsidR="005E5BCB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576AD4" w:rsidP="009A310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9A310D">
              <w:rPr>
                <w:rFonts w:ascii="Calibri" w:hAnsi="Calibri" w:cs="Calibri"/>
                <w:color w:val="000000"/>
                <w:sz w:val="24"/>
              </w:rPr>
              <w:t>55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A66708" w:rsidP="00331F1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331F1A">
              <w:rPr>
                <w:rFonts w:ascii="Calibri" w:hAnsi="Calibri" w:cs="Calibri"/>
                <w:color w:val="000000"/>
                <w:sz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576AD4" w:rsidP="00331F1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331F1A">
              <w:rPr>
                <w:rFonts w:ascii="Calibri" w:hAnsi="Calibri" w:cs="Calibri"/>
                <w:color w:val="000000"/>
                <w:sz w:val="24"/>
              </w:rPr>
              <w:t>4</w:t>
            </w:r>
            <w:r w:rsidR="00FE7CDA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576AD4" w:rsidP="00331F1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AD67F5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331F1A">
              <w:rPr>
                <w:rFonts w:ascii="Calibri" w:hAnsi="Calibri" w:cs="Calibri"/>
                <w:color w:val="000000"/>
                <w:sz w:val="24"/>
              </w:rPr>
              <w:t>3</w:t>
            </w:r>
            <w:r w:rsidR="00A66708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1F52D1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61A4E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337D24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337D24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A14EA" w:rsidRPr="00AE715B" w:rsidRDefault="00161A4E" w:rsidP="00DA682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F11C73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DA6828">
              <w:rPr>
                <w:rFonts w:asciiTheme="minorHAnsi" w:hAnsiTheme="minorHAnsi" w:cstheme="minorHAnsi"/>
                <w:sz w:val="24"/>
              </w:rPr>
              <w:t>92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A14EA" w:rsidRPr="00AE715B" w:rsidRDefault="00DA6828" w:rsidP="00DA682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  <w:r w:rsidR="008F5A05" w:rsidRPr="00AE715B">
              <w:rPr>
                <w:rFonts w:asciiTheme="minorHAnsi" w:hAnsiTheme="minorHAnsi" w:cstheme="minorHAnsi"/>
                <w:sz w:val="24"/>
              </w:rPr>
              <w:t>,</w:t>
            </w:r>
            <w:r>
              <w:rPr>
                <w:rFonts w:asciiTheme="minorHAnsi" w:hAnsiTheme="minorHAnsi" w:cstheme="minorHAnsi"/>
                <w:sz w:val="24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4EA" w:rsidRPr="00AE715B" w:rsidRDefault="00DA6828" w:rsidP="00DA682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  <w:r w:rsidR="00F11C73" w:rsidRPr="00AE715B">
              <w:rPr>
                <w:rFonts w:asciiTheme="minorHAnsi" w:hAnsiTheme="minorHAnsi" w:cstheme="minorHAnsi"/>
                <w:sz w:val="24"/>
              </w:rPr>
              <w:t>,</w:t>
            </w:r>
            <w:r>
              <w:rPr>
                <w:rFonts w:asciiTheme="minorHAnsi" w:hAnsiTheme="minorHAnsi" w:cstheme="minorHAnsi"/>
                <w:sz w:val="24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1F52D1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61A4E" w:rsidRPr="00B75215" w:rsidTr="00C54B11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Litoral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20644C" w:rsidP="00A965B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481859">
              <w:rPr>
                <w:rFonts w:ascii="Calibri" w:hAnsi="Calibri" w:cs="Calibri"/>
                <w:color w:val="000000"/>
                <w:sz w:val="24"/>
              </w:rPr>
              <w:t>,</w:t>
            </w:r>
            <w:r w:rsidR="00A965B2">
              <w:rPr>
                <w:rFonts w:ascii="Calibri" w:hAnsi="Calibri" w:cs="Calibri"/>
                <w:color w:val="000000"/>
                <w:sz w:val="24"/>
              </w:rPr>
              <w:t>42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A43E39" w:rsidP="00331D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5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 w:rsidR="00331D16">
              <w:rPr>
                <w:rFonts w:ascii="Calibri" w:hAnsi="Calibri" w:cs="Calibri"/>
                <w:color w:val="000000"/>
                <w:sz w:val="24"/>
              </w:rPr>
              <w:t>00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AE715B" w:rsidRDefault="003A34B3" w:rsidP="00DA682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52A6A">
              <w:rPr>
                <w:rFonts w:ascii="Calibri" w:hAnsi="Calibri" w:cs="Calibri"/>
                <w:color w:val="000000"/>
                <w:sz w:val="24"/>
              </w:rPr>
              <w:t>,</w:t>
            </w:r>
            <w:r w:rsidR="00DA6828">
              <w:rPr>
                <w:rFonts w:ascii="Calibri" w:hAnsi="Calibri" w:cs="Calibri"/>
                <w:color w:val="000000"/>
                <w:sz w:val="24"/>
              </w:rPr>
              <w:t>83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61A4E" w:rsidRPr="00B75215" w:rsidTr="00C54B11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ab/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A66708" w:rsidP="0038596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F25DBD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 w:rsidR="0038596E">
              <w:rPr>
                <w:rFonts w:ascii="Calibri" w:hAnsi="Calibri" w:cs="Calibri"/>
                <w:color w:val="000000"/>
                <w:sz w:val="24"/>
              </w:rPr>
              <w:t>33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38596E" w:rsidP="0038596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6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92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AE715B" w:rsidRDefault="003A34B3" w:rsidP="00DA682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 w:rsidR="00A965B2">
              <w:rPr>
                <w:rFonts w:ascii="Calibri" w:hAnsi="Calibri" w:cs="Calibri"/>
                <w:color w:val="000000"/>
                <w:sz w:val="24"/>
              </w:rPr>
              <w:t>5</w:t>
            </w:r>
            <w:r w:rsidR="00DA6828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83008A" w:rsidRDefault="00C63DC7" w:rsidP="00F47E6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D22997" w:rsidTr="00C54B11">
        <w:trPr>
          <w:gridAfter w:val="3"/>
          <w:wAfter w:w="1984" w:type="dxa"/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Cotação Média Nacional 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F63A51" w:rsidRDefault="00D65F4E" w:rsidP="00DA6828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4</w:t>
            </w:r>
            <w:r w:rsidR="00742A52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DA682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6</w:t>
            </w:r>
            <w:r w:rsidR="00C365B3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3</w:t>
            </w:r>
            <w:r w:rsidR="002461B5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A965B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↑</w:t>
            </w:r>
            <w:r w:rsidR="002461B5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E4A" w:rsidRPr="009C20A4" w:rsidRDefault="00576AD4" w:rsidP="00331F1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4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331F1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3</w:t>
            </w:r>
            <w:r w:rsidR="00A6670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0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481859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A965B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481859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</w:tr>
    </w:tbl>
    <w:p w:rsidR="00505D52" w:rsidRDefault="00505D52" w:rsidP="00F47E60">
      <w:pPr>
        <w:rPr>
          <w:rFonts w:asciiTheme="minorHAnsi" w:hAnsiTheme="minorHAnsi" w:cstheme="minorHAnsi"/>
          <w:color w:val="000000" w:themeColor="text1"/>
          <w:sz w:val="22"/>
        </w:rPr>
      </w:pPr>
    </w:p>
    <w:p w:rsidR="00B9396F" w:rsidRDefault="00B9396F" w:rsidP="0020644C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Nota: 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>(=)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,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(↑) 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e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(↓)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designam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manutenção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subida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e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descida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 cotações em relação à semana anterior</w:t>
      </w:r>
    </w:p>
    <w:p w:rsidR="0020644C" w:rsidRDefault="0020644C" w:rsidP="0020644C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Não foi possível atualizar as cotações do Ribatejo e Oeste, pelo que se consideraram as da semana passada.</w:t>
      </w:r>
    </w:p>
    <w:sectPr w:rsidR="0020644C" w:rsidSect="00F47E60">
      <w:headerReference w:type="default" r:id="rId8"/>
      <w:footerReference w:type="default" r:id="rId9"/>
      <w:pgSz w:w="11906" w:h="16838" w:code="9"/>
      <w:pgMar w:top="107" w:right="1797" w:bottom="295" w:left="1418" w:header="90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738" w:rsidRDefault="000C0738">
      <w:r>
        <w:separator/>
      </w:r>
    </w:p>
  </w:endnote>
  <w:endnote w:type="continuationSeparator" w:id="0">
    <w:p w:rsidR="000C0738" w:rsidRDefault="000C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7D" w:rsidRDefault="00BB1F80">
    <w:pPr>
      <w:pStyle w:val="Rodap"/>
      <w:jc w:val="center"/>
    </w:pPr>
    <w:r>
      <w:rPr>
        <w:rFonts w:ascii="Arial" w:hAnsi="Arial"/>
        <w:sz w:val="16"/>
      </w:rPr>
      <w:t xml:space="preserve">Praça do </w:t>
    </w:r>
    <w:proofErr w:type="gramStart"/>
    <w:r>
      <w:rPr>
        <w:rFonts w:ascii="Arial" w:hAnsi="Arial"/>
        <w:sz w:val="16"/>
      </w:rPr>
      <w:t xml:space="preserve">Comércio  </w:t>
    </w:r>
    <w:r w:rsidR="00ED727D">
      <w:rPr>
        <w:rFonts w:ascii="Arial" w:hAnsi="Arial"/>
        <w:sz w:val="16"/>
      </w:rPr>
      <w:t xml:space="preserve">  1</w:t>
    </w:r>
    <w:r>
      <w:rPr>
        <w:rFonts w:ascii="Arial" w:hAnsi="Arial"/>
        <w:sz w:val="16"/>
      </w:rPr>
      <w:t>14</w:t>
    </w:r>
    <w:r w:rsidR="00ED727D">
      <w:rPr>
        <w:rFonts w:ascii="Arial" w:hAnsi="Arial"/>
        <w:sz w:val="16"/>
      </w:rPr>
      <w:t>9-0</w:t>
    </w:r>
    <w:r>
      <w:rPr>
        <w:rFonts w:ascii="Arial" w:hAnsi="Arial"/>
        <w:sz w:val="16"/>
      </w:rPr>
      <w:t>10</w:t>
    </w:r>
    <w:proofErr w:type="gramEnd"/>
    <w:r w:rsidR="00ED727D">
      <w:rPr>
        <w:rFonts w:ascii="Arial" w:hAnsi="Arial"/>
        <w:sz w:val="16"/>
      </w:rPr>
      <w:t xml:space="preserve"> LISBOA  </w:t>
    </w:r>
    <w:r>
      <w:rPr>
        <w:rFonts w:ascii="Arial" w:hAnsi="Arial"/>
        <w:sz w:val="16"/>
      </w:rPr>
      <w:t xml:space="preserve"> </w:t>
    </w:r>
    <w:proofErr w:type="spellStart"/>
    <w:r w:rsidR="00ED727D">
      <w:rPr>
        <w:rFonts w:ascii="Arial" w:hAnsi="Arial"/>
        <w:sz w:val="16"/>
      </w:rPr>
      <w:t>Telef</w:t>
    </w:r>
    <w:proofErr w:type="spellEnd"/>
    <w:r w:rsidR="00ED727D">
      <w:rPr>
        <w:rFonts w:ascii="Arial" w:hAnsi="Arial"/>
        <w:sz w:val="16"/>
      </w:rPr>
      <w:t>: 213</w:t>
    </w:r>
    <w:r>
      <w:rPr>
        <w:rFonts w:ascii="Arial" w:hAnsi="Arial"/>
        <w:sz w:val="16"/>
      </w:rPr>
      <w:t xml:space="preserve"> 234 600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738" w:rsidRDefault="000C0738">
      <w:r>
        <w:separator/>
      </w:r>
    </w:p>
  </w:footnote>
  <w:footnote w:type="continuationSeparator" w:id="0">
    <w:p w:rsidR="000C0738" w:rsidRDefault="000C0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3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828"/>
      <w:gridCol w:w="678"/>
      <w:gridCol w:w="4992"/>
      <w:gridCol w:w="3431"/>
    </w:tblGrid>
    <w:tr w:rsidR="00ED727D" w:rsidTr="0061323F">
      <w:trPr>
        <w:cantSplit/>
        <w:trHeight w:val="716"/>
      </w:trPr>
      <w:tc>
        <w:tcPr>
          <w:tcW w:w="709" w:type="dxa"/>
        </w:tcPr>
        <w:p w:rsidR="00ED727D" w:rsidRDefault="00ED727D">
          <w:pPr>
            <w:pStyle w:val="Textodenotadefim"/>
          </w:pPr>
        </w:p>
      </w:tc>
      <w:tc>
        <w:tcPr>
          <w:tcW w:w="3828" w:type="dxa"/>
        </w:tcPr>
        <w:p w:rsidR="007A306A" w:rsidRPr="00105B26" w:rsidRDefault="0061323F" w:rsidP="0061323F">
          <w:pPr>
            <w:pStyle w:val="Cabealho"/>
            <w:tabs>
              <w:tab w:val="clear" w:pos="4320"/>
              <w:tab w:val="clear" w:pos="8640"/>
              <w:tab w:val="right" w:pos="10206"/>
            </w:tabs>
            <w:ind w:right="-3331"/>
          </w:pPr>
          <w:r w:rsidRPr="001F5E13">
            <w:rPr>
              <w:noProof/>
              <w:sz w:val="18"/>
              <w:szCs w:val="18"/>
            </w:rPr>
            <w:drawing>
              <wp:inline distT="0" distB="0" distL="0" distR="0">
                <wp:extent cx="2257443" cy="296006"/>
                <wp:effectExtent l="0" t="0" r="0" b="889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se fernandes\AppData\Local\Microsoft\Windows\INetCache\Content.Word\gppag_65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43" cy="296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C0738">
            <w:rPr>
              <w:rFonts w:ascii="Calibri" w:hAnsi="Calibri"/>
              <w:noProof/>
              <w:sz w:val="22"/>
              <w:szCs w:val="2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0;width:162.1pt;height:.5pt;z-index:-251658752;mso-position-horizontal-relative:text;mso-position-vertical-relative:text">
                <v:imagedata r:id="rId2" o:title=""/>
              </v:shape>
              <o:OLEObject Type="Embed" ProgID="Photoshop.Image.12" ShapeID="_x0000_s2049" DrawAspect="Content" ObjectID="_1751958734" r:id="rId3">
                <o:FieldCodes>\s</o:FieldCodes>
              </o:OLEObject>
            </w:object>
          </w:r>
          <w:r w:rsidR="007A306A">
            <w:tab/>
          </w:r>
          <w:r w:rsidR="000A5618">
            <w:t xml:space="preserve">      </w:t>
          </w:r>
          <w:r w:rsidR="007A306A">
            <w:rPr>
              <w:noProof/>
            </w:rPr>
            <w:drawing>
              <wp:inline distT="0" distB="0" distL="0" distR="0">
                <wp:extent cx="1980000" cy="292111"/>
                <wp:effectExtent l="0" t="0" r="1270" b="0"/>
                <wp:docPr id="1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erno_MAMAOT.gif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292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D727D" w:rsidRDefault="00ED727D">
          <w:pPr>
            <w:pStyle w:val="Textodenotadefim"/>
          </w:pPr>
        </w:p>
      </w:tc>
      <w:tc>
        <w:tcPr>
          <w:tcW w:w="678" w:type="dxa"/>
        </w:tcPr>
        <w:p w:rsidR="00ED727D" w:rsidRDefault="00DA478E">
          <w:r>
            <w:t xml:space="preserve">               </w:t>
          </w:r>
        </w:p>
      </w:tc>
      <w:tc>
        <w:tcPr>
          <w:tcW w:w="4992" w:type="dxa"/>
        </w:tcPr>
        <w:p w:rsidR="00ED727D" w:rsidRDefault="00DA478E" w:rsidP="0061323F">
          <w:pPr>
            <w:ind w:right="-1062"/>
          </w:pPr>
          <w:r>
            <w:t xml:space="preserve">                  </w:t>
          </w:r>
          <w:r>
            <w:rPr>
              <w:noProof/>
            </w:rPr>
            <w:drawing>
              <wp:inline distT="0" distB="0" distL="0" distR="0" wp14:anchorId="58722E65" wp14:editId="2F6AB933">
                <wp:extent cx="2463800" cy="440957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-Digital_PT_4C_H_FC_AA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4209" cy="467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1" w:type="dxa"/>
        </w:tcPr>
        <w:p w:rsidR="00ED727D" w:rsidRDefault="00ED727D">
          <w:pPr>
            <w:ind w:right="1401"/>
          </w:pPr>
        </w:p>
      </w:tc>
    </w:tr>
  </w:tbl>
  <w:p w:rsidR="00ED727D" w:rsidRDefault="00ED727D" w:rsidP="007A306A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0EC7"/>
    <w:multiLevelType w:val="hybridMultilevel"/>
    <w:tmpl w:val="C44E625E"/>
    <w:lvl w:ilvl="0" w:tplc="B44EC478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27A2E"/>
    <w:multiLevelType w:val="hybridMultilevel"/>
    <w:tmpl w:val="06E4A7BE"/>
    <w:lvl w:ilvl="0" w:tplc="E8EC321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422F8"/>
    <w:multiLevelType w:val="singleLevel"/>
    <w:tmpl w:val="9EC09C8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8B791B"/>
    <w:multiLevelType w:val="singleLevel"/>
    <w:tmpl w:val="C9204B4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 w15:restartNumberingAfterBreak="0">
    <w:nsid w:val="7CED73CF"/>
    <w:multiLevelType w:val="hybridMultilevel"/>
    <w:tmpl w:val="D29E8E18"/>
    <w:lvl w:ilvl="0" w:tplc="CEF05F3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0E"/>
    <w:rsid w:val="00000291"/>
    <w:rsid w:val="00000731"/>
    <w:rsid w:val="0000119F"/>
    <w:rsid w:val="000021BC"/>
    <w:rsid w:val="00002240"/>
    <w:rsid w:val="00002C62"/>
    <w:rsid w:val="00003281"/>
    <w:rsid w:val="00003A6F"/>
    <w:rsid w:val="00003C09"/>
    <w:rsid w:val="000041FC"/>
    <w:rsid w:val="00004325"/>
    <w:rsid w:val="00004C3F"/>
    <w:rsid w:val="0000512D"/>
    <w:rsid w:val="00005CBB"/>
    <w:rsid w:val="00005D6C"/>
    <w:rsid w:val="000061F0"/>
    <w:rsid w:val="00006482"/>
    <w:rsid w:val="00006AF5"/>
    <w:rsid w:val="00006E01"/>
    <w:rsid w:val="000106DF"/>
    <w:rsid w:val="00011528"/>
    <w:rsid w:val="0001351E"/>
    <w:rsid w:val="00013BCA"/>
    <w:rsid w:val="00013F74"/>
    <w:rsid w:val="0001448B"/>
    <w:rsid w:val="000148A5"/>
    <w:rsid w:val="00015A1F"/>
    <w:rsid w:val="00016B77"/>
    <w:rsid w:val="00017E66"/>
    <w:rsid w:val="000204AC"/>
    <w:rsid w:val="00020571"/>
    <w:rsid w:val="00020AD1"/>
    <w:rsid w:val="00020BA0"/>
    <w:rsid w:val="0002137A"/>
    <w:rsid w:val="00021754"/>
    <w:rsid w:val="0002280A"/>
    <w:rsid w:val="00022B93"/>
    <w:rsid w:val="00023429"/>
    <w:rsid w:val="00024701"/>
    <w:rsid w:val="000277CE"/>
    <w:rsid w:val="00027944"/>
    <w:rsid w:val="00030609"/>
    <w:rsid w:val="00030BC3"/>
    <w:rsid w:val="00031521"/>
    <w:rsid w:val="00032F4B"/>
    <w:rsid w:val="00033A29"/>
    <w:rsid w:val="00033ADC"/>
    <w:rsid w:val="000345CF"/>
    <w:rsid w:val="0003476A"/>
    <w:rsid w:val="00034AB5"/>
    <w:rsid w:val="00035316"/>
    <w:rsid w:val="00035750"/>
    <w:rsid w:val="00036069"/>
    <w:rsid w:val="00036A94"/>
    <w:rsid w:val="000375B4"/>
    <w:rsid w:val="00037A21"/>
    <w:rsid w:val="00040114"/>
    <w:rsid w:val="0004034C"/>
    <w:rsid w:val="000404E1"/>
    <w:rsid w:val="00040F2C"/>
    <w:rsid w:val="00041D55"/>
    <w:rsid w:val="00042A21"/>
    <w:rsid w:val="0004345F"/>
    <w:rsid w:val="0004357A"/>
    <w:rsid w:val="00043C5D"/>
    <w:rsid w:val="000444DA"/>
    <w:rsid w:val="00045202"/>
    <w:rsid w:val="00045685"/>
    <w:rsid w:val="000456D6"/>
    <w:rsid w:val="00046010"/>
    <w:rsid w:val="00046FD5"/>
    <w:rsid w:val="000471DD"/>
    <w:rsid w:val="00047998"/>
    <w:rsid w:val="000509BB"/>
    <w:rsid w:val="00050E86"/>
    <w:rsid w:val="000533B9"/>
    <w:rsid w:val="00054CA5"/>
    <w:rsid w:val="00055BE0"/>
    <w:rsid w:val="00056091"/>
    <w:rsid w:val="000561C8"/>
    <w:rsid w:val="00056D5D"/>
    <w:rsid w:val="0005712E"/>
    <w:rsid w:val="0006031A"/>
    <w:rsid w:val="000623DF"/>
    <w:rsid w:val="000624D5"/>
    <w:rsid w:val="000633A9"/>
    <w:rsid w:val="00066124"/>
    <w:rsid w:val="00067750"/>
    <w:rsid w:val="00070175"/>
    <w:rsid w:val="000703D9"/>
    <w:rsid w:val="00070D37"/>
    <w:rsid w:val="0007142D"/>
    <w:rsid w:val="0007385C"/>
    <w:rsid w:val="0007552B"/>
    <w:rsid w:val="000760B3"/>
    <w:rsid w:val="0008102E"/>
    <w:rsid w:val="00082A39"/>
    <w:rsid w:val="00082B28"/>
    <w:rsid w:val="00083581"/>
    <w:rsid w:val="00083FCA"/>
    <w:rsid w:val="00085700"/>
    <w:rsid w:val="000863CC"/>
    <w:rsid w:val="000864C9"/>
    <w:rsid w:val="000868C7"/>
    <w:rsid w:val="00087E2D"/>
    <w:rsid w:val="00090BE1"/>
    <w:rsid w:val="000925FF"/>
    <w:rsid w:val="00093096"/>
    <w:rsid w:val="000936D4"/>
    <w:rsid w:val="000949BE"/>
    <w:rsid w:val="00097363"/>
    <w:rsid w:val="00097690"/>
    <w:rsid w:val="000A045F"/>
    <w:rsid w:val="000A0CE1"/>
    <w:rsid w:val="000A11FB"/>
    <w:rsid w:val="000A1482"/>
    <w:rsid w:val="000A14EA"/>
    <w:rsid w:val="000A2715"/>
    <w:rsid w:val="000A2E5C"/>
    <w:rsid w:val="000A49ED"/>
    <w:rsid w:val="000A5618"/>
    <w:rsid w:val="000A7009"/>
    <w:rsid w:val="000A7A38"/>
    <w:rsid w:val="000B02F3"/>
    <w:rsid w:val="000B1112"/>
    <w:rsid w:val="000B2515"/>
    <w:rsid w:val="000B2C48"/>
    <w:rsid w:val="000B3002"/>
    <w:rsid w:val="000B431E"/>
    <w:rsid w:val="000B48A9"/>
    <w:rsid w:val="000B6214"/>
    <w:rsid w:val="000B67D1"/>
    <w:rsid w:val="000B6E2F"/>
    <w:rsid w:val="000B797F"/>
    <w:rsid w:val="000C05F7"/>
    <w:rsid w:val="000C0738"/>
    <w:rsid w:val="000C182E"/>
    <w:rsid w:val="000C2413"/>
    <w:rsid w:val="000C26D5"/>
    <w:rsid w:val="000C2AD3"/>
    <w:rsid w:val="000C36C4"/>
    <w:rsid w:val="000C40B8"/>
    <w:rsid w:val="000C4123"/>
    <w:rsid w:val="000C49AC"/>
    <w:rsid w:val="000C52F3"/>
    <w:rsid w:val="000C57BC"/>
    <w:rsid w:val="000C5BB1"/>
    <w:rsid w:val="000C5BF1"/>
    <w:rsid w:val="000C5E30"/>
    <w:rsid w:val="000C66AE"/>
    <w:rsid w:val="000C775E"/>
    <w:rsid w:val="000C7EA7"/>
    <w:rsid w:val="000D09BA"/>
    <w:rsid w:val="000D196A"/>
    <w:rsid w:val="000D3900"/>
    <w:rsid w:val="000D3F1F"/>
    <w:rsid w:val="000D4911"/>
    <w:rsid w:val="000D5539"/>
    <w:rsid w:val="000D733C"/>
    <w:rsid w:val="000D7E9B"/>
    <w:rsid w:val="000E0710"/>
    <w:rsid w:val="000E1125"/>
    <w:rsid w:val="000E1F26"/>
    <w:rsid w:val="000E2107"/>
    <w:rsid w:val="000E21C3"/>
    <w:rsid w:val="000E2E90"/>
    <w:rsid w:val="000E3DBF"/>
    <w:rsid w:val="000E3E90"/>
    <w:rsid w:val="000E4A8D"/>
    <w:rsid w:val="000E5333"/>
    <w:rsid w:val="000E5648"/>
    <w:rsid w:val="000E58F1"/>
    <w:rsid w:val="000E6BCE"/>
    <w:rsid w:val="000E72BD"/>
    <w:rsid w:val="000F1C03"/>
    <w:rsid w:val="000F2A34"/>
    <w:rsid w:val="000F2A9C"/>
    <w:rsid w:val="000F2EDA"/>
    <w:rsid w:val="000F3285"/>
    <w:rsid w:val="000F3445"/>
    <w:rsid w:val="000F58F4"/>
    <w:rsid w:val="000F6F76"/>
    <w:rsid w:val="000F7D05"/>
    <w:rsid w:val="0010008B"/>
    <w:rsid w:val="00100162"/>
    <w:rsid w:val="00100D28"/>
    <w:rsid w:val="00101F26"/>
    <w:rsid w:val="001023E9"/>
    <w:rsid w:val="001029FD"/>
    <w:rsid w:val="00102E39"/>
    <w:rsid w:val="0010306F"/>
    <w:rsid w:val="001042F7"/>
    <w:rsid w:val="00104A73"/>
    <w:rsid w:val="00105461"/>
    <w:rsid w:val="00105D36"/>
    <w:rsid w:val="0010647B"/>
    <w:rsid w:val="0011012F"/>
    <w:rsid w:val="00111885"/>
    <w:rsid w:val="00112506"/>
    <w:rsid w:val="00113D12"/>
    <w:rsid w:val="00113ED4"/>
    <w:rsid w:val="0011410F"/>
    <w:rsid w:val="001146B4"/>
    <w:rsid w:val="00115583"/>
    <w:rsid w:val="00115C97"/>
    <w:rsid w:val="00115E85"/>
    <w:rsid w:val="0011781D"/>
    <w:rsid w:val="00120341"/>
    <w:rsid w:val="0012098D"/>
    <w:rsid w:val="00120F1E"/>
    <w:rsid w:val="00124B47"/>
    <w:rsid w:val="00124CFC"/>
    <w:rsid w:val="001259AD"/>
    <w:rsid w:val="00125D1D"/>
    <w:rsid w:val="00125DCF"/>
    <w:rsid w:val="00126FE3"/>
    <w:rsid w:val="001272B6"/>
    <w:rsid w:val="00127E80"/>
    <w:rsid w:val="00130327"/>
    <w:rsid w:val="00130AC2"/>
    <w:rsid w:val="00130C7E"/>
    <w:rsid w:val="0013102C"/>
    <w:rsid w:val="00132DEB"/>
    <w:rsid w:val="00132FA5"/>
    <w:rsid w:val="00133F6E"/>
    <w:rsid w:val="0013485D"/>
    <w:rsid w:val="00135E2F"/>
    <w:rsid w:val="00135FE5"/>
    <w:rsid w:val="001369FD"/>
    <w:rsid w:val="00136C45"/>
    <w:rsid w:val="00136FE7"/>
    <w:rsid w:val="001372A1"/>
    <w:rsid w:val="0013789C"/>
    <w:rsid w:val="001403A9"/>
    <w:rsid w:val="001406A6"/>
    <w:rsid w:val="00140A29"/>
    <w:rsid w:val="0014128B"/>
    <w:rsid w:val="00143D67"/>
    <w:rsid w:val="00144BC7"/>
    <w:rsid w:val="001464DE"/>
    <w:rsid w:val="0014721F"/>
    <w:rsid w:val="0014735F"/>
    <w:rsid w:val="00151B56"/>
    <w:rsid w:val="00152104"/>
    <w:rsid w:val="00153E52"/>
    <w:rsid w:val="001540A4"/>
    <w:rsid w:val="0015487F"/>
    <w:rsid w:val="00154A62"/>
    <w:rsid w:val="00155085"/>
    <w:rsid w:val="00155176"/>
    <w:rsid w:val="0015737D"/>
    <w:rsid w:val="001574DB"/>
    <w:rsid w:val="00160183"/>
    <w:rsid w:val="001605E8"/>
    <w:rsid w:val="00160B10"/>
    <w:rsid w:val="00160D14"/>
    <w:rsid w:val="001615EF"/>
    <w:rsid w:val="001617E4"/>
    <w:rsid w:val="00161A4E"/>
    <w:rsid w:val="00161B06"/>
    <w:rsid w:val="001626DC"/>
    <w:rsid w:val="00162C46"/>
    <w:rsid w:val="00163638"/>
    <w:rsid w:val="00163FA5"/>
    <w:rsid w:val="00164634"/>
    <w:rsid w:val="00165332"/>
    <w:rsid w:val="00165533"/>
    <w:rsid w:val="00166085"/>
    <w:rsid w:val="00166F2E"/>
    <w:rsid w:val="001677F4"/>
    <w:rsid w:val="001703F7"/>
    <w:rsid w:val="001731D1"/>
    <w:rsid w:val="00173DB6"/>
    <w:rsid w:val="00174AF9"/>
    <w:rsid w:val="00174B3D"/>
    <w:rsid w:val="00174B74"/>
    <w:rsid w:val="00176127"/>
    <w:rsid w:val="001767FB"/>
    <w:rsid w:val="00176BBE"/>
    <w:rsid w:val="00180A40"/>
    <w:rsid w:val="00180AA6"/>
    <w:rsid w:val="00181435"/>
    <w:rsid w:val="0018248E"/>
    <w:rsid w:val="00182630"/>
    <w:rsid w:val="00183326"/>
    <w:rsid w:val="00184239"/>
    <w:rsid w:val="00184F45"/>
    <w:rsid w:val="0018540F"/>
    <w:rsid w:val="00187F43"/>
    <w:rsid w:val="0019080F"/>
    <w:rsid w:val="00190F64"/>
    <w:rsid w:val="0019132B"/>
    <w:rsid w:val="001913D8"/>
    <w:rsid w:val="0019211D"/>
    <w:rsid w:val="001922E3"/>
    <w:rsid w:val="0019325B"/>
    <w:rsid w:val="001946D0"/>
    <w:rsid w:val="00194D09"/>
    <w:rsid w:val="001963B9"/>
    <w:rsid w:val="001A0027"/>
    <w:rsid w:val="001A03DB"/>
    <w:rsid w:val="001A0D81"/>
    <w:rsid w:val="001A1106"/>
    <w:rsid w:val="001A1373"/>
    <w:rsid w:val="001A1864"/>
    <w:rsid w:val="001A2E01"/>
    <w:rsid w:val="001A3231"/>
    <w:rsid w:val="001A331E"/>
    <w:rsid w:val="001A3BA8"/>
    <w:rsid w:val="001A52B0"/>
    <w:rsid w:val="001A6321"/>
    <w:rsid w:val="001A67FC"/>
    <w:rsid w:val="001A6819"/>
    <w:rsid w:val="001A776D"/>
    <w:rsid w:val="001B0C68"/>
    <w:rsid w:val="001B1979"/>
    <w:rsid w:val="001B5770"/>
    <w:rsid w:val="001B60E4"/>
    <w:rsid w:val="001B6118"/>
    <w:rsid w:val="001B7B4C"/>
    <w:rsid w:val="001C100D"/>
    <w:rsid w:val="001C196C"/>
    <w:rsid w:val="001C2608"/>
    <w:rsid w:val="001C2688"/>
    <w:rsid w:val="001C2716"/>
    <w:rsid w:val="001C2AEF"/>
    <w:rsid w:val="001C3790"/>
    <w:rsid w:val="001C3B27"/>
    <w:rsid w:val="001C3D04"/>
    <w:rsid w:val="001C76F6"/>
    <w:rsid w:val="001D08E9"/>
    <w:rsid w:val="001D09BE"/>
    <w:rsid w:val="001D0A7C"/>
    <w:rsid w:val="001D0AE7"/>
    <w:rsid w:val="001D12B3"/>
    <w:rsid w:val="001D1604"/>
    <w:rsid w:val="001D2F6B"/>
    <w:rsid w:val="001D43A0"/>
    <w:rsid w:val="001D508E"/>
    <w:rsid w:val="001D5793"/>
    <w:rsid w:val="001D6A3D"/>
    <w:rsid w:val="001D701E"/>
    <w:rsid w:val="001D76F2"/>
    <w:rsid w:val="001D7A9F"/>
    <w:rsid w:val="001E0E89"/>
    <w:rsid w:val="001E1CD2"/>
    <w:rsid w:val="001E2B2E"/>
    <w:rsid w:val="001E3E95"/>
    <w:rsid w:val="001E4C61"/>
    <w:rsid w:val="001E5735"/>
    <w:rsid w:val="001E5B3E"/>
    <w:rsid w:val="001E61B1"/>
    <w:rsid w:val="001E6BB0"/>
    <w:rsid w:val="001E6EFF"/>
    <w:rsid w:val="001E76C2"/>
    <w:rsid w:val="001F01AB"/>
    <w:rsid w:val="001F0308"/>
    <w:rsid w:val="001F0DBC"/>
    <w:rsid w:val="001F1462"/>
    <w:rsid w:val="001F1728"/>
    <w:rsid w:val="001F187E"/>
    <w:rsid w:val="001F3B45"/>
    <w:rsid w:val="001F46CD"/>
    <w:rsid w:val="001F4D46"/>
    <w:rsid w:val="001F51E7"/>
    <w:rsid w:val="001F52D1"/>
    <w:rsid w:val="001F57A9"/>
    <w:rsid w:val="001F5BD7"/>
    <w:rsid w:val="001F6A9F"/>
    <w:rsid w:val="001F7115"/>
    <w:rsid w:val="001F717E"/>
    <w:rsid w:val="001F71A5"/>
    <w:rsid w:val="001F7265"/>
    <w:rsid w:val="001F73FF"/>
    <w:rsid w:val="001F7408"/>
    <w:rsid w:val="001F7DBF"/>
    <w:rsid w:val="00200EA5"/>
    <w:rsid w:val="00201828"/>
    <w:rsid w:val="0020209C"/>
    <w:rsid w:val="002024F7"/>
    <w:rsid w:val="00202F91"/>
    <w:rsid w:val="0020556A"/>
    <w:rsid w:val="002057E0"/>
    <w:rsid w:val="00205899"/>
    <w:rsid w:val="00205A54"/>
    <w:rsid w:val="0020644C"/>
    <w:rsid w:val="00207DB5"/>
    <w:rsid w:val="00207E8F"/>
    <w:rsid w:val="00212513"/>
    <w:rsid w:val="00213553"/>
    <w:rsid w:val="002138F8"/>
    <w:rsid w:val="002146AF"/>
    <w:rsid w:val="0021477E"/>
    <w:rsid w:val="00215A3D"/>
    <w:rsid w:val="00217294"/>
    <w:rsid w:val="002172C5"/>
    <w:rsid w:val="00217797"/>
    <w:rsid w:val="0021786E"/>
    <w:rsid w:val="002214A1"/>
    <w:rsid w:val="00221ED0"/>
    <w:rsid w:val="00223604"/>
    <w:rsid w:val="0022619D"/>
    <w:rsid w:val="0022694F"/>
    <w:rsid w:val="0023162D"/>
    <w:rsid w:val="002317AB"/>
    <w:rsid w:val="002343D8"/>
    <w:rsid w:val="00236029"/>
    <w:rsid w:val="002364F7"/>
    <w:rsid w:val="00236523"/>
    <w:rsid w:val="00236837"/>
    <w:rsid w:val="00236DB3"/>
    <w:rsid w:val="00236ED2"/>
    <w:rsid w:val="002400C7"/>
    <w:rsid w:val="00240502"/>
    <w:rsid w:val="00240790"/>
    <w:rsid w:val="00240EF9"/>
    <w:rsid w:val="00241D7D"/>
    <w:rsid w:val="00241EAB"/>
    <w:rsid w:val="00242C7A"/>
    <w:rsid w:val="00244C3E"/>
    <w:rsid w:val="00244E97"/>
    <w:rsid w:val="00245188"/>
    <w:rsid w:val="00245193"/>
    <w:rsid w:val="00245DFD"/>
    <w:rsid w:val="002461B5"/>
    <w:rsid w:val="00247843"/>
    <w:rsid w:val="00247FFC"/>
    <w:rsid w:val="00250097"/>
    <w:rsid w:val="0025043A"/>
    <w:rsid w:val="00250B21"/>
    <w:rsid w:val="00250BA9"/>
    <w:rsid w:val="00251BCC"/>
    <w:rsid w:val="00251D50"/>
    <w:rsid w:val="00251DAE"/>
    <w:rsid w:val="00252CFD"/>
    <w:rsid w:val="002534F9"/>
    <w:rsid w:val="002539C7"/>
    <w:rsid w:val="00254AFC"/>
    <w:rsid w:val="00255733"/>
    <w:rsid w:val="002559E6"/>
    <w:rsid w:val="00255D70"/>
    <w:rsid w:val="00257AFB"/>
    <w:rsid w:val="002604AF"/>
    <w:rsid w:val="00260BF6"/>
    <w:rsid w:val="00261386"/>
    <w:rsid w:val="002626F2"/>
    <w:rsid w:val="002627E5"/>
    <w:rsid w:val="00262F8E"/>
    <w:rsid w:val="00263A8E"/>
    <w:rsid w:val="00264E23"/>
    <w:rsid w:val="00265506"/>
    <w:rsid w:val="00266173"/>
    <w:rsid w:val="002668B3"/>
    <w:rsid w:val="0026735F"/>
    <w:rsid w:val="0026745A"/>
    <w:rsid w:val="00267BC4"/>
    <w:rsid w:val="00270ED5"/>
    <w:rsid w:val="00270F88"/>
    <w:rsid w:val="00272AB3"/>
    <w:rsid w:val="00272FC7"/>
    <w:rsid w:val="002746B8"/>
    <w:rsid w:val="00275649"/>
    <w:rsid w:val="00275E7B"/>
    <w:rsid w:val="00276BF6"/>
    <w:rsid w:val="00276ECD"/>
    <w:rsid w:val="00276FC5"/>
    <w:rsid w:val="00277E16"/>
    <w:rsid w:val="00280ECF"/>
    <w:rsid w:val="00283342"/>
    <w:rsid w:val="00284081"/>
    <w:rsid w:val="002840F2"/>
    <w:rsid w:val="002858E7"/>
    <w:rsid w:val="00285945"/>
    <w:rsid w:val="00285B6D"/>
    <w:rsid w:val="00286D4A"/>
    <w:rsid w:val="00290028"/>
    <w:rsid w:val="00290CE7"/>
    <w:rsid w:val="00291BF3"/>
    <w:rsid w:val="00293391"/>
    <w:rsid w:val="00294A77"/>
    <w:rsid w:val="00295D6E"/>
    <w:rsid w:val="00296EDC"/>
    <w:rsid w:val="00297B5F"/>
    <w:rsid w:val="002A1488"/>
    <w:rsid w:val="002A26B1"/>
    <w:rsid w:val="002A2C00"/>
    <w:rsid w:val="002A3187"/>
    <w:rsid w:val="002A32FA"/>
    <w:rsid w:val="002A442E"/>
    <w:rsid w:val="002A4F8D"/>
    <w:rsid w:val="002A538D"/>
    <w:rsid w:val="002A5B56"/>
    <w:rsid w:val="002A65CE"/>
    <w:rsid w:val="002A6E9D"/>
    <w:rsid w:val="002A7903"/>
    <w:rsid w:val="002B032E"/>
    <w:rsid w:val="002B0337"/>
    <w:rsid w:val="002B0631"/>
    <w:rsid w:val="002B14F7"/>
    <w:rsid w:val="002B164B"/>
    <w:rsid w:val="002B1730"/>
    <w:rsid w:val="002B4484"/>
    <w:rsid w:val="002B4F3B"/>
    <w:rsid w:val="002B506A"/>
    <w:rsid w:val="002B5083"/>
    <w:rsid w:val="002B52B3"/>
    <w:rsid w:val="002B5FB3"/>
    <w:rsid w:val="002B60B3"/>
    <w:rsid w:val="002B6137"/>
    <w:rsid w:val="002B631A"/>
    <w:rsid w:val="002B67E9"/>
    <w:rsid w:val="002B7574"/>
    <w:rsid w:val="002B79AB"/>
    <w:rsid w:val="002B7A60"/>
    <w:rsid w:val="002B7F5F"/>
    <w:rsid w:val="002C0CC5"/>
    <w:rsid w:val="002C0E51"/>
    <w:rsid w:val="002C1243"/>
    <w:rsid w:val="002C1CF5"/>
    <w:rsid w:val="002C3214"/>
    <w:rsid w:val="002C32DF"/>
    <w:rsid w:val="002C34CF"/>
    <w:rsid w:val="002C45EF"/>
    <w:rsid w:val="002C48E0"/>
    <w:rsid w:val="002C5752"/>
    <w:rsid w:val="002C60C1"/>
    <w:rsid w:val="002C73ED"/>
    <w:rsid w:val="002C74EE"/>
    <w:rsid w:val="002C7790"/>
    <w:rsid w:val="002C7E93"/>
    <w:rsid w:val="002D0E26"/>
    <w:rsid w:val="002D0F8F"/>
    <w:rsid w:val="002D11F4"/>
    <w:rsid w:val="002D19E2"/>
    <w:rsid w:val="002D2CC9"/>
    <w:rsid w:val="002D2F47"/>
    <w:rsid w:val="002D31FB"/>
    <w:rsid w:val="002D3BC4"/>
    <w:rsid w:val="002D3CB6"/>
    <w:rsid w:val="002D4991"/>
    <w:rsid w:val="002D4C4B"/>
    <w:rsid w:val="002D4E77"/>
    <w:rsid w:val="002D54C6"/>
    <w:rsid w:val="002D64E0"/>
    <w:rsid w:val="002D6930"/>
    <w:rsid w:val="002D6D63"/>
    <w:rsid w:val="002D6D9E"/>
    <w:rsid w:val="002D6F72"/>
    <w:rsid w:val="002D7717"/>
    <w:rsid w:val="002D7EC5"/>
    <w:rsid w:val="002E0055"/>
    <w:rsid w:val="002E01B9"/>
    <w:rsid w:val="002E04EE"/>
    <w:rsid w:val="002E1FE2"/>
    <w:rsid w:val="002E2897"/>
    <w:rsid w:val="002E33DF"/>
    <w:rsid w:val="002E38B6"/>
    <w:rsid w:val="002E4DED"/>
    <w:rsid w:val="002E5F76"/>
    <w:rsid w:val="002E7BF6"/>
    <w:rsid w:val="002E7DAC"/>
    <w:rsid w:val="002F03CC"/>
    <w:rsid w:val="002F0681"/>
    <w:rsid w:val="002F1782"/>
    <w:rsid w:val="002F1CBD"/>
    <w:rsid w:val="002F233F"/>
    <w:rsid w:val="002F2D63"/>
    <w:rsid w:val="002F2F47"/>
    <w:rsid w:val="002F33E0"/>
    <w:rsid w:val="002F610B"/>
    <w:rsid w:val="002F6605"/>
    <w:rsid w:val="002F669B"/>
    <w:rsid w:val="002F748E"/>
    <w:rsid w:val="00300C9A"/>
    <w:rsid w:val="003011F2"/>
    <w:rsid w:val="00301589"/>
    <w:rsid w:val="00302212"/>
    <w:rsid w:val="003035DC"/>
    <w:rsid w:val="00303776"/>
    <w:rsid w:val="00303B63"/>
    <w:rsid w:val="00303F4F"/>
    <w:rsid w:val="00304317"/>
    <w:rsid w:val="0030463D"/>
    <w:rsid w:val="00304F44"/>
    <w:rsid w:val="0030560B"/>
    <w:rsid w:val="0030654C"/>
    <w:rsid w:val="0030711B"/>
    <w:rsid w:val="00307C96"/>
    <w:rsid w:val="003104D0"/>
    <w:rsid w:val="003111A6"/>
    <w:rsid w:val="0031132D"/>
    <w:rsid w:val="00311408"/>
    <w:rsid w:val="00311C44"/>
    <w:rsid w:val="00312304"/>
    <w:rsid w:val="0031346B"/>
    <w:rsid w:val="00313510"/>
    <w:rsid w:val="00313A68"/>
    <w:rsid w:val="00313DEF"/>
    <w:rsid w:val="00313F26"/>
    <w:rsid w:val="0031475A"/>
    <w:rsid w:val="003150DB"/>
    <w:rsid w:val="003152B0"/>
    <w:rsid w:val="003153D3"/>
    <w:rsid w:val="00315EBF"/>
    <w:rsid w:val="00317296"/>
    <w:rsid w:val="003173D2"/>
    <w:rsid w:val="00317F40"/>
    <w:rsid w:val="003214E5"/>
    <w:rsid w:val="00322FA7"/>
    <w:rsid w:val="003244F8"/>
    <w:rsid w:val="00326994"/>
    <w:rsid w:val="003271FC"/>
    <w:rsid w:val="00327A01"/>
    <w:rsid w:val="00327B18"/>
    <w:rsid w:val="0033029D"/>
    <w:rsid w:val="00331D16"/>
    <w:rsid w:val="00331F1A"/>
    <w:rsid w:val="00332594"/>
    <w:rsid w:val="003327D0"/>
    <w:rsid w:val="003328E7"/>
    <w:rsid w:val="00332E91"/>
    <w:rsid w:val="0033420D"/>
    <w:rsid w:val="00334345"/>
    <w:rsid w:val="00335508"/>
    <w:rsid w:val="003362EF"/>
    <w:rsid w:val="003363A1"/>
    <w:rsid w:val="003366AB"/>
    <w:rsid w:val="003368DA"/>
    <w:rsid w:val="00337223"/>
    <w:rsid w:val="00337804"/>
    <w:rsid w:val="003379C9"/>
    <w:rsid w:val="00337D24"/>
    <w:rsid w:val="00340B3D"/>
    <w:rsid w:val="003410D3"/>
    <w:rsid w:val="00342D95"/>
    <w:rsid w:val="00343332"/>
    <w:rsid w:val="00343CA0"/>
    <w:rsid w:val="00345F33"/>
    <w:rsid w:val="00346F96"/>
    <w:rsid w:val="00347094"/>
    <w:rsid w:val="003472CB"/>
    <w:rsid w:val="00347F55"/>
    <w:rsid w:val="003500AB"/>
    <w:rsid w:val="00350FC2"/>
    <w:rsid w:val="0035349E"/>
    <w:rsid w:val="003534BF"/>
    <w:rsid w:val="003555D0"/>
    <w:rsid w:val="00357E0F"/>
    <w:rsid w:val="0036010A"/>
    <w:rsid w:val="003609AD"/>
    <w:rsid w:val="003615DF"/>
    <w:rsid w:val="00361B16"/>
    <w:rsid w:val="00361FB8"/>
    <w:rsid w:val="003623BA"/>
    <w:rsid w:val="00362549"/>
    <w:rsid w:val="00362ADE"/>
    <w:rsid w:val="00362C12"/>
    <w:rsid w:val="00363455"/>
    <w:rsid w:val="00364414"/>
    <w:rsid w:val="00364D56"/>
    <w:rsid w:val="00364FB9"/>
    <w:rsid w:val="0036646C"/>
    <w:rsid w:val="00366F76"/>
    <w:rsid w:val="00367C5A"/>
    <w:rsid w:val="00367E17"/>
    <w:rsid w:val="00371770"/>
    <w:rsid w:val="0037281A"/>
    <w:rsid w:val="00373897"/>
    <w:rsid w:val="00373A3B"/>
    <w:rsid w:val="00373EE4"/>
    <w:rsid w:val="0037555F"/>
    <w:rsid w:val="00375C67"/>
    <w:rsid w:val="003772A8"/>
    <w:rsid w:val="00377375"/>
    <w:rsid w:val="00377434"/>
    <w:rsid w:val="00377641"/>
    <w:rsid w:val="00380462"/>
    <w:rsid w:val="00380FB7"/>
    <w:rsid w:val="00381D3C"/>
    <w:rsid w:val="003832EF"/>
    <w:rsid w:val="0038368D"/>
    <w:rsid w:val="0038369F"/>
    <w:rsid w:val="0038399D"/>
    <w:rsid w:val="0038596E"/>
    <w:rsid w:val="00386805"/>
    <w:rsid w:val="00387240"/>
    <w:rsid w:val="003879EF"/>
    <w:rsid w:val="00390929"/>
    <w:rsid w:val="003922C1"/>
    <w:rsid w:val="0039234C"/>
    <w:rsid w:val="0039306A"/>
    <w:rsid w:val="00393D16"/>
    <w:rsid w:val="00393E04"/>
    <w:rsid w:val="00394834"/>
    <w:rsid w:val="00394938"/>
    <w:rsid w:val="00394F52"/>
    <w:rsid w:val="00395A2C"/>
    <w:rsid w:val="00395AA3"/>
    <w:rsid w:val="00396FA6"/>
    <w:rsid w:val="00397BFF"/>
    <w:rsid w:val="003A10A0"/>
    <w:rsid w:val="003A1425"/>
    <w:rsid w:val="003A2222"/>
    <w:rsid w:val="003A2640"/>
    <w:rsid w:val="003A28E8"/>
    <w:rsid w:val="003A34B3"/>
    <w:rsid w:val="003A38EE"/>
    <w:rsid w:val="003A59AB"/>
    <w:rsid w:val="003A59EF"/>
    <w:rsid w:val="003A63E9"/>
    <w:rsid w:val="003A70DA"/>
    <w:rsid w:val="003A7DAA"/>
    <w:rsid w:val="003B0348"/>
    <w:rsid w:val="003B0E69"/>
    <w:rsid w:val="003B1796"/>
    <w:rsid w:val="003B24CD"/>
    <w:rsid w:val="003B3536"/>
    <w:rsid w:val="003B3AB1"/>
    <w:rsid w:val="003B44A7"/>
    <w:rsid w:val="003B4696"/>
    <w:rsid w:val="003B51C4"/>
    <w:rsid w:val="003B780C"/>
    <w:rsid w:val="003B7A0B"/>
    <w:rsid w:val="003B7B4B"/>
    <w:rsid w:val="003C00A1"/>
    <w:rsid w:val="003C0591"/>
    <w:rsid w:val="003C05E1"/>
    <w:rsid w:val="003C064B"/>
    <w:rsid w:val="003C36A9"/>
    <w:rsid w:val="003C4776"/>
    <w:rsid w:val="003C4C4A"/>
    <w:rsid w:val="003C4E00"/>
    <w:rsid w:val="003C571A"/>
    <w:rsid w:val="003C752C"/>
    <w:rsid w:val="003C7C4B"/>
    <w:rsid w:val="003C7E74"/>
    <w:rsid w:val="003D083B"/>
    <w:rsid w:val="003D08F0"/>
    <w:rsid w:val="003D16F1"/>
    <w:rsid w:val="003D1776"/>
    <w:rsid w:val="003D1DFA"/>
    <w:rsid w:val="003D3888"/>
    <w:rsid w:val="003D496F"/>
    <w:rsid w:val="003D5F68"/>
    <w:rsid w:val="003D7E59"/>
    <w:rsid w:val="003E057B"/>
    <w:rsid w:val="003E0B26"/>
    <w:rsid w:val="003E1F73"/>
    <w:rsid w:val="003E3307"/>
    <w:rsid w:val="003E3B81"/>
    <w:rsid w:val="003E6647"/>
    <w:rsid w:val="003E6D9C"/>
    <w:rsid w:val="003E7384"/>
    <w:rsid w:val="003E742D"/>
    <w:rsid w:val="003E7E9F"/>
    <w:rsid w:val="003E7F89"/>
    <w:rsid w:val="003F12FF"/>
    <w:rsid w:val="003F1498"/>
    <w:rsid w:val="003F1B04"/>
    <w:rsid w:val="003F37F6"/>
    <w:rsid w:val="003F3AD7"/>
    <w:rsid w:val="003F4CE5"/>
    <w:rsid w:val="003F4CF9"/>
    <w:rsid w:val="003F4FBD"/>
    <w:rsid w:val="003F54C8"/>
    <w:rsid w:val="003F5A10"/>
    <w:rsid w:val="003F6B77"/>
    <w:rsid w:val="003F7DBF"/>
    <w:rsid w:val="00400C10"/>
    <w:rsid w:val="00400DE7"/>
    <w:rsid w:val="004011C0"/>
    <w:rsid w:val="004016B8"/>
    <w:rsid w:val="00402110"/>
    <w:rsid w:val="004038BF"/>
    <w:rsid w:val="004050BC"/>
    <w:rsid w:val="0040555C"/>
    <w:rsid w:val="0040583C"/>
    <w:rsid w:val="00405A29"/>
    <w:rsid w:val="004061A7"/>
    <w:rsid w:val="0040640B"/>
    <w:rsid w:val="00406467"/>
    <w:rsid w:val="00407712"/>
    <w:rsid w:val="00407BD4"/>
    <w:rsid w:val="00410769"/>
    <w:rsid w:val="00410E8C"/>
    <w:rsid w:val="00410EC1"/>
    <w:rsid w:val="0041123C"/>
    <w:rsid w:val="00413E3D"/>
    <w:rsid w:val="00414D1F"/>
    <w:rsid w:val="00415E46"/>
    <w:rsid w:val="0041606B"/>
    <w:rsid w:val="0041694F"/>
    <w:rsid w:val="00416FAB"/>
    <w:rsid w:val="00417434"/>
    <w:rsid w:val="004175FE"/>
    <w:rsid w:val="0042170C"/>
    <w:rsid w:val="004222E4"/>
    <w:rsid w:val="00422D69"/>
    <w:rsid w:val="00423955"/>
    <w:rsid w:val="00424304"/>
    <w:rsid w:val="00424FCF"/>
    <w:rsid w:val="004266A3"/>
    <w:rsid w:val="00426789"/>
    <w:rsid w:val="0042693D"/>
    <w:rsid w:val="004301D5"/>
    <w:rsid w:val="00430495"/>
    <w:rsid w:val="0043087A"/>
    <w:rsid w:val="00430B66"/>
    <w:rsid w:val="00430C87"/>
    <w:rsid w:val="00431529"/>
    <w:rsid w:val="00432013"/>
    <w:rsid w:val="0043211F"/>
    <w:rsid w:val="0043257C"/>
    <w:rsid w:val="00432732"/>
    <w:rsid w:val="004330EC"/>
    <w:rsid w:val="004334A5"/>
    <w:rsid w:val="00433525"/>
    <w:rsid w:val="00433CEA"/>
    <w:rsid w:val="004344DB"/>
    <w:rsid w:val="004354CB"/>
    <w:rsid w:val="00435991"/>
    <w:rsid w:val="00436B9A"/>
    <w:rsid w:val="00436ECD"/>
    <w:rsid w:val="00440292"/>
    <w:rsid w:val="00440E0F"/>
    <w:rsid w:val="004412EB"/>
    <w:rsid w:val="00441F2D"/>
    <w:rsid w:val="00441F9B"/>
    <w:rsid w:val="0044258F"/>
    <w:rsid w:val="00444CA8"/>
    <w:rsid w:val="00444EBD"/>
    <w:rsid w:val="00445381"/>
    <w:rsid w:val="0044544F"/>
    <w:rsid w:val="00445CA8"/>
    <w:rsid w:val="0044666F"/>
    <w:rsid w:val="00446696"/>
    <w:rsid w:val="004502CF"/>
    <w:rsid w:val="0045063C"/>
    <w:rsid w:val="00451954"/>
    <w:rsid w:val="004519EF"/>
    <w:rsid w:val="00453E7C"/>
    <w:rsid w:val="00453EF3"/>
    <w:rsid w:val="00455910"/>
    <w:rsid w:val="00455C46"/>
    <w:rsid w:val="00455CA9"/>
    <w:rsid w:val="00456A34"/>
    <w:rsid w:val="00456C70"/>
    <w:rsid w:val="00457936"/>
    <w:rsid w:val="00460521"/>
    <w:rsid w:val="00461422"/>
    <w:rsid w:val="00462504"/>
    <w:rsid w:val="004646F1"/>
    <w:rsid w:val="0046474C"/>
    <w:rsid w:val="00464781"/>
    <w:rsid w:val="00464EE7"/>
    <w:rsid w:val="0046515D"/>
    <w:rsid w:val="00466D94"/>
    <w:rsid w:val="004708BC"/>
    <w:rsid w:val="00471256"/>
    <w:rsid w:val="00472252"/>
    <w:rsid w:val="00472483"/>
    <w:rsid w:val="004725EB"/>
    <w:rsid w:val="00474552"/>
    <w:rsid w:val="00474C71"/>
    <w:rsid w:val="00474FC6"/>
    <w:rsid w:val="004756A7"/>
    <w:rsid w:val="0047590F"/>
    <w:rsid w:val="00475D9A"/>
    <w:rsid w:val="00481781"/>
    <w:rsid w:val="00481859"/>
    <w:rsid w:val="00481A32"/>
    <w:rsid w:val="00482BBE"/>
    <w:rsid w:val="004830D8"/>
    <w:rsid w:val="00483B8B"/>
    <w:rsid w:val="004841CE"/>
    <w:rsid w:val="00485200"/>
    <w:rsid w:val="004861D8"/>
    <w:rsid w:val="00486989"/>
    <w:rsid w:val="0049023B"/>
    <w:rsid w:val="00490EF0"/>
    <w:rsid w:val="00491350"/>
    <w:rsid w:val="004915B3"/>
    <w:rsid w:val="0049298E"/>
    <w:rsid w:val="00492C4B"/>
    <w:rsid w:val="00493548"/>
    <w:rsid w:val="0049427B"/>
    <w:rsid w:val="0049498F"/>
    <w:rsid w:val="00494B18"/>
    <w:rsid w:val="00494EED"/>
    <w:rsid w:val="00494F9B"/>
    <w:rsid w:val="00495F0D"/>
    <w:rsid w:val="004960E7"/>
    <w:rsid w:val="00496832"/>
    <w:rsid w:val="00496A8A"/>
    <w:rsid w:val="00496F38"/>
    <w:rsid w:val="00497168"/>
    <w:rsid w:val="004978AE"/>
    <w:rsid w:val="004978E7"/>
    <w:rsid w:val="00497CDE"/>
    <w:rsid w:val="00497DDB"/>
    <w:rsid w:val="004A0E87"/>
    <w:rsid w:val="004A1643"/>
    <w:rsid w:val="004A19F3"/>
    <w:rsid w:val="004A1C86"/>
    <w:rsid w:val="004A1FB8"/>
    <w:rsid w:val="004A40D9"/>
    <w:rsid w:val="004A462E"/>
    <w:rsid w:val="004A4E35"/>
    <w:rsid w:val="004A5425"/>
    <w:rsid w:val="004A59D6"/>
    <w:rsid w:val="004A6D61"/>
    <w:rsid w:val="004A6ECB"/>
    <w:rsid w:val="004A7378"/>
    <w:rsid w:val="004B196D"/>
    <w:rsid w:val="004B1F60"/>
    <w:rsid w:val="004B2755"/>
    <w:rsid w:val="004B3A59"/>
    <w:rsid w:val="004B40A5"/>
    <w:rsid w:val="004B4213"/>
    <w:rsid w:val="004B50DE"/>
    <w:rsid w:val="004B5D48"/>
    <w:rsid w:val="004B613C"/>
    <w:rsid w:val="004B6494"/>
    <w:rsid w:val="004B6918"/>
    <w:rsid w:val="004B74A6"/>
    <w:rsid w:val="004B7929"/>
    <w:rsid w:val="004C0181"/>
    <w:rsid w:val="004C1115"/>
    <w:rsid w:val="004C12FB"/>
    <w:rsid w:val="004C1B72"/>
    <w:rsid w:val="004C1D6D"/>
    <w:rsid w:val="004C1E58"/>
    <w:rsid w:val="004C24DB"/>
    <w:rsid w:val="004C428A"/>
    <w:rsid w:val="004C581D"/>
    <w:rsid w:val="004C5AC2"/>
    <w:rsid w:val="004C5FD0"/>
    <w:rsid w:val="004C6F75"/>
    <w:rsid w:val="004C739C"/>
    <w:rsid w:val="004C73AB"/>
    <w:rsid w:val="004D13B5"/>
    <w:rsid w:val="004D5142"/>
    <w:rsid w:val="004D5739"/>
    <w:rsid w:val="004D5871"/>
    <w:rsid w:val="004D5A71"/>
    <w:rsid w:val="004D6187"/>
    <w:rsid w:val="004D6656"/>
    <w:rsid w:val="004D7583"/>
    <w:rsid w:val="004D794F"/>
    <w:rsid w:val="004D7E60"/>
    <w:rsid w:val="004E02A1"/>
    <w:rsid w:val="004E0F33"/>
    <w:rsid w:val="004E1096"/>
    <w:rsid w:val="004E20DA"/>
    <w:rsid w:val="004E3B2E"/>
    <w:rsid w:val="004E42E5"/>
    <w:rsid w:val="004E47B4"/>
    <w:rsid w:val="004E4D55"/>
    <w:rsid w:val="004E5312"/>
    <w:rsid w:val="004E722A"/>
    <w:rsid w:val="004E72E8"/>
    <w:rsid w:val="004F1051"/>
    <w:rsid w:val="004F1A82"/>
    <w:rsid w:val="004F2CC3"/>
    <w:rsid w:val="004F3C3A"/>
    <w:rsid w:val="004F3CFF"/>
    <w:rsid w:val="004F3D4F"/>
    <w:rsid w:val="004F521E"/>
    <w:rsid w:val="004F6122"/>
    <w:rsid w:val="004F71B6"/>
    <w:rsid w:val="00500C1C"/>
    <w:rsid w:val="00502209"/>
    <w:rsid w:val="00502F5B"/>
    <w:rsid w:val="005039FF"/>
    <w:rsid w:val="00503CB4"/>
    <w:rsid w:val="00504490"/>
    <w:rsid w:val="00504E99"/>
    <w:rsid w:val="005058DA"/>
    <w:rsid w:val="00505D52"/>
    <w:rsid w:val="00506503"/>
    <w:rsid w:val="00506646"/>
    <w:rsid w:val="00510767"/>
    <w:rsid w:val="00511A2E"/>
    <w:rsid w:val="0051203E"/>
    <w:rsid w:val="005129CB"/>
    <w:rsid w:val="00512FB4"/>
    <w:rsid w:val="00513110"/>
    <w:rsid w:val="0051329D"/>
    <w:rsid w:val="0051331E"/>
    <w:rsid w:val="00513C59"/>
    <w:rsid w:val="00515083"/>
    <w:rsid w:val="00516CDB"/>
    <w:rsid w:val="0051725A"/>
    <w:rsid w:val="0052304F"/>
    <w:rsid w:val="0052412D"/>
    <w:rsid w:val="0052439A"/>
    <w:rsid w:val="0052476F"/>
    <w:rsid w:val="00526146"/>
    <w:rsid w:val="00526926"/>
    <w:rsid w:val="005270D0"/>
    <w:rsid w:val="00527FA3"/>
    <w:rsid w:val="00530016"/>
    <w:rsid w:val="00530C1C"/>
    <w:rsid w:val="00530C65"/>
    <w:rsid w:val="00531317"/>
    <w:rsid w:val="00532101"/>
    <w:rsid w:val="005330FC"/>
    <w:rsid w:val="005332C4"/>
    <w:rsid w:val="00534CDE"/>
    <w:rsid w:val="00534ECB"/>
    <w:rsid w:val="00537717"/>
    <w:rsid w:val="00537E21"/>
    <w:rsid w:val="005401CF"/>
    <w:rsid w:val="00540668"/>
    <w:rsid w:val="005414A4"/>
    <w:rsid w:val="00542ECD"/>
    <w:rsid w:val="0054355D"/>
    <w:rsid w:val="0054400E"/>
    <w:rsid w:val="005446E6"/>
    <w:rsid w:val="00545485"/>
    <w:rsid w:val="0054626E"/>
    <w:rsid w:val="00546611"/>
    <w:rsid w:val="0054691C"/>
    <w:rsid w:val="00547DC1"/>
    <w:rsid w:val="00550D45"/>
    <w:rsid w:val="00550EF5"/>
    <w:rsid w:val="00551F69"/>
    <w:rsid w:val="00552F1F"/>
    <w:rsid w:val="005535C3"/>
    <w:rsid w:val="00553E19"/>
    <w:rsid w:val="00553E37"/>
    <w:rsid w:val="00554B1F"/>
    <w:rsid w:val="00556A26"/>
    <w:rsid w:val="00557CC4"/>
    <w:rsid w:val="005618E0"/>
    <w:rsid w:val="00561D6B"/>
    <w:rsid w:val="0056206C"/>
    <w:rsid w:val="005629CE"/>
    <w:rsid w:val="00562BBB"/>
    <w:rsid w:val="00563CA7"/>
    <w:rsid w:val="00565175"/>
    <w:rsid w:val="005654F0"/>
    <w:rsid w:val="00565D7F"/>
    <w:rsid w:val="00565DFD"/>
    <w:rsid w:val="005665F1"/>
    <w:rsid w:val="005679C2"/>
    <w:rsid w:val="00570DB7"/>
    <w:rsid w:val="00572238"/>
    <w:rsid w:val="00572544"/>
    <w:rsid w:val="00572715"/>
    <w:rsid w:val="00573290"/>
    <w:rsid w:val="0057402F"/>
    <w:rsid w:val="005741E2"/>
    <w:rsid w:val="00574BFE"/>
    <w:rsid w:val="00574C81"/>
    <w:rsid w:val="00575FC1"/>
    <w:rsid w:val="0057674F"/>
    <w:rsid w:val="00576AD4"/>
    <w:rsid w:val="00576D93"/>
    <w:rsid w:val="005776BF"/>
    <w:rsid w:val="00580040"/>
    <w:rsid w:val="00581835"/>
    <w:rsid w:val="0058508A"/>
    <w:rsid w:val="0058509E"/>
    <w:rsid w:val="00585D32"/>
    <w:rsid w:val="005861EF"/>
    <w:rsid w:val="0058636C"/>
    <w:rsid w:val="00587064"/>
    <w:rsid w:val="00587BFC"/>
    <w:rsid w:val="00590B64"/>
    <w:rsid w:val="00590C75"/>
    <w:rsid w:val="00591A94"/>
    <w:rsid w:val="005929DF"/>
    <w:rsid w:val="00594EF5"/>
    <w:rsid w:val="00595806"/>
    <w:rsid w:val="00595D65"/>
    <w:rsid w:val="00596381"/>
    <w:rsid w:val="00596674"/>
    <w:rsid w:val="0059771C"/>
    <w:rsid w:val="005978F6"/>
    <w:rsid w:val="00597C50"/>
    <w:rsid w:val="00597E43"/>
    <w:rsid w:val="005A0EAE"/>
    <w:rsid w:val="005A10D3"/>
    <w:rsid w:val="005A164D"/>
    <w:rsid w:val="005A6249"/>
    <w:rsid w:val="005A7FFE"/>
    <w:rsid w:val="005B099A"/>
    <w:rsid w:val="005B0EB7"/>
    <w:rsid w:val="005B173B"/>
    <w:rsid w:val="005B1B61"/>
    <w:rsid w:val="005B3388"/>
    <w:rsid w:val="005B3C41"/>
    <w:rsid w:val="005B3C9E"/>
    <w:rsid w:val="005B46ED"/>
    <w:rsid w:val="005B5403"/>
    <w:rsid w:val="005B6594"/>
    <w:rsid w:val="005B71AD"/>
    <w:rsid w:val="005B71FD"/>
    <w:rsid w:val="005B77F3"/>
    <w:rsid w:val="005C0013"/>
    <w:rsid w:val="005C1E0E"/>
    <w:rsid w:val="005C3A7B"/>
    <w:rsid w:val="005C4ED3"/>
    <w:rsid w:val="005C4EE1"/>
    <w:rsid w:val="005C55A9"/>
    <w:rsid w:val="005C5903"/>
    <w:rsid w:val="005C60CE"/>
    <w:rsid w:val="005D030D"/>
    <w:rsid w:val="005D08E5"/>
    <w:rsid w:val="005D0FB8"/>
    <w:rsid w:val="005D17C9"/>
    <w:rsid w:val="005D1D66"/>
    <w:rsid w:val="005D1E44"/>
    <w:rsid w:val="005D2010"/>
    <w:rsid w:val="005D450D"/>
    <w:rsid w:val="005D45D0"/>
    <w:rsid w:val="005D51E2"/>
    <w:rsid w:val="005D5EEF"/>
    <w:rsid w:val="005D60C1"/>
    <w:rsid w:val="005D6FF3"/>
    <w:rsid w:val="005D79A7"/>
    <w:rsid w:val="005D7AEB"/>
    <w:rsid w:val="005E0EBC"/>
    <w:rsid w:val="005E14FD"/>
    <w:rsid w:val="005E1994"/>
    <w:rsid w:val="005E2C52"/>
    <w:rsid w:val="005E2F93"/>
    <w:rsid w:val="005E34B5"/>
    <w:rsid w:val="005E51A0"/>
    <w:rsid w:val="005E5459"/>
    <w:rsid w:val="005E581D"/>
    <w:rsid w:val="005E5A0C"/>
    <w:rsid w:val="005E5BCB"/>
    <w:rsid w:val="005E6585"/>
    <w:rsid w:val="005E6F18"/>
    <w:rsid w:val="005F168E"/>
    <w:rsid w:val="005F1851"/>
    <w:rsid w:val="005F24C6"/>
    <w:rsid w:val="005F3065"/>
    <w:rsid w:val="005F31F3"/>
    <w:rsid w:val="005F3C5F"/>
    <w:rsid w:val="005F46DE"/>
    <w:rsid w:val="005F58E3"/>
    <w:rsid w:val="005F7007"/>
    <w:rsid w:val="005F740F"/>
    <w:rsid w:val="00600405"/>
    <w:rsid w:val="00604DE8"/>
    <w:rsid w:val="00604F0E"/>
    <w:rsid w:val="00606162"/>
    <w:rsid w:val="0060647C"/>
    <w:rsid w:val="006071C0"/>
    <w:rsid w:val="006078F8"/>
    <w:rsid w:val="00610375"/>
    <w:rsid w:val="00610DA4"/>
    <w:rsid w:val="0061114E"/>
    <w:rsid w:val="00611B82"/>
    <w:rsid w:val="00611CDF"/>
    <w:rsid w:val="00611DE7"/>
    <w:rsid w:val="00612549"/>
    <w:rsid w:val="00612865"/>
    <w:rsid w:val="00612C2B"/>
    <w:rsid w:val="0061323F"/>
    <w:rsid w:val="00613329"/>
    <w:rsid w:val="00614248"/>
    <w:rsid w:val="00614544"/>
    <w:rsid w:val="006145A2"/>
    <w:rsid w:val="00614C98"/>
    <w:rsid w:val="00615048"/>
    <w:rsid w:val="006160D5"/>
    <w:rsid w:val="00616654"/>
    <w:rsid w:val="0061785A"/>
    <w:rsid w:val="00622A29"/>
    <w:rsid w:val="00623DC7"/>
    <w:rsid w:val="00623FBD"/>
    <w:rsid w:val="00625C51"/>
    <w:rsid w:val="00626E1E"/>
    <w:rsid w:val="0063013A"/>
    <w:rsid w:val="00630640"/>
    <w:rsid w:val="0063179B"/>
    <w:rsid w:val="0063276A"/>
    <w:rsid w:val="00632D75"/>
    <w:rsid w:val="006336F1"/>
    <w:rsid w:val="00633EE3"/>
    <w:rsid w:val="00635617"/>
    <w:rsid w:val="00635BC2"/>
    <w:rsid w:val="00636542"/>
    <w:rsid w:val="00636E06"/>
    <w:rsid w:val="00636E3D"/>
    <w:rsid w:val="00636E9F"/>
    <w:rsid w:val="00640077"/>
    <w:rsid w:val="00640DEF"/>
    <w:rsid w:val="00642B42"/>
    <w:rsid w:val="006438BB"/>
    <w:rsid w:val="00643B0D"/>
    <w:rsid w:val="00643FE1"/>
    <w:rsid w:val="0064450D"/>
    <w:rsid w:val="006447AE"/>
    <w:rsid w:val="006447CC"/>
    <w:rsid w:val="00645339"/>
    <w:rsid w:val="0064621E"/>
    <w:rsid w:val="006469D4"/>
    <w:rsid w:val="00646B35"/>
    <w:rsid w:val="00646C89"/>
    <w:rsid w:val="00650D32"/>
    <w:rsid w:val="006528F6"/>
    <w:rsid w:val="0065337E"/>
    <w:rsid w:val="00653EAF"/>
    <w:rsid w:val="006545A9"/>
    <w:rsid w:val="00654D35"/>
    <w:rsid w:val="00655AAB"/>
    <w:rsid w:val="0065673F"/>
    <w:rsid w:val="006606AF"/>
    <w:rsid w:val="006607C4"/>
    <w:rsid w:val="00660B54"/>
    <w:rsid w:val="00660FE4"/>
    <w:rsid w:val="006615FB"/>
    <w:rsid w:val="00663A88"/>
    <w:rsid w:val="00663FCD"/>
    <w:rsid w:val="00664288"/>
    <w:rsid w:val="006645F7"/>
    <w:rsid w:val="00664853"/>
    <w:rsid w:val="00664E17"/>
    <w:rsid w:val="006655B7"/>
    <w:rsid w:val="006661B3"/>
    <w:rsid w:val="00666C1E"/>
    <w:rsid w:val="0066743C"/>
    <w:rsid w:val="0066743D"/>
    <w:rsid w:val="00667B70"/>
    <w:rsid w:val="00667D1C"/>
    <w:rsid w:val="00670080"/>
    <w:rsid w:val="00670C6A"/>
    <w:rsid w:val="00671010"/>
    <w:rsid w:val="006716E7"/>
    <w:rsid w:val="00671874"/>
    <w:rsid w:val="00672EAA"/>
    <w:rsid w:val="00674129"/>
    <w:rsid w:val="006745ED"/>
    <w:rsid w:val="00674617"/>
    <w:rsid w:val="00674A33"/>
    <w:rsid w:val="00674DD1"/>
    <w:rsid w:val="00675113"/>
    <w:rsid w:val="006755A4"/>
    <w:rsid w:val="0067562A"/>
    <w:rsid w:val="00675C2E"/>
    <w:rsid w:val="00676C56"/>
    <w:rsid w:val="00677B43"/>
    <w:rsid w:val="00677D59"/>
    <w:rsid w:val="0068090E"/>
    <w:rsid w:val="00681C3E"/>
    <w:rsid w:val="00682DB3"/>
    <w:rsid w:val="00682E4A"/>
    <w:rsid w:val="006831EF"/>
    <w:rsid w:val="006836FF"/>
    <w:rsid w:val="00683D0B"/>
    <w:rsid w:val="00684014"/>
    <w:rsid w:val="006840F7"/>
    <w:rsid w:val="0068434C"/>
    <w:rsid w:val="0068578D"/>
    <w:rsid w:val="00685DAB"/>
    <w:rsid w:val="0068694D"/>
    <w:rsid w:val="0069047B"/>
    <w:rsid w:val="0069094C"/>
    <w:rsid w:val="00690B1C"/>
    <w:rsid w:val="00691166"/>
    <w:rsid w:val="0069169A"/>
    <w:rsid w:val="0069248F"/>
    <w:rsid w:val="00692599"/>
    <w:rsid w:val="006930F4"/>
    <w:rsid w:val="00693350"/>
    <w:rsid w:val="00693B26"/>
    <w:rsid w:val="006945AE"/>
    <w:rsid w:val="0069470B"/>
    <w:rsid w:val="00694810"/>
    <w:rsid w:val="006952E7"/>
    <w:rsid w:val="00695638"/>
    <w:rsid w:val="006963A3"/>
    <w:rsid w:val="00697211"/>
    <w:rsid w:val="00697D41"/>
    <w:rsid w:val="006A1898"/>
    <w:rsid w:val="006A21CC"/>
    <w:rsid w:val="006A2D1F"/>
    <w:rsid w:val="006A2E77"/>
    <w:rsid w:val="006A2F4F"/>
    <w:rsid w:val="006A3584"/>
    <w:rsid w:val="006A50D2"/>
    <w:rsid w:val="006A6214"/>
    <w:rsid w:val="006A6268"/>
    <w:rsid w:val="006A73AB"/>
    <w:rsid w:val="006A75F9"/>
    <w:rsid w:val="006B1E14"/>
    <w:rsid w:val="006B3C12"/>
    <w:rsid w:val="006B42A1"/>
    <w:rsid w:val="006B4A2F"/>
    <w:rsid w:val="006B4A6D"/>
    <w:rsid w:val="006B4A76"/>
    <w:rsid w:val="006B5075"/>
    <w:rsid w:val="006B53E4"/>
    <w:rsid w:val="006B5FC2"/>
    <w:rsid w:val="006B6617"/>
    <w:rsid w:val="006B6C2C"/>
    <w:rsid w:val="006C0019"/>
    <w:rsid w:val="006C1F4E"/>
    <w:rsid w:val="006C232C"/>
    <w:rsid w:val="006C2454"/>
    <w:rsid w:val="006C2F1E"/>
    <w:rsid w:val="006C41A2"/>
    <w:rsid w:val="006C491E"/>
    <w:rsid w:val="006C5A44"/>
    <w:rsid w:val="006C6FC4"/>
    <w:rsid w:val="006C7614"/>
    <w:rsid w:val="006C7624"/>
    <w:rsid w:val="006C7BFA"/>
    <w:rsid w:val="006D2059"/>
    <w:rsid w:val="006D2167"/>
    <w:rsid w:val="006D2D77"/>
    <w:rsid w:val="006D2F48"/>
    <w:rsid w:val="006D3A17"/>
    <w:rsid w:val="006D52DC"/>
    <w:rsid w:val="006D5703"/>
    <w:rsid w:val="006D579C"/>
    <w:rsid w:val="006D58A4"/>
    <w:rsid w:val="006D611F"/>
    <w:rsid w:val="006D6C1D"/>
    <w:rsid w:val="006D7C0A"/>
    <w:rsid w:val="006E0015"/>
    <w:rsid w:val="006E00F1"/>
    <w:rsid w:val="006E0685"/>
    <w:rsid w:val="006E0F73"/>
    <w:rsid w:val="006E12B1"/>
    <w:rsid w:val="006E1487"/>
    <w:rsid w:val="006E1DC5"/>
    <w:rsid w:val="006E31DB"/>
    <w:rsid w:val="006E3D54"/>
    <w:rsid w:val="006E4480"/>
    <w:rsid w:val="006E4707"/>
    <w:rsid w:val="006E4A63"/>
    <w:rsid w:val="006E4EA5"/>
    <w:rsid w:val="006E4F14"/>
    <w:rsid w:val="006E6C1B"/>
    <w:rsid w:val="006E6D80"/>
    <w:rsid w:val="006F07E2"/>
    <w:rsid w:val="006F08CF"/>
    <w:rsid w:val="006F0F8B"/>
    <w:rsid w:val="006F2324"/>
    <w:rsid w:val="006F498A"/>
    <w:rsid w:val="006F590A"/>
    <w:rsid w:val="006F772B"/>
    <w:rsid w:val="006F7ED4"/>
    <w:rsid w:val="0070025F"/>
    <w:rsid w:val="007028B9"/>
    <w:rsid w:val="007035D5"/>
    <w:rsid w:val="00704E81"/>
    <w:rsid w:val="00705814"/>
    <w:rsid w:val="00706626"/>
    <w:rsid w:val="0070683A"/>
    <w:rsid w:val="00710682"/>
    <w:rsid w:val="00710F63"/>
    <w:rsid w:val="0071144E"/>
    <w:rsid w:val="007131A6"/>
    <w:rsid w:val="007135D9"/>
    <w:rsid w:val="00713C10"/>
    <w:rsid w:val="00714858"/>
    <w:rsid w:val="007153E9"/>
    <w:rsid w:val="00715756"/>
    <w:rsid w:val="00715D29"/>
    <w:rsid w:val="00715EDE"/>
    <w:rsid w:val="00716468"/>
    <w:rsid w:val="00717F54"/>
    <w:rsid w:val="00720DC4"/>
    <w:rsid w:val="0072232D"/>
    <w:rsid w:val="007223AE"/>
    <w:rsid w:val="007224B4"/>
    <w:rsid w:val="00724CA3"/>
    <w:rsid w:val="0072619E"/>
    <w:rsid w:val="00726418"/>
    <w:rsid w:val="0072647E"/>
    <w:rsid w:val="007266BB"/>
    <w:rsid w:val="00727712"/>
    <w:rsid w:val="00727C54"/>
    <w:rsid w:val="00727D76"/>
    <w:rsid w:val="00730F5B"/>
    <w:rsid w:val="00733010"/>
    <w:rsid w:val="00733D26"/>
    <w:rsid w:val="00734F2C"/>
    <w:rsid w:val="00736BBD"/>
    <w:rsid w:val="0074100F"/>
    <w:rsid w:val="0074159A"/>
    <w:rsid w:val="007417B2"/>
    <w:rsid w:val="0074189A"/>
    <w:rsid w:val="00742A52"/>
    <w:rsid w:val="00742C93"/>
    <w:rsid w:val="007443F3"/>
    <w:rsid w:val="00745A40"/>
    <w:rsid w:val="007460B4"/>
    <w:rsid w:val="00747970"/>
    <w:rsid w:val="007501E7"/>
    <w:rsid w:val="007514F0"/>
    <w:rsid w:val="0075226D"/>
    <w:rsid w:val="00752523"/>
    <w:rsid w:val="00752B04"/>
    <w:rsid w:val="00753533"/>
    <w:rsid w:val="007535F0"/>
    <w:rsid w:val="00753FED"/>
    <w:rsid w:val="007573A3"/>
    <w:rsid w:val="0076015C"/>
    <w:rsid w:val="00763C38"/>
    <w:rsid w:val="00763D1F"/>
    <w:rsid w:val="00763F4B"/>
    <w:rsid w:val="00763F6D"/>
    <w:rsid w:val="00771879"/>
    <w:rsid w:val="00771F45"/>
    <w:rsid w:val="0077239F"/>
    <w:rsid w:val="00773D42"/>
    <w:rsid w:val="007745E2"/>
    <w:rsid w:val="00774745"/>
    <w:rsid w:val="007758CF"/>
    <w:rsid w:val="00775D20"/>
    <w:rsid w:val="007760EB"/>
    <w:rsid w:val="00776509"/>
    <w:rsid w:val="00777D70"/>
    <w:rsid w:val="00781676"/>
    <w:rsid w:val="0078236D"/>
    <w:rsid w:val="00783003"/>
    <w:rsid w:val="007837AC"/>
    <w:rsid w:val="0078656E"/>
    <w:rsid w:val="0078741E"/>
    <w:rsid w:val="00787A25"/>
    <w:rsid w:val="00787CB5"/>
    <w:rsid w:val="0079053C"/>
    <w:rsid w:val="007906FE"/>
    <w:rsid w:val="00790F9E"/>
    <w:rsid w:val="00791D81"/>
    <w:rsid w:val="00791F77"/>
    <w:rsid w:val="00793FFA"/>
    <w:rsid w:val="00794154"/>
    <w:rsid w:val="00794585"/>
    <w:rsid w:val="00794F4E"/>
    <w:rsid w:val="00795FDA"/>
    <w:rsid w:val="00796142"/>
    <w:rsid w:val="00796173"/>
    <w:rsid w:val="00796C98"/>
    <w:rsid w:val="007971C6"/>
    <w:rsid w:val="007975A0"/>
    <w:rsid w:val="007A0332"/>
    <w:rsid w:val="007A0DBB"/>
    <w:rsid w:val="007A1827"/>
    <w:rsid w:val="007A1D4F"/>
    <w:rsid w:val="007A27F0"/>
    <w:rsid w:val="007A2A18"/>
    <w:rsid w:val="007A306A"/>
    <w:rsid w:val="007A4BE2"/>
    <w:rsid w:val="007A5040"/>
    <w:rsid w:val="007A5A04"/>
    <w:rsid w:val="007A5FDC"/>
    <w:rsid w:val="007A6371"/>
    <w:rsid w:val="007A716D"/>
    <w:rsid w:val="007A7B09"/>
    <w:rsid w:val="007A7EAE"/>
    <w:rsid w:val="007A7F1B"/>
    <w:rsid w:val="007B093C"/>
    <w:rsid w:val="007B0AE7"/>
    <w:rsid w:val="007B187B"/>
    <w:rsid w:val="007B249F"/>
    <w:rsid w:val="007B27BF"/>
    <w:rsid w:val="007B3605"/>
    <w:rsid w:val="007B42B9"/>
    <w:rsid w:val="007B440C"/>
    <w:rsid w:val="007B673F"/>
    <w:rsid w:val="007B6904"/>
    <w:rsid w:val="007B7430"/>
    <w:rsid w:val="007C0220"/>
    <w:rsid w:val="007C0419"/>
    <w:rsid w:val="007C1DE7"/>
    <w:rsid w:val="007C1FA7"/>
    <w:rsid w:val="007C2BA9"/>
    <w:rsid w:val="007C33BA"/>
    <w:rsid w:val="007C3A48"/>
    <w:rsid w:val="007C3B0D"/>
    <w:rsid w:val="007C3C1C"/>
    <w:rsid w:val="007C43A4"/>
    <w:rsid w:val="007C43F5"/>
    <w:rsid w:val="007C4777"/>
    <w:rsid w:val="007C78BB"/>
    <w:rsid w:val="007C7D9E"/>
    <w:rsid w:val="007D150D"/>
    <w:rsid w:val="007D1EFA"/>
    <w:rsid w:val="007D1FD0"/>
    <w:rsid w:val="007D27C6"/>
    <w:rsid w:val="007D3116"/>
    <w:rsid w:val="007D41B1"/>
    <w:rsid w:val="007D5402"/>
    <w:rsid w:val="007D5959"/>
    <w:rsid w:val="007D7780"/>
    <w:rsid w:val="007D7AAE"/>
    <w:rsid w:val="007E0B32"/>
    <w:rsid w:val="007E10D0"/>
    <w:rsid w:val="007E1ABC"/>
    <w:rsid w:val="007E1DC1"/>
    <w:rsid w:val="007E4DE8"/>
    <w:rsid w:val="007E56B7"/>
    <w:rsid w:val="007E7A3F"/>
    <w:rsid w:val="007F0172"/>
    <w:rsid w:val="007F2968"/>
    <w:rsid w:val="007F31AA"/>
    <w:rsid w:val="007F33F6"/>
    <w:rsid w:val="007F3B35"/>
    <w:rsid w:val="007F3CB1"/>
    <w:rsid w:val="007F4B01"/>
    <w:rsid w:val="007F4B71"/>
    <w:rsid w:val="007F5084"/>
    <w:rsid w:val="007F525C"/>
    <w:rsid w:val="007F5990"/>
    <w:rsid w:val="007F71CE"/>
    <w:rsid w:val="007F74BA"/>
    <w:rsid w:val="007F7E76"/>
    <w:rsid w:val="00800325"/>
    <w:rsid w:val="00800C24"/>
    <w:rsid w:val="00801F24"/>
    <w:rsid w:val="00802AFD"/>
    <w:rsid w:val="00802F4D"/>
    <w:rsid w:val="008045F1"/>
    <w:rsid w:val="00804E7C"/>
    <w:rsid w:val="00806EAC"/>
    <w:rsid w:val="00810024"/>
    <w:rsid w:val="00810513"/>
    <w:rsid w:val="008108F4"/>
    <w:rsid w:val="00810CB7"/>
    <w:rsid w:val="00811EF8"/>
    <w:rsid w:val="008123D6"/>
    <w:rsid w:val="00812B9C"/>
    <w:rsid w:val="00814E6A"/>
    <w:rsid w:val="00815E7C"/>
    <w:rsid w:val="0081619B"/>
    <w:rsid w:val="008175E7"/>
    <w:rsid w:val="00820F3F"/>
    <w:rsid w:val="008216AF"/>
    <w:rsid w:val="00821C7E"/>
    <w:rsid w:val="008221A5"/>
    <w:rsid w:val="00822245"/>
    <w:rsid w:val="008229E5"/>
    <w:rsid w:val="0082333D"/>
    <w:rsid w:val="008233D1"/>
    <w:rsid w:val="00823C6F"/>
    <w:rsid w:val="00824267"/>
    <w:rsid w:val="0082431A"/>
    <w:rsid w:val="00824953"/>
    <w:rsid w:val="00824AEC"/>
    <w:rsid w:val="00824B80"/>
    <w:rsid w:val="00825933"/>
    <w:rsid w:val="00825D7A"/>
    <w:rsid w:val="00826792"/>
    <w:rsid w:val="00827ACB"/>
    <w:rsid w:val="0083008A"/>
    <w:rsid w:val="008300E2"/>
    <w:rsid w:val="008300FC"/>
    <w:rsid w:val="0083046C"/>
    <w:rsid w:val="0083309F"/>
    <w:rsid w:val="00833AFD"/>
    <w:rsid w:val="008340EB"/>
    <w:rsid w:val="0083680C"/>
    <w:rsid w:val="00837483"/>
    <w:rsid w:val="0084008B"/>
    <w:rsid w:val="00840F50"/>
    <w:rsid w:val="00841810"/>
    <w:rsid w:val="00841CCE"/>
    <w:rsid w:val="008426BD"/>
    <w:rsid w:val="0084486B"/>
    <w:rsid w:val="00846308"/>
    <w:rsid w:val="0084697B"/>
    <w:rsid w:val="00846E36"/>
    <w:rsid w:val="0084704B"/>
    <w:rsid w:val="0084716A"/>
    <w:rsid w:val="00847DE5"/>
    <w:rsid w:val="00850575"/>
    <w:rsid w:val="00850731"/>
    <w:rsid w:val="00850C31"/>
    <w:rsid w:val="00852339"/>
    <w:rsid w:val="008527CC"/>
    <w:rsid w:val="0085334F"/>
    <w:rsid w:val="00853887"/>
    <w:rsid w:val="008539FF"/>
    <w:rsid w:val="00853BFB"/>
    <w:rsid w:val="00854CF9"/>
    <w:rsid w:val="008550D9"/>
    <w:rsid w:val="00855316"/>
    <w:rsid w:val="00856945"/>
    <w:rsid w:val="00856A5D"/>
    <w:rsid w:val="00856DAF"/>
    <w:rsid w:val="0085784C"/>
    <w:rsid w:val="008604CE"/>
    <w:rsid w:val="0086076D"/>
    <w:rsid w:val="00860DB3"/>
    <w:rsid w:val="00862C19"/>
    <w:rsid w:val="0086466A"/>
    <w:rsid w:val="00867ACD"/>
    <w:rsid w:val="00867C3F"/>
    <w:rsid w:val="0087005C"/>
    <w:rsid w:val="0087028A"/>
    <w:rsid w:val="0087098F"/>
    <w:rsid w:val="00870C0C"/>
    <w:rsid w:val="0087100C"/>
    <w:rsid w:val="008715B5"/>
    <w:rsid w:val="00871D17"/>
    <w:rsid w:val="00872309"/>
    <w:rsid w:val="008724ED"/>
    <w:rsid w:val="0087278B"/>
    <w:rsid w:val="00872AF2"/>
    <w:rsid w:val="00873B0F"/>
    <w:rsid w:val="00874C24"/>
    <w:rsid w:val="00875B18"/>
    <w:rsid w:val="00875B3C"/>
    <w:rsid w:val="00876B21"/>
    <w:rsid w:val="00876D6C"/>
    <w:rsid w:val="00876FE4"/>
    <w:rsid w:val="008775A4"/>
    <w:rsid w:val="008778CD"/>
    <w:rsid w:val="00877D54"/>
    <w:rsid w:val="00880575"/>
    <w:rsid w:val="0088090B"/>
    <w:rsid w:val="00881E8B"/>
    <w:rsid w:val="00882028"/>
    <w:rsid w:val="00885A73"/>
    <w:rsid w:val="00885BE3"/>
    <w:rsid w:val="00886227"/>
    <w:rsid w:val="00886F6C"/>
    <w:rsid w:val="00890783"/>
    <w:rsid w:val="00891E8B"/>
    <w:rsid w:val="00891EF0"/>
    <w:rsid w:val="0089387C"/>
    <w:rsid w:val="0089477B"/>
    <w:rsid w:val="00895103"/>
    <w:rsid w:val="008953DA"/>
    <w:rsid w:val="008A06AA"/>
    <w:rsid w:val="008A072E"/>
    <w:rsid w:val="008A3C59"/>
    <w:rsid w:val="008A42C7"/>
    <w:rsid w:val="008A4B2E"/>
    <w:rsid w:val="008A6A69"/>
    <w:rsid w:val="008A6D69"/>
    <w:rsid w:val="008A7436"/>
    <w:rsid w:val="008A7614"/>
    <w:rsid w:val="008B38B3"/>
    <w:rsid w:val="008B3BD4"/>
    <w:rsid w:val="008B50FB"/>
    <w:rsid w:val="008B551B"/>
    <w:rsid w:val="008B6D89"/>
    <w:rsid w:val="008B6EBD"/>
    <w:rsid w:val="008B722D"/>
    <w:rsid w:val="008B7727"/>
    <w:rsid w:val="008C0B97"/>
    <w:rsid w:val="008C0CED"/>
    <w:rsid w:val="008C1C04"/>
    <w:rsid w:val="008C361E"/>
    <w:rsid w:val="008C3C2B"/>
    <w:rsid w:val="008C3C4A"/>
    <w:rsid w:val="008C3E9F"/>
    <w:rsid w:val="008C4829"/>
    <w:rsid w:val="008C4BBD"/>
    <w:rsid w:val="008C659B"/>
    <w:rsid w:val="008C70D3"/>
    <w:rsid w:val="008C71A7"/>
    <w:rsid w:val="008C7AF7"/>
    <w:rsid w:val="008C7E98"/>
    <w:rsid w:val="008D0114"/>
    <w:rsid w:val="008D062F"/>
    <w:rsid w:val="008D1E38"/>
    <w:rsid w:val="008D2210"/>
    <w:rsid w:val="008D2AB4"/>
    <w:rsid w:val="008D2FFB"/>
    <w:rsid w:val="008D342D"/>
    <w:rsid w:val="008D35CF"/>
    <w:rsid w:val="008D4A22"/>
    <w:rsid w:val="008D7239"/>
    <w:rsid w:val="008D75B5"/>
    <w:rsid w:val="008D79B0"/>
    <w:rsid w:val="008D7C8E"/>
    <w:rsid w:val="008E0011"/>
    <w:rsid w:val="008E0046"/>
    <w:rsid w:val="008E0586"/>
    <w:rsid w:val="008E0B04"/>
    <w:rsid w:val="008E1C84"/>
    <w:rsid w:val="008E224E"/>
    <w:rsid w:val="008E269F"/>
    <w:rsid w:val="008E3525"/>
    <w:rsid w:val="008E390B"/>
    <w:rsid w:val="008E4442"/>
    <w:rsid w:val="008E5009"/>
    <w:rsid w:val="008E5803"/>
    <w:rsid w:val="008E5AD5"/>
    <w:rsid w:val="008E5D75"/>
    <w:rsid w:val="008E6903"/>
    <w:rsid w:val="008E7214"/>
    <w:rsid w:val="008E753B"/>
    <w:rsid w:val="008F057A"/>
    <w:rsid w:val="008F0A43"/>
    <w:rsid w:val="008F0B8D"/>
    <w:rsid w:val="008F1CBE"/>
    <w:rsid w:val="008F2F19"/>
    <w:rsid w:val="008F3158"/>
    <w:rsid w:val="008F4127"/>
    <w:rsid w:val="008F41A1"/>
    <w:rsid w:val="008F435E"/>
    <w:rsid w:val="008F43EC"/>
    <w:rsid w:val="008F44B1"/>
    <w:rsid w:val="008F4693"/>
    <w:rsid w:val="008F4D3A"/>
    <w:rsid w:val="008F5A05"/>
    <w:rsid w:val="008F5E51"/>
    <w:rsid w:val="0090171E"/>
    <w:rsid w:val="00901887"/>
    <w:rsid w:val="0090267C"/>
    <w:rsid w:val="00902E7F"/>
    <w:rsid w:val="0090326C"/>
    <w:rsid w:val="00904159"/>
    <w:rsid w:val="00904549"/>
    <w:rsid w:val="009049CA"/>
    <w:rsid w:val="00905CAC"/>
    <w:rsid w:val="00906DEF"/>
    <w:rsid w:val="009074E3"/>
    <w:rsid w:val="00907BA8"/>
    <w:rsid w:val="00910001"/>
    <w:rsid w:val="0091070F"/>
    <w:rsid w:val="009113BA"/>
    <w:rsid w:val="00914BBA"/>
    <w:rsid w:val="00915283"/>
    <w:rsid w:val="009169F5"/>
    <w:rsid w:val="00916B98"/>
    <w:rsid w:val="00916BC5"/>
    <w:rsid w:val="00916F13"/>
    <w:rsid w:val="009171A6"/>
    <w:rsid w:val="0091771A"/>
    <w:rsid w:val="00917F52"/>
    <w:rsid w:val="00920000"/>
    <w:rsid w:val="0092082B"/>
    <w:rsid w:val="00920DAC"/>
    <w:rsid w:val="00921678"/>
    <w:rsid w:val="00921842"/>
    <w:rsid w:val="00921D0A"/>
    <w:rsid w:val="0092263F"/>
    <w:rsid w:val="009229BE"/>
    <w:rsid w:val="00923A5B"/>
    <w:rsid w:val="00924715"/>
    <w:rsid w:val="00924E4F"/>
    <w:rsid w:val="0092508A"/>
    <w:rsid w:val="009251B4"/>
    <w:rsid w:val="009252FE"/>
    <w:rsid w:val="00925515"/>
    <w:rsid w:val="00926518"/>
    <w:rsid w:val="00926623"/>
    <w:rsid w:val="00926A7E"/>
    <w:rsid w:val="00926FE7"/>
    <w:rsid w:val="009279F8"/>
    <w:rsid w:val="00927F43"/>
    <w:rsid w:val="009300E6"/>
    <w:rsid w:val="009301EB"/>
    <w:rsid w:val="00931784"/>
    <w:rsid w:val="0093213D"/>
    <w:rsid w:val="00932DF7"/>
    <w:rsid w:val="00932ECE"/>
    <w:rsid w:val="00933CA1"/>
    <w:rsid w:val="00933D34"/>
    <w:rsid w:val="00933D97"/>
    <w:rsid w:val="00934140"/>
    <w:rsid w:val="00934971"/>
    <w:rsid w:val="00934C16"/>
    <w:rsid w:val="009353A9"/>
    <w:rsid w:val="00935C33"/>
    <w:rsid w:val="00935EA0"/>
    <w:rsid w:val="009367B2"/>
    <w:rsid w:val="00936971"/>
    <w:rsid w:val="00936B1B"/>
    <w:rsid w:val="00937625"/>
    <w:rsid w:val="009379E4"/>
    <w:rsid w:val="00937DC5"/>
    <w:rsid w:val="00940CC7"/>
    <w:rsid w:val="00942032"/>
    <w:rsid w:val="00942E78"/>
    <w:rsid w:val="00943C58"/>
    <w:rsid w:val="0094626C"/>
    <w:rsid w:val="00947531"/>
    <w:rsid w:val="00947D6D"/>
    <w:rsid w:val="009506E1"/>
    <w:rsid w:val="00950BE3"/>
    <w:rsid w:val="00950ECA"/>
    <w:rsid w:val="0095168D"/>
    <w:rsid w:val="00951963"/>
    <w:rsid w:val="00952012"/>
    <w:rsid w:val="0095487F"/>
    <w:rsid w:val="00955080"/>
    <w:rsid w:val="00956E3E"/>
    <w:rsid w:val="009603CD"/>
    <w:rsid w:val="0096061C"/>
    <w:rsid w:val="00961979"/>
    <w:rsid w:val="009626F9"/>
    <w:rsid w:val="00963C91"/>
    <w:rsid w:val="0096560C"/>
    <w:rsid w:val="00965B2B"/>
    <w:rsid w:val="00965FC0"/>
    <w:rsid w:val="00966614"/>
    <w:rsid w:val="009668E7"/>
    <w:rsid w:val="00966FE2"/>
    <w:rsid w:val="0096742D"/>
    <w:rsid w:val="0097115A"/>
    <w:rsid w:val="0097134D"/>
    <w:rsid w:val="00971868"/>
    <w:rsid w:val="00972B63"/>
    <w:rsid w:val="00972C32"/>
    <w:rsid w:val="0097382D"/>
    <w:rsid w:val="009741CD"/>
    <w:rsid w:val="00974B96"/>
    <w:rsid w:val="00975C25"/>
    <w:rsid w:val="0098008C"/>
    <w:rsid w:val="00981460"/>
    <w:rsid w:val="009818A4"/>
    <w:rsid w:val="00981FB8"/>
    <w:rsid w:val="00982084"/>
    <w:rsid w:val="00982C2B"/>
    <w:rsid w:val="009830B2"/>
    <w:rsid w:val="009838EA"/>
    <w:rsid w:val="0098393A"/>
    <w:rsid w:val="00983EE3"/>
    <w:rsid w:val="0098402E"/>
    <w:rsid w:val="009847A7"/>
    <w:rsid w:val="0098506B"/>
    <w:rsid w:val="00986E4A"/>
    <w:rsid w:val="00986FAE"/>
    <w:rsid w:val="00987031"/>
    <w:rsid w:val="00987559"/>
    <w:rsid w:val="0098790B"/>
    <w:rsid w:val="00987A87"/>
    <w:rsid w:val="00991525"/>
    <w:rsid w:val="009917B6"/>
    <w:rsid w:val="00991FB2"/>
    <w:rsid w:val="00992342"/>
    <w:rsid w:val="00993200"/>
    <w:rsid w:val="00993D92"/>
    <w:rsid w:val="00995103"/>
    <w:rsid w:val="00995910"/>
    <w:rsid w:val="00996308"/>
    <w:rsid w:val="00997053"/>
    <w:rsid w:val="00997624"/>
    <w:rsid w:val="00997655"/>
    <w:rsid w:val="009A0089"/>
    <w:rsid w:val="009A0188"/>
    <w:rsid w:val="009A09BE"/>
    <w:rsid w:val="009A0A37"/>
    <w:rsid w:val="009A0CB4"/>
    <w:rsid w:val="009A310D"/>
    <w:rsid w:val="009A33BC"/>
    <w:rsid w:val="009A3CAC"/>
    <w:rsid w:val="009A4A1E"/>
    <w:rsid w:val="009A531D"/>
    <w:rsid w:val="009A532E"/>
    <w:rsid w:val="009A6C04"/>
    <w:rsid w:val="009A6F47"/>
    <w:rsid w:val="009A6F78"/>
    <w:rsid w:val="009A7DB6"/>
    <w:rsid w:val="009B0439"/>
    <w:rsid w:val="009B0B39"/>
    <w:rsid w:val="009B2EAA"/>
    <w:rsid w:val="009B3A90"/>
    <w:rsid w:val="009B3AF6"/>
    <w:rsid w:val="009B45A2"/>
    <w:rsid w:val="009B4931"/>
    <w:rsid w:val="009B49FC"/>
    <w:rsid w:val="009B625C"/>
    <w:rsid w:val="009B69D5"/>
    <w:rsid w:val="009B6BEB"/>
    <w:rsid w:val="009B7128"/>
    <w:rsid w:val="009B74C6"/>
    <w:rsid w:val="009B7973"/>
    <w:rsid w:val="009C093B"/>
    <w:rsid w:val="009C0B78"/>
    <w:rsid w:val="009C209A"/>
    <w:rsid w:val="009C20A4"/>
    <w:rsid w:val="009C3C0B"/>
    <w:rsid w:val="009C465B"/>
    <w:rsid w:val="009C6524"/>
    <w:rsid w:val="009C686B"/>
    <w:rsid w:val="009D078B"/>
    <w:rsid w:val="009D300C"/>
    <w:rsid w:val="009D30B9"/>
    <w:rsid w:val="009D3F56"/>
    <w:rsid w:val="009D5476"/>
    <w:rsid w:val="009D591F"/>
    <w:rsid w:val="009D5C10"/>
    <w:rsid w:val="009E16DE"/>
    <w:rsid w:val="009E28A0"/>
    <w:rsid w:val="009E3BC8"/>
    <w:rsid w:val="009E3F31"/>
    <w:rsid w:val="009E41B1"/>
    <w:rsid w:val="009E43DC"/>
    <w:rsid w:val="009E5B7D"/>
    <w:rsid w:val="009E6589"/>
    <w:rsid w:val="009E6656"/>
    <w:rsid w:val="009E6DE6"/>
    <w:rsid w:val="009E7C2D"/>
    <w:rsid w:val="009F0421"/>
    <w:rsid w:val="009F1241"/>
    <w:rsid w:val="009F2433"/>
    <w:rsid w:val="009F2CC3"/>
    <w:rsid w:val="009F34EB"/>
    <w:rsid w:val="009F3A43"/>
    <w:rsid w:val="009F3E68"/>
    <w:rsid w:val="009F4D13"/>
    <w:rsid w:val="009F524B"/>
    <w:rsid w:val="009F5501"/>
    <w:rsid w:val="009F580F"/>
    <w:rsid w:val="009F5AF4"/>
    <w:rsid w:val="009F5C57"/>
    <w:rsid w:val="009F755F"/>
    <w:rsid w:val="00A00699"/>
    <w:rsid w:val="00A023D5"/>
    <w:rsid w:val="00A023DC"/>
    <w:rsid w:val="00A02713"/>
    <w:rsid w:val="00A028C8"/>
    <w:rsid w:val="00A03014"/>
    <w:rsid w:val="00A0361D"/>
    <w:rsid w:val="00A037D1"/>
    <w:rsid w:val="00A0522C"/>
    <w:rsid w:val="00A07EEA"/>
    <w:rsid w:val="00A115C4"/>
    <w:rsid w:val="00A1235B"/>
    <w:rsid w:val="00A1306E"/>
    <w:rsid w:val="00A1404F"/>
    <w:rsid w:val="00A142A2"/>
    <w:rsid w:val="00A14802"/>
    <w:rsid w:val="00A15937"/>
    <w:rsid w:val="00A15CD4"/>
    <w:rsid w:val="00A1696B"/>
    <w:rsid w:val="00A16E36"/>
    <w:rsid w:val="00A17668"/>
    <w:rsid w:val="00A21619"/>
    <w:rsid w:val="00A21692"/>
    <w:rsid w:val="00A21A9E"/>
    <w:rsid w:val="00A21C11"/>
    <w:rsid w:val="00A2266A"/>
    <w:rsid w:val="00A22C76"/>
    <w:rsid w:val="00A23B9F"/>
    <w:rsid w:val="00A246C1"/>
    <w:rsid w:val="00A24871"/>
    <w:rsid w:val="00A24999"/>
    <w:rsid w:val="00A24F24"/>
    <w:rsid w:val="00A25039"/>
    <w:rsid w:val="00A255F1"/>
    <w:rsid w:val="00A25F4B"/>
    <w:rsid w:val="00A26D70"/>
    <w:rsid w:val="00A27603"/>
    <w:rsid w:val="00A2768B"/>
    <w:rsid w:val="00A30162"/>
    <w:rsid w:val="00A31192"/>
    <w:rsid w:val="00A3177E"/>
    <w:rsid w:val="00A33A73"/>
    <w:rsid w:val="00A3490A"/>
    <w:rsid w:val="00A34C06"/>
    <w:rsid w:val="00A35BC2"/>
    <w:rsid w:val="00A36ADA"/>
    <w:rsid w:val="00A4006D"/>
    <w:rsid w:val="00A409C9"/>
    <w:rsid w:val="00A43C1D"/>
    <w:rsid w:val="00A43E39"/>
    <w:rsid w:val="00A44453"/>
    <w:rsid w:val="00A4504B"/>
    <w:rsid w:val="00A47B25"/>
    <w:rsid w:val="00A47B74"/>
    <w:rsid w:val="00A51130"/>
    <w:rsid w:val="00A514A0"/>
    <w:rsid w:val="00A544D5"/>
    <w:rsid w:val="00A548F0"/>
    <w:rsid w:val="00A549E4"/>
    <w:rsid w:val="00A54D7E"/>
    <w:rsid w:val="00A55A22"/>
    <w:rsid w:val="00A55D3C"/>
    <w:rsid w:val="00A56205"/>
    <w:rsid w:val="00A56B85"/>
    <w:rsid w:val="00A57FCB"/>
    <w:rsid w:val="00A61D4B"/>
    <w:rsid w:val="00A629DF"/>
    <w:rsid w:val="00A6466E"/>
    <w:rsid w:val="00A65533"/>
    <w:rsid w:val="00A66307"/>
    <w:rsid w:val="00A66708"/>
    <w:rsid w:val="00A67551"/>
    <w:rsid w:val="00A67D76"/>
    <w:rsid w:val="00A726E4"/>
    <w:rsid w:val="00A72ED0"/>
    <w:rsid w:val="00A7469B"/>
    <w:rsid w:val="00A74A11"/>
    <w:rsid w:val="00A7644C"/>
    <w:rsid w:val="00A76A1A"/>
    <w:rsid w:val="00A779F8"/>
    <w:rsid w:val="00A804DE"/>
    <w:rsid w:val="00A81966"/>
    <w:rsid w:val="00A83253"/>
    <w:rsid w:val="00A832FA"/>
    <w:rsid w:val="00A8456C"/>
    <w:rsid w:val="00A851F6"/>
    <w:rsid w:val="00A85ECA"/>
    <w:rsid w:val="00A875E0"/>
    <w:rsid w:val="00A876E2"/>
    <w:rsid w:val="00A8778D"/>
    <w:rsid w:val="00A90CE5"/>
    <w:rsid w:val="00A91392"/>
    <w:rsid w:val="00A914CE"/>
    <w:rsid w:val="00A9368A"/>
    <w:rsid w:val="00A9409C"/>
    <w:rsid w:val="00A943DC"/>
    <w:rsid w:val="00A94549"/>
    <w:rsid w:val="00A9586C"/>
    <w:rsid w:val="00A965B2"/>
    <w:rsid w:val="00A97C30"/>
    <w:rsid w:val="00AA071B"/>
    <w:rsid w:val="00AA0F10"/>
    <w:rsid w:val="00AA1D32"/>
    <w:rsid w:val="00AA2F71"/>
    <w:rsid w:val="00AA39B0"/>
    <w:rsid w:val="00AA3E67"/>
    <w:rsid w:val="00AA6101"/>
    <w:rsid w:val="00AA6B99"/>
    <w:rsid w:val="00AA7F92"/>
    <w:rsid w:val="00AB0582"/>
    <w:rsid w:val="00AB0704"/>
    <w:rsid w:val="00AB080C"/>
    <w:rsid w:val="00AB1A62"/>
    <w:rsid w:val="00AB1C2A"/>
    <w:rsid w:val="00AB2BBE"/>
    <w:rsid w:val="00AB2F0F"/>
    <w:rsid w:val="00AB3701"/>
    <w:rsid w:val="00AB3F01"/>
    <w:rsid w:val="00AB4AA8"/>
    <w:rsid w:val="00AB4CAB"/>
    <w:rsid w:val="00AB5234"/>
    <w:rsid w:val="00AB5699"/>
    <w:rsid w:val="00AB6555"/>
    <w:rsid w:val="00AB6F27"/>
    <w:rsid w:val="00AB7321"/>
    <w:rsid w:val="00AB76EA"/>
    <w:rsid w:val="00AB7F3F"/>
    <w:rsid w:val="00AC033D"/>
    <w:rsid w:val="00AC061F"/>
    <w:rsid w:val="00AC07E0"/>
    <w:rsid w:val="00AC0A25"/>
    <w:rsid w:val="00AC1DB1"/>
    <w:rsid w:val="00AC1E6D"/>
    <w:rsid w:val="00AC2230"/>
    <w:rsid w:val="00AC3B13"/>
    <w:rsid w:val="00AC4055"/>
    <w:rsid w:val="00AC4BC0"/>
    <w:rsid w:val="00AC4EBD"/>
    <w:rsid w:val="00AC5B58"/>
    <w:rsid w:val="00AC6ACB"/>
    <w:rsid w:val="00AC6C24"/>
    <w:rsid w:val="00AC6E35"/>
    <w:rsid w:val="00AC7575"/>
    <w:rsid w:val="00AC75B3"/>
    <w:rsid w:val="00AC7A6D"/>
    <w:rsid w:val="00AD14B7"/>
    <w:rsid w:val="00AD1BB2"/>
    <w:rsid w:val="00AD44FF"/>
    <w:rsid w:val="00AD5493"/>
    <w:rsid w:val="00AD5560"/>
    <w:rsid w:val="00AD67F5"/>
    <w:rsid w:val="00AD7083"/>
    <w:rsid w:val="00AD7097"/>
    <w:rsid w:val="00AD780B"/>
    <w:rsid w:val="00AD7980"/>
    <w:rsid w:val="00AD7EAA"/>
    <w:rsid w:val="00AE1C18"/>
    <w:rsid w:val="00AE1E3C"/>
    <w:rsid w:val="00AE2EED"/>
    <w:rsid w:val="00AE4B06"/>
    <w:rsid w:val="00AE5331"/>
    <w:rsid w:val="00AE5682"/>
    <w:rsid w:val="00AE56E9"/>
    <w:rsid w:val="00AE715B"/>
    <w:rsid w:val="00AE7A2A"/>
    <w:rsid w:val="00AE7B21"/>
    <w:rsid w:val="00AE7E0D"/>
    <w:rsid w:val="00AF0B52"/>
    <w:rsid w:val="00AF0E60"/>
    <w:rsid w:val="00AF186F"/>
    <w:rsid w:val="00AF2021"/>
    <w:rsid w:val="00AF2510"/>
    <w:rsid w:val="00AF2B20"/>
    <w:rsid w:val="00AF3EF6"/>
    <w:rsid w:val="00AF420D"/>
    <w:rsid w:val="00AF45E3"/>
    <w:rsid w:val="00AF5BF6"/>
    <w:rsid w:val="00AF7294"/>
    <w:rsid w:val="00AF77A5"/>
    <w:rsid w:val="00AF782A"/>
    <w:rsid w:val="00B015F0"/>
    <w:rsid w:val="00B02B35"/>
    <w:rsid w:val="00B02C82"/>
    <w:rsid w:val="00B02CAC"/>
    <w:rsid w:val="00B03CC9"/>
    <w:rsid w:val="00B03E35"/>
    <w:rsid w:val="00B04324"/>
    <w:rsid w:val="00B04F90"/>
    <w:rsid w:val="00B0554A"/>
    <w:rsid w:val="00B05664"/>
    <w:rsid w:val="00B05D8D"/>
    <w:rsid w:val="00B0685B"/>
    <w:rsid w:val="00B10A49"/>
    <w:rsid w:val="00B10FEA"/>
    <w:rsid w:val="00B10FF2"/>
    <w:rsid w:val="00B12661"/>
    <w:rsid w:val="00B12700"/>
    <w:rsid w:val="00B12AC4"/>
    <w:rsid w:val="00B13593"/>
    <w:rsid w:val="00B13BBB"/>
    <w:rsid w:val="00B149CB"/>
    <w:rsid w:val="00B155B5"/>
    <w:rsid w:val="00B15971"/>
    <w:rsid w:val="00B1650A"/>
    <w:rsid w:val="00B2112C"/>
    <w:rsid w:val="00B21D81"/>
    <w:rsid w:val="00B21E15"/>
    <w:rsid w:val="00B22936"/>
    <w:rsid w:val="00B23CD0"/>
    <w:rsid w:val="00B247E2"/>
    <w:rsid w:val="00B254CB"/>
    <w:rsid w:val="00B2624E"/>
    <w:rsid w:val="00B26581"/>
    <w:rsid w:val="00B2669B"/>
    <w:rsid w:val="00B272C7"/>
    <w:rsid w:val="00B306E1"/>
    <w:rsid w:val="00B32DF6"/>
    <w:rsid w:val="00B34E45"/>
    <w:rsid w:val="00B358C5"/>
    <w:rsid w:val="00B36719"/>
    <w:rsid w:val="00B3738E"/>
    <w:rsid w:val="00B40791"/>
    <w:rsid w:val="00B40816"/>
    <w:rsid w:val="00B40B7C"/>
    <w:rsid w:val="00B42760"/>
    <w:rsid w:val="00B4347B"/>
    <w:rsid w:val="00B439E3"/>
    <w:rsid w:val="00B43CC7"/>
    <w:rsid w:val="00B444B1"/>
    <w:rsid w:val="00B46359"/>
    <w:rsid w:val="00B46932"/>
    <w:rsid w:val="00B46D27"/>
    <w:rsid w:val="00B47EA6"/>
    <w:rsid w:val="00B5073F"/>
    <w:rsid w:val="00B50CBD"/>
    <w:rsid w:val="00B50D21"/>
    <w:rsid w:val="00B51CB9"/>
    <w:rsid w:val="00B51EBE"/>
    <w:rsid w:val="00B51FC1"/>
    <w:rsid w:val="00B5377C"/>
    <w:rsid w:val="00B53CA2"/>
    <w:rsid w:val="00B542A4"/>
    <w:rsid w:val="00B55194"/>
    <w:rsid w:val="00B5570F"/>
    <w:rsid w:val="00B5615C"/>
    <w:rsid w:val="00B574CB"/>
    <w:rsid w:val="00B57BE1"/>
    <w:rsid w:val="00B607BA"/>
    <w:rsid w:val="00B609CC"/>
    <w:rsid w:val="00B612BF"/>
    <w:rsid w:val="00B616F2"/>
    <w:rsid w:val="00B62E53"/>
    <w:rsid w:val="00B63CEE"/>
    <w:rsid w:val="00B63D2E"/>
    <w:rsid w:val="00B64379"/>
    <w:rsid w:val="00B6439E"/>
    <w:rsid w:val="00B66063"/>
    <w:rsid w:val="00B665D1"/>
    <w:rsid w:val="00B66BB8"/>
    <w:rsid w:val="00B67797"/>
    <w:rsid w:val="00B70082"/>
    <w:rsid w:val="00B70DE5"/>
    <w:rsid w:val="00B70FDF"/>
    <w:rsid w:val="00B7130F"/>
    <w:rsid w:val="00B71710"/>
    <w:rsid w:val="00B73210"/>
    <w:rsid w:val="00B7371A"/>
    <w:rsid w:val="00B737A1"/>
    <w:rsid w:val="00B73C08"/>
    <w:rsid w:val="00B73D40"/>
    <w:rsid w:val="00B73EBB"/>
    <w:rsid w:val="00B75215"/>
    <w:rsid w:val="00B75828"/>
    <w:rsid w:val="00B77B0D"/>
    <w:rsid w:val="00B77EBE"/>
    <w:rsid w:val="00B8096D"/>
    <w:rsid w:val="00B80CA1"/>
    <w:rsid w:val="00B80E44"/>
    <w:rsid w:val="00B839D2"/>
    <w:rsid w:val="00B83D16"/>
    <w:rsid w:val="00B84FAF"/>
    <w:rsid w:val="00B8729A"/>
    <w:rsid w:val="00B90FD8"/>
    <w:rsid w:val="00B9111B"/>
    <w:rsid w:val="00B9137B"/>
    <w:rsid w:val="00B923B8"/>
    <w:rsid w:val="00B92BC3"/>
    <w:rsid w:val="00B92C31"/>
    <w:rsid w:val="00B92C97"/>
    <w:rsid w:val="00B9381A"/>
    <w:rsid w:val="00B9396F"/>
    <w:rsid w:val="00B93AEA"/>
    <w:rsid w:val="00B94338"/>
    <w:rsid w:val="00B948BD"/>
    <w:rsid w:val="00B97B88"/>
    <w:rsid w:val="00BA028E"/>
    <w:rsid w:val="00BA053E"/>
    <w:rsid w:val="00BA12E6"/>
    <w:rsid w:val="00BA2D65"/>
    <w:rsid w:val="00BA3265"/>
    <w:rsid w:val="00BA3353"/>
    <w:rsid w:val="00BA4127"/>
    <w:rsid w:val="00BA4AF4"/>
    <w:rsid w:val="00BA5513"/>
    <w:rsid w:val="00BA5565"/>
    <w:rsid w:val="00BA5CF0"/>
    <w:rsid w:val="00BA6948"/>
    <w:rsid w:val="00BA69AA"/>
    <w:rsid w:val="00BA6ACE"/>
    <w:rsid w:val="00BB07C1"/>
    <w:rsid w:val="00BB11E2"/>
    <w:rsid w:val="00BB18B3"/>
    <w:rsid w:val="00BB1F80"/>
    <w:rsid w:val="00BB214D"/>
    <w:rsid w:val="00BB3365"/>
    <w:rsid w:val="00BB3789"/>
    <w:rsid w:val="00BB3B1A"/>
    <w:rsid w:val="00BB3BA0"/>
    <w:rsid w:val="00BB4F8D"/>
    <w:rsid w:val="00BB531D"/>
    <w:rsid w:val="00BB587A"/>
    <w:rsid w:val="00BB6D26"/>
    <w:rsid w:val="00BB73BC"/>
    <w:rsid w:val="00BB78C4"/>
    <w:rsid w:val="00BC0419"/>
    <w:rsid w:val="00BC0FAE"/>
    <w:rsid w:val="00BC10D0"/>
    <w:rsid w:val="00BC1472"/>
    <w:rsid w:val="00BC152F"/>
    <w:rsid w:val="00BC19B5"/>
    <w:rsid w:val="00BC3BC3"/>
    <w:rsid w:val="00BC3E99"/>
    <w:rsid w:val="00BC49C5"/>
    <w:rsid w:val="00BC4DF7"/>
    <w:rsid w:val="00BC5599"/>
    <w:rsid w:val="00BC60EE"/>
    <w:rsid w:val="00BC6415"/>
    <w:rsid w:val="00BC7EEF"/>
    <w:rsid w:val="00BD06E2"/>
    <w:rsid w:val="00BD1659"/>
    <w:rsid w:val="00BD17E6"/>
    <w:rsid w:val="00BD35BD"/>
    <w:rsid w:val="00BD538A"/>
    <w:rsid w:val="00BD5956"/>
    <w:rsid w:val="00BD5ABF"/>
    <w:rsid w:val="00BD7221"/>
    <w:rsid w:val="00BD7FA9"/>
    <w:rsid w:val="00BE050D"/>
    <w:rsid w:val="00BE08F1"/>
    <w:rsid w:val="00BE1147"/>
    <w:rsid w:val="00BE1F4F"/>
    <w:rsid w:val="00BE2272"/>
    <w:rsid w:val="00BE24C8"/>
    <w:rsid w:val="00BE2FF6"/>
    <w:rsid w:val="00BE3C38"/>
    <w:rsid w:val="00BE445F"/>
    <w:rsid w:val="00BE4642"/>
    <w:rsid w:val="00BE487D"/>
    <w:rsid w:val="00BE5FF8"/>
    <w:rsid w:val="00BE67B5"/>
    <w:rsid w:val="00BE6E02"/>
    <w:rsid w:val="00BE7201"/>
    <w:rsid w:val="00BE73D9"/>
    <w:rsid w:val="00BF03DA"/>
    <w:rsid w:val="00BF11ED"/>
    <w:rsid w:val="00BF2C39"/>
    <w:rsid w:val="00BF3932"/>
    <w:rsid w:val="00BF4070"/>
    <w:rsid w:val="00BF49B0"/>
    <w:rsid w:val="00BF5C36"/>
    <w:rsid w:val="00BF6E5E"/>
    <w:rsid w:val="00BF75A1"/>
    <w:rsid w:val="00C007BC"/>
    <w:rsid w:val="00C01BD1"/>
    <w:rsid w:val="00C01D18"/>
    <w:rsid w:val="00C01D9F"/>
    <w:rsid w:val="00C01FEC"/>
    <w:rsid w:val="00C02B61"/>
    <w:rsid w:val="00C02E59"/>
    <w:rsid w:val="00C0311E"/>
    <w:rsid w:val="00C05BE4"/>
    <w:rsid w:val="00C05CF9"/>
    <w:rsid w:val="00C06539"/>
    <w:rsid w:val="00C06AFB"/>
    <w:rsid w:val="00C074EB"/>
    <w:rsid w:val="00C116B3"/>
    <w:rsid w:val="00C12230"/>
    <w:rsid w:val="00C124E4"/>
    <w:rsid w:val="00C1252C"/>
    <w:rsid w:val="00C129FC"/>
    <w:rsid w:val="00C13CFF"/>
    <w:rsid w:val="00C15C5A"/>
    <w:rsid w:val="00C16773"/>
    <w:rsid w:val="00C20222"/>
    <w:rsid w:val="00C21525"/>
    <w:rsid w:val="00C218CE"/>
    <w:rsid w:val="00C2233A"/>
    <w:rsid w:val="00C228A7"/>
    <w:rsid w:val="00C22AA8"/>
    <w:rsid w:val="00C24B3C"/>
    <w:rsid w:val="00C24E11"/>
    <w:rsid w:val="00C2683B"/>
    <w:rsid w:val="00C27DA4"/>
    <w:rsid w:val="00C27F64"/>
    <w:rsid w:val="00C3050E"/>
    <w:rsid w:val="00C30B82"/>
    <w:rsid w:val="00C30E83"/>
    <w:rsid w:val="00C31266"/>
    <w:rsid w:val="00C31380"/>
    <w:rsid w:val="00C32068"/>
    <w:rsid w:val="00C32809"/>
    <w:rsid w:val="00C329D2"/>
    <w:rsid w:val="00C32D1F"/>
    <w:rsid w:val="00C344D5"/>
    <w:rsid w:val="00C34F5C"/>
    <w:rsid w:val="00C3579C"/>
    <w:rsid w:val="00C360EF"/>
    <w:rsid w:val="00C365B3"/>
    <w:rsid w:val="00C36883"/>
    <w:rsid w:val="00C3707B"/>
    <w:rsid w:val="00C4005B"/>
    <w:rsid w:val="00C404D1"/>
    <w:rsid w:val="00C4128F"/>
    <w:rsid w:val="00C41FD0"/>
    <w:rsid w:val="00C42CEF"/>
    <w:rsid w:val="00C42D46"/>
    <w:rsid w:val="00C42DB0"/>
    <w:rsid w:val="00C43394"/>
    <w:rsid w:val="00C437B9"/>
    <w:rsid w:val="00C45025"/>
    <w:rsid w:val="00C46990"/>
    <w:rsid w:val="00C46AB4"/>
    <w:rsid w:val="00C46C14"/>
    <w:rsid w:val="00C47446"/>
    <w:rsid w:val="00C475A8"/>
    <w:rsid w:val="00C47A0B"/>
    <w:rsid w:val="00C47DE6"/>
    <w:rsid w:val="00C50074"/>
    <w:rsid w:val="00C51C3A"/>
    <w:rsid w:val="00C52A6A"/>
    <w:rsid w:val="00C52DC0"/>
    <w:rsid w:val="00C548EC"/>
    <w:rsid w:val="00C54B11"/>
    <w:rsid w:val="00C550AB"/>
    <w:rsid w:val="00C558D6"/>
    <w:rsid w:val="00C56745"/>
    <w:rsid w:val="00C56E4D"/>
    <w:rsid w:val="00C5780B"/>
    <w:rsid w:val="00C62F27"/>
    <w:rsid w:val="00C63074"/>
    <w:rsid w:val="00C633EB"/>
    <w:rsid w:val="00C63DC7"/>
    <w:rsid w:val="00C64696"/>
    <w:rsid w:val="00C64EA3"/>
    <w:rsid w:val="00C6540F"/>
    <w:rsid w:val="00C6562F"/>
    <w:rsid w:val="00C6569B"/>
    <w:rsid w:val="00C65801"/>
    <w:rsid w:val="00C65D09"/>
    <w:rsid w:val="00C6617D"/>
    <w:rsid w:val="00C6673F"/>
    <w:rsid w:val="00C67E48"/>
    <w:rsid w:val="00C70CB1"/>
    <w:rsid w:val="00C72218"/>
    <w:rsid w:val="00C726A3"/>
    <w:rsid w:val="00C7299C"/>
    <w:rsid w:val="00C72E5D"/>
    <w:rsid w:val="00C742B5"/>
    <w:rsid w:val="00C7455F"/>
    <w:rsid w:val="00C7458B"/>
    <w:rsid w:val="00C74668"/>
    <w:rsid w:val="00C75372"/>
    <w:rsid w:val="00C75547"/>
    <w:rsid w:val="00C756BA"/>
    <w:rsid w:val="00C75E60"/>
    <w:rsid w:val="00C76B9C"/>
    <w:rsid w:val="00C76C3E"/>
    <w:rsid w:val="00C775DC"/>
    <w:rsid w:val="00C8048E"/>
    <w:rsid w:val="00C80967"/>
    <w:rsid w:val="00C809D3"/>
    <w:rsid w:val="00C8142A"/>
    <w:rsid w:val="00C81901"/>
    <w:rsid w:val="00C820A5"/>
    <w:rsid w:val="00C83BA7"/>
    <w:rsid w:val="00C83CAA"/>
    <w:rsid w:val="00C84816"/>
    <w:rsid w:val="00C851A4"/>
    <w:rsid w:val="00C85B18"/>
    <w:rsid w:val="00C866DE"/>
    <w:rsid w:val="00C86B2A"/>
    <w:rsid w:val="00C8744A"/>
    <w:rsid w:val="00C87679"/>
    <w:rsid w:val="00C87A5B"/>
    <w:rsid w:val="00C906A6"/>
    <w:rsid w:val="00C91A95"/>
    <w:rsid w:val="00C91AE2"/>
    <w:rsid w:val="00C91E1A"/>
    <w:rsid w:val="00C92D58"/>
    <w:rsid w:val="00C93176"/>
    <w:rsid w:val="00C93511"/>
    <w:rsid w:val="00C935E1"/>
    <w:rsid w:val="00C9390A"/>
    <w:rsid w:val="00C94726"/>
    <w:rsid w:val="00C952BD"/>
    <w:rsid w:val="00C965C0"/>
    <w:rsid w:val="00C96E5A"/>
    <w:rsid w:val="00C97A50"/>
    <w:rsid w:val="00C97E84"/>
    <w:rsid w:val="00CA2425"/>
    <w:rsid w:val="00CA3EFA"/>
    <w:rsid w:val="00CA511D"/>
    <w:rsid w:val="00CA6339"/>
    <w:rsid w:val="00CA6AF7"/>
    <w:rsid w:val="00CA727D"/>
    <w:rsid w:val="00CA78AF"/>
    <w:rsid w:val="00CB0627"/>
    <w:rsid w:val="00CB1562"/>
    <w:rsid w:val="00CB17B5"/>
    <w:rsid w:val="00CB1E53"/>
    <w:rsid w:val="00CB2B24"/>
    <w:rsid w:val="00CB314C"/>
    <w:rsid w:val="00CB32A8"/>
    <w:rsid w:val="00CB36DF"/>
    <w:rsid w:val="00CB3F00"/>
    <w:rsid w:val="00CB4190"/>
    <w:rsid w:val="00CB465F"/>
    <w:rsid w:val="00CB466E"/>
    <w:rsid w:val="00CB4702"/>
    <w:rsid w:val="00CB4FD5"/>
    <w:rsid w:val="00CB6256"/>
    <w:rsid w:val="00CB6352"/>
    <w:rsid w:val="00CB6566"/>
    <w:rsid w:val="00CB7099"/>
    <w:rsid w:val="00CB7451"/>
    <w:rsid w:val="00CB7D3B"/>
    <w:rsid w:val="00CC01A3"/>
    <w:rsid w:val="00CC0425"/>
    <w:rsid w:val="00CC06F9"/>
    <w:rsid w:val="00CC1E3D"/>
    <w:rsid w:val="00CC2299"/>
    <w:rsid w:val="00CC3F10"/>
    <w:rsid w:val="00CC4EA3"/>
    <w:rsid w:val="00CC6355"/>
    <w:rsid w:val="00CC6690"/>
    <w:rsid w:val="00CC70C4"/>
    <w:rsid w:val="00CC79A9"/>
    <w:rsid w:val="00CC7B0D"/>
    <w:rsid w:val="00CD1A99"/>
    <w:rsid w:val="00CD1ECD"/>
    <w:rsid w:val="00CD2947"/>
    <w:rsid w:val="00CD3658"/>
    <w:rsid w:val="00CD3DCF"/>
    <w:rsid w:val="00CD6820"/>
    <w:rsid w:val="00CD698D"/>
    <w:rsid w:val="00CD6D64"/>
    <w:rsid w:val="00CE16FD"/>
    <w:rsid w:val="00CE17F5"/>
    <w:rsid w:val="00CE1D5A"/>
    <w:rsid w:val="00CE21C4"/>
    <w:rsid w:val="00CE2A14"/>
    <w:rsid w:val="00CE3010"/>
    <w:rsid w:val="00CE325D"/>
    <w:rsid w:val="00CE3DC0"/>
    <w:rsid w:val="00CE3F0C"/>
    <w:rsid w:val="00CE455A"/>
    <w:rsid w:val="00CE465B"/>
    <w:rsid w:val="00CE55BA"/>
    <w:rsid w:val="00CE7516"/>
    <w:rsid w:val="00CE7619"/>
    <w:rsid w:val="00CE7796"/>
    <w:rsid w:val="00CF063B"/>
    <w:rsid w:val="00CF1C02"/>
    <w:rsid w:val="00CF2AF7"/>
    <w:rsid w:val="00CF3293"/>
    <w:rsid w:val="00CF34CF"/>
    <w:rsid w:val="00CF370B"/>
    <w:rsid w:val="00CF3E8B"/>
    <w:rsid w:val="00CF46A8"/>
    <w:rsid w:val="00CF5609"/>
    <w:rsid w:val="00CF5D6A"/>
    <w:rsid w:val="00CF61C2"/>
    <w:rsid w:val="00CF70AE"/>
    <w:rsid w:val="00CF73C9"/>
    <w:rsid w:val="00CF7A32"/>
    <w:rsid w:val="00D00007"/>
    <w:rsid w:val="00D0017A"/>
    <w:rsid w:val="00D00BC5"/>
    <w:rsid w:val="00D00BEB"/>
    <w:rsid w:val="00D010D1"/>
    <w:rsid w:val="00D017D8"/>
    <w:rsid w:val="00D034DD"/>
    <w:rsid w:val="00D04067"/>
    <w:rsid w:val="00D046A6"/>
    <w:rsid w:val="00D052E2"/>
    <w:rsid w:val="00D05D09"/>
    <w:rsid w:val="00D06621"/>
    <w:rsid w:val="00D06965"/>
    <w:rsid w:val="00D07070"/>
    <w:rsid w:val="00D10058"/>
    <w:rsid w:val="00D1021D"/>
    <w:rsid w:val="00D10699"/>
    <w:rsid w:val="00D1075C"/>
    <w:rsid w:val="00D12496"/>
    <w:rsid w:val="00D13AD1"/>
    <w:rsid w:val="00D14FBF"/>
    <w:rsid w:val="00D1511F"/>
    <w:rsid w:val="00D1598D"/>
    <w:rsid w:val="00D1781C"/>
    <w:rsid w:val="00D20897"/>
    <w:rsid w:val="00D20ACA"/>
    <w:rsid w:val="00D2237B"/>
    <w:rsid w:val="00D225F3"/>
    <w:rsid w:val="00D22825"/>
    <w:rsid w:val="00D22997"/>
    <w:rsid w:val="00D23603"/>
    <w:rsid w:val="00D2373B"/>
    <w:rsid w:val="00D2430F"/>
    <w:rsid w:val="00D24958"/>
    <w:rsid w:val="00D24D2B"/>
    <w:rsid w:val="00D25208"/>
    <w:rsid w:val="00D303BA"/>
    <w:rsid w:val="00D3098C"/>
    <w:rsid w:val="00D31C1E"/>
    <w:rsid w:val="00D3208D"/>
    <w:rsid w:val="00D320C5"/>
    <w:rsid w:val="00D3217F"/>
    <w:rsid w:val="00D33477"/>
    <w:rsid w:val="00D33760"/>
    <w:rsid w:val="00D3382A"/>
    <w:rsid w:val="00D36E8D"/>
    <w:rsid w:val="00D37A4B"/>
    <w:rsid w:val="00D37DE4"/>
    <w:rsid w:val="00D41EB4"/>
    <w:rsid w:val="00D41F77"/>
    <w:rsid w:val="00D42640"/>
    <w:rsid w:val="00D42CAD"/>
    <w:rsid w:val="00D432E0"/>
    <w:rsid w:val="00D437E3"/>
    <w:rsid w:val="00D43D2D"/>
    <w:rsid w:val="00D44269"/>
    <w:rsid w:val="00D44B8F"/>
    <w:rsid w:val="00D46765"/>
    <w:rsid w:val="00D46C7E"/>
    <w:rsid w:val="00D46CB9"/>
    <w:rsid w:val="00D46DAE"/>
    <w:rsid w:val="00D4721E"/>
    <w:rsid w:val="00D507A6"/>
    <w:rsid w:val="00D50876"/>
    <w:rsid w:val="00D508FD"/>
    <w:rsid w:val="00D522BD"/>
    <w:rsid w:val="00D5325B"/>
    <w:rsid w:val="00D53836"/>
    <w:rsid w:val="00D53DDE"/>
    <w:rsid w:val="00D54251"/>
    <w:rsid w:val="00D54B6B"/>
    <w:rsid w:val="00D55116"/>
    <w:rsid w:val="00D55D5C"/>
    <w:rsid w:val="00D55E72"/>
    <w:rsid w:val="00D60C26"/>
    <w:rsid w:val="00D62728"/>
    <w:rsid w:val="00D63787"/>
    <w:rsid w:val="00D637A3"/>
    <w:rsid w:val="00D63DE1"/>
    <w:rsid w:val="00D63F79"/>
    <w:rsid w:val="00D6447B"/>
    <w:rsid w:val="00D64883"/>
    <w:rsid w:val="00D65881"/>
    <w:rsid w:val="00D6597D"/>
    <w:rsid w:val="00D65F4E"/>
    <w:rsid w:val="00D67FCC"/>
    <w:rsid w:val="00D70684"/>
    <w:rsid w:val="00D712E0"/>
    <w:rsid w:val="00D71C2A"/>
    <w:rsid w:val="00D7298B"/>
    <w:rsid w:val="00D72DB2"/>
    <w:rsid w:val="00D732AD"/>
    <w:rsid w:val="00D7414E"/>
    <w:rsid w:val="00D744BB"/>
    <w:rsid w:val="00D7462E"/>
    <w:rsid w:val="00D751A5"/>
    <w:rsid w:val="00D75751"/>
    <w:rsid w:val="00D77D32"/>
    <w:rsid w:val="00D8185E"/>
    <w:rsid w:val="00D819A1"/>
    <w:rsid w:val="00D821B5"/>
    <w:rsid w:val="00D825C4"/>
    <w:rsid w:val="00D82FAC"/>
    <w:rsid w:val="00D83680"/>
    <w:rsid w:val="00D83D0A"/>
    <w:rsid w:val="00D8433B"/>
    <w:rsid w:val="00D84FD3"/>
    <w:rsid w:val="00D867B0"/>
    <w:rsid w:val="00D86FD1"/>
    <w:rsid w:val="00D86FEC"/>
    <w:rsid w:val="00D87E8B"/>
    <w:rsid w:val="00D90AEA"/>
    <w:rsid w:val="00D90CB2"/>
    <w:rsid w:val="00D92B2F"/>
    <w:rsid w:val="00D9314B"/>
    <w:rsid w:val="00D9423F"/>
    <w:rsid w:val="00D942E4"/>
    <w:rsid w:val="00D9574C"/>
    <w:rsid w:val="00D95A05"/>
    <w:rsid w:val="00D9604A"/>
    <w:rsid w:val="00D970E4"/>
    <w:rsid w:val="00D973B8"/>
    <w:rsid w:val="00DA0C7E"/>
    <w:rsid w:val="00DA17BA"/>
    <w:rsid w:val="00DA26DF"/>
    <w:rsid w:val="00DA2811"/>
    <w:rsid w:val="00DA28A9"/>
    <w:rsid w:val="00DA327A"/>
    <w:rsid w:val="00DA33EE"/>
    <w:rsid w:val="00DA34AA"/>
    <w:rsid w:val="00DA3A57"/>
    <w:rsid w:val="00DA3F8C"/>
    <w:rsid w:val="00DA478E"/>
    <w:rsid w:val="00DA4B00"/>
    <w:rsid w:val="00DA5A45"/>
    <w:rsid w:val="00DA5CA6"/>
    <w:rsid w:val="00DA605E"/>
    <w:rsid w:val="00DA61A7"/>
    <w:rsid w:val="00DA6828"/>
    <w:rsid w:val="00DA687E"/>
    <w:rsid w:val="00DA6B92"/>
    <w:rsid w:val="00DA7A42"/>
    <w:rsid w:val="00DB021D"/>
    <w:rsid w:val="00DB07AA"/>
    <w:rsid w:val="00DB17B6"/>
    <w:rsid w:val="00DB192E"/>
    <w:rsid w:val="00DB2DFA"/>
    <w:rsid w:val="00DB354A"/>
    <w:rsid w:val="00DB35DF"/>
    <w:rsid w:val="00DB3697"/>
    <w:rsid w:val="00DB3856"/>
    <w:rsid w:val="00DB3B9D"/>
    <w:rsid w:val="00DB4C74"/>
    <w:rsid w:val="00DB629E"/>
    <w:rsid w:val="00DB630F"/>
    <w:rsid w:val="00DB6CCC"/>
    <w:rsid w:val="00DC0FE9"/>
    <w:rsid w:val="00DC1173"/>
    <w:rsid w:val="00DC1D49"/>
    <w:rsid w:val="00DC2115"/>
    <w:rsid w:val="00DC2D90"/>
    <w:rsid w:val="00DC2FC5"/>
    <w:rsid w:val="00DC3A30"/>
    <w:rsid w:val="00DC3C04"/>
    <w:rsid w:val="00DC4FB1"/>
    <w:rsid w:val="00DC560F"/>
    <w:rsid w:val="00DC5ED1"/>
    <w:rsid w:val="00DC6454"/>
    <w:rsid w:val="00DC6E59"/>
    <w:rsid w:val="00DC6EFC"/>
    <w:rsid w:val="00DC7004"/>
    <w:rsid w:val="00DC7AF6"/>
    <w:rsid w:val="00DC7D65"/>
    <w:rsid w:val="00DC7F9F"/>
    <w:rsid w:val="00DD0059"/>
    <w:rsid w:val="00DD0B1D"/>
    <w:rsid w:val="00DD183C"/>
    <w:rsid w:val="00DD3F3C"/>
    <w:rsid w:val="00DD4179"/>
    <w:rsid w:val="00DD52CA"/>
    <w:rsid w:val="00DD65B5"/>
    <w:rsid w:val="00DD6A14"/>
    <w:rsid w:val="00DD790C"/>
    <w:rsid w:val="00DE0037"/>
    <w:rsid w:val="00DE006F"/>
    <w:rsid w:val="00DE2ED1"/>
    <w:rsid w:val="00DE2FC1"/>
    <w:rsid w:val="00DE31C4"/>
    <w:rsid w:val="00DE341E"/>
    <w:rsid w:val="00DE3E45"/>
    <w:rsid w:val="00DE49F5"/>
    <w:rsid w:val="00DE5292"/>
    <w:rsid w:val="00DE52B0"/>
    <w:rsid w:val="00DE552C"/>
    <w:rsid w:val="00DE5816"/>
    <w:rsid w:val="00DE59F6"/>
    <w:rsid w:val="00DE676E"/>
    <w:rsid w:val="00DE78C2"/>
    <w:rsid w:val="00DF0293"/>
    <w:rsid w:val="00DF03DD"/>
    <w:rsid w:val="00DF1A39"/>
    <w:rsid w:val="00DF2629"/>
    <w:rsid w:val="00DF326F"/>
    <w:rsid w:val="00DF3364"/>
    <w:rsid w:val="00DF4304"/>
    <w:rsid w:val="00DF56D5"/>
    <w:rsid w:val="00DF59C9"/>
    <w:rsid w:val="00DF5ECC"/>
    <w:rsid w:val="00DF6BAD"/>
    <w:rsid w:val="00DF7AB2"/>
    <w:rsid w:val="00E00583"/>
    <w:rsid w:val="00E00ABA"/>
    <w:rsid w:val="00E021EB"/>
    <w:rsid w:val="00E03B92"/>
    <w:rsid w:val="00E04255"/>
    <w:rsid w:val="00E04308"/>
    <w:rsid w:val="00E04D03"/>
    <w:rsid w:val="00E05F95"/>
    <w:rsid w:val="00E06C47"/>
    <w:rsid w:val="00E076F9"/>
    <w:rsid w:val="00E10961"/>
    <w:rsid w:val="00E10D0E"/>
    <w:rsid w:val="00E124EE"/>
    <w:rsid w:val="00E138B9"/>
    <w:rsid w:val="00E1561E"/>
    <w:rsid w:val="00E16349"/>
    <w:rsid w:val="00E170B4"/>
    <w:rsid w:val="00E172C5"/>
    <w:rsid w:val="00E1741C"/>
    <w:rsid w:val="00E17B93"/>
    <w:rsid w:val="00E20060"/>
    <w:rsid w:val="00E20601"/>
    <w:rsid w:val="00E213A6"/>
    <w:rsid w:val="00E2192E"/>
    <w:rsid w:val="00E220D5"/>
    <w:rsid w:val="00E2381C"/>
    <w:rsid w:val="00E23D5A"/>
    <w:rsid w:val="00E24BA2"/>
    <w:rsid w:val="00E24E33"/>
    <w:rsid w:val="00E2550A"/>
    <w:rsid w:val="00E26485"/>
    <w:rsid w:val="00E26A07"/>
    <w:rsid w:val="00E27813"/>
    <w:rsid w:val="00E30644"/>
    <w:rsid w:val="00E30665"/>
    <w:rsid w:val="00E31480"/>
    <w:rsid w:val="00E31640"/>
    <w:rsid w:val="00E31B58"/>
    <w:rsid w:val="00E3364F"/>
    <w:rsid w:val="00E344B6"/>
    <w:rsid w:val="00E348DF"/>
    <w:rsid w:val="00E3510C"/>
    <w:rsid w:val="00E355DE"/>
    <w:rsid w:val="00E35D15"/>
    <w:rsid w:val="00E36688"/>
    <w:rsid w:val="00E36F92"/>
    <w:rsid w:val="00E3782A"/>
    <w:rsid w:val="00E37EE7"/>
    <w:rsid w:val="00E4094A"/>
    <w:rsid w:val="00E4192E"/>
    <w:rsid w:val="00E42F1B"/>
    <w:rsid w:val="00E43672"/>
    <w:rsid w:val="00E43D25"/>
    <w:rsid w:val="00E442E7"/>
    <w:rsid w:val="00E4447A"/>
    <w:rsid w:val="00E44920"/>
    <w:rsid w:val="00E44ED9"/>
    <w:rsid w:val="00E4542B"/>
    <w:rsid w:val="00E45605"/>
    <w:rsid w:val="00E4688B"/>
    <w:rsid w:val="00E468F7"/>
    <w:rsid w:val="00E46A19"/>
    <w:rsid w:val="00E47528"/>
    <w:rsid w:val="00E50050"/>
    <w:rsid w:val="00E50591"/>
    <w:rsid w:val="00E50898"/>
    <w:rsid w:val="00E50FA9"/>
    <w:rsid w:val="00E521B7"/>
    <w:rsid w:val="00E524CC"/>
    <w:rsid w:val="00E52AC6"/>
    <w:rsid w:val="00E52D28"/>
    <w:rsid w:val="00E52FCB"/>
    <w:rsid w:val="00E53481"/>
    <w:rsid w:val="00E53514"/>
    <w:rsid w:val="00E55112"/>
    <w:rsid w:val="00E55714"/>
    <w:rsid w:val="00E57517"/>
    <w:rsid w:val="00E575AB"/>
    <w:rsid w:val="00E5797F"/>
    <w:rsid w:val="00E57B6C"/>
    <w:rsid w:val="00E600F1"/>
    <w:rsid w:val="00E609AA"/>
    <w:rsid w:val="00E60B45"/>
    <w:rsid w:val="00E61091"/>
    <w:rsid w:val="00E62D43"/>
    <w:rsid w:val="00E6324B"/>
    <w:rsid w:val="00E6387F"/>
    <w:rsid w:val="00E63884"/>
    <w:rsid w:val="00E639E4"/>
    <w:rsid w:val="00E649AA"/>
    <w:rsid w:val="00E64D2C"/>
    <w:rsid w:val="00E64DC3"/>
    <w:rsid w:val="00E64FCD"/>
    <w:rsid w:val="00E657CE"/>
    <w:rsid w:val="00E6645F"/>
    <w:rsid w:val="00E668BB"/>
    <w:rsid w:val="00E66F3D"/>
    <w:rsid w:val="00E67F49"/>
    <w:rsid w:val="00E71C12"/>
    <w:rsid w:val="00E723D1"/>
    <w:rsid w:val="00E73D99"/>
    <w:rsid w:val="00E74603"/>
    <w:rsid w:val="00E76B23"/>
    <w:rsid w:val="00E77907"/>
    <w:rsid w:val="00E8194F"/>
    <w:rsid w:val="00E82648"/>
    <w:rsid w:val="00E83241"/>
    <w:rsid w:val="00E8434D"/>
    <w:rsid w:val="00E84518"/>
    <w:rsid w:val="00E84F7C"/>
    <w:rsid w:val="00E85A28"/>
    <w:rsid w:val="00E86A20"/>
    <w:rsid w:val="00E87A95"/>
    <w:rsid w:val="00E9054F"/>
    <w:rsid w:val="00E90EB3"/>
    <w:rsid w:val="00E915BF"/>
    <w:rsid w:val="00E91BB3"/>
    <w:rsid w:val="00E9295A"/>
    <w:rsid w:val="00E92A1B"/>
    <w:rsid w:val="00E9437E"/>
    <w:rsid w:val="00E94564"/>
    <w:rsid w:val="00E946FD"/>
    <w:rsid w:val="00E94C21"/>
    <w:rsid w:val="00E94C3C"/>
    <w:rsid w:val="00E950AF"/>
    <w:rsid w:val="00E9566C"/>
    <w:rsid w:val="00E95DF0"/>
    <w:rsid w:val="00E9663F"/>
    <w:rsid w:val="00EA0E87"/>
    <w:rsid w:val="00EA10D0"/>
    <w:rsid w:val="00EA1754"/>
    <w:rsid w:val="00EA178A"/>
    <w:rsid w:val="00EA19B5"/>
    <w:rsid w:val="00EA236C"/>
    <w:rsid w:val="00EA2742"/>
    <w:rsid w:val="00EA4112"/>
    <w:rsid w:val="00EA45FE"/>
    <w:rsid w:val="00EA49E5"/>
    <w:rsid w:val="00EA4CC0"/>
    <w:rsid w:val="00EA5050"/>
    <w:rsid w:val="00EA7292"/>
    <w:rsid w:val="00EA7B4F"/>
    <w:rsid w:val="00EB10EA"/>
    <w:rsid w:val="00EB172D"/>
    <w:rsid w:val="00EB182F"/>
    <w:rsid w:val="00EB22DE"/>
    <w:rsid w:val="00EB2C50"/>
    <w:rsid w:val="00EB3735"/>
    <w:rsid w:val="00EB3887"/>
    <w:rsid w:val="00EB3ACA"/>
    <w:rsid w:val="00EB3D29"/>
    <w:rsid w:val="00EB419E"/>
    <w:rsid w:val="00EB46AE"/>
    <w:rsid w:val="00EC030D"/>
    <w:rsid w:val="00EC121B"/>
    <w:rsid w:val="00EC36A0"/>
    <w:rsid w:val="00EC47C5"/>
    <w:rsid w:val="00EC52FA"/>
    <w:rsid w:val="00EC5E65"/>
    <w:rsid w:val="00EC63A1"/>
    <w:rsid w:val="00EC7053"/>
    <w:rsid w:val="00ED0186"/>
    <w:rsid w:val="00ED0986"/>
    <w:rsid w:val="00ED1D58"/>
    <w:rsid w:val="00ED2219"/>
    <w:rsid w:val="00ED2222"/>
    <w:rsid w:val="00ED2E41"/>
    <w:rsid w:val="00ED5E5F"/>
    <w:rsid w:val="00ED5F74"/>
    <w:rsid w:val="00ED68A2"/>
    <w:rsid w:val="00ED6A31"/>
    <w:rsid w:val="00ED6C50"/>
    <w:rsid w:val="00ED727D"/>
    <w:rsid w:val="00ED7281"/>
    <w:rsid w:val="00EE0C3F"/>
    <w:rsid w:val="00EE2132"/>
    <w:rsid w:val="00EE4A52"/>
    <w:rsid w:val="00EE4E0D"/>
    <w:rsid w:val="00EE4F5D"/>
    <w:rsid w:val="00EE541B"/>
    <w:rsid w:val="00EE6A35"/>
    <w:rsid w:val="00EE6A8E"/>
    <w:rsid w:val="00EE7D21"/>
    <w:rsid w:val="00EF0033"/>
    <w:rsid w:val="00EF242B"/>
    <w:rsid w:val="00EF2EDB"/>
    <w:rsid w:val="00EF36DE"/>
    <w:rsid w:val="00EF57D7"/>
    <w:rsid w:val="00EF5D63"/>
    <w:rsid w:val="00EF646F"/>
    <w:rsid w:val="00EF6767"/>
    <w:rsid w:val="00EF6C71"/>
    <w:rsid w:val="00EF6FCD"/>
    <w:rsid w:val="00EF73BB"/>
    <w:rsid w:val="00EF78CC"/>
    <w:rsid w:val="00F00877"/>
    <w:rsid w:val="00F02B0E"/>
    <w:rsid w:val="00F03997"/>
    <w:rsid w:val="00F06E49"/>
    <w:rsid w:val="00F10F33"/>
    <w:rsid w:val="00F116E2"/>
    <w:rsid w:val="00F11C73"/>
    <w:rsid w:val="00F11C93"/>
    <w:rsid w:val="00F13771"/>
    <w:rsid w:val="00F1381D"/>
    <w:rsid w:val="00F148F1"/>
    <w:rsid w:val="00F14A83"/>
    <w:rsid w:val="00F15128"/>
    <w:rsid w:val="00F15288"/>
    <w:rsid w:val="00F153C9"/>
    <w:rsid w:val="00F15873"/>
    <w:rsid w:val="00F15B98"/>
    <w:rsid w:val="00F15C1C"/>
    <w:rsid w:val="00F176E5"/>
    <w:rsid w:val="00F17BEB"/>
    <w:rsid w:val="00F17F2D"/>
    <w:rsid w:val="00F2037D"/>
    <w:rsid w:val="00F21829"/>
    <w:rsid w:val="00F22120"/>
    <w:rsid w:val="00F24B5A"/>
    <w:rsid w:val="00F25566"/>
    <w:rsid w:val="00F25DBD"/>
    <w:rsid w:val="00F30CE2"/>
    <w:rsid w:val="00F31FF4"/>
    <w:rsid w:val="00F33B00"/>
    <w:rsid w:val="00F344D5"/>
    <w:rsid w:val="00F34C3F"/>
    <w:rsid w:val="00F36034"/>
    <w:rsid w:val="00F361FC"/>
    <w:rsid w:val="00F3692B"/>
    <w:rsid w:val="00F40584"/>
    <w:rsid w:val="00F40CA7"/>
    <w:rsid w:val="00F413B1"/>
    <w:rsid w:val="00F429BA"/>
    <w:rsid w:val="00F42F5D"/>
    <w:rsid w:val="00F4339F"/>
    <w:rsid w:val="00F44273"/>
    <w:rsid w:val="00F45871"/>
    <w:rsid w:val="00F45E34"/>
    <w:rsid w:val="00F46200"/>
    <w:rsid w:val="00F462B7"/>
    <w:rsid w:val="00F4686D"/>
    <w:rsid w:val="00F47376"/>
    <w:rsid w:val="00F47652"/>
    <w:rsid w:val="00F47C84"/>
    <w:rsid w:val="00F47E60"/>
    <w:rsid w:val="00F50CE2"/>
    <w:rsid w:val="00F5129F"/>
    <w:rsid w:val="00F53404"/>
    <w:rsid w:val="00F53E59"/>
    <w:rsid w:val="00F5554B"/>
    <w:rsid w:val="00F55852"/>
    <w:rsid w:val="00F55C72"/>
    <w:rsid w:val="00F568E3"/>
    <w:rsid w:val="00F56D65"/>
    <w:rsid w:val="00F62222"/>
    <w:rsid w:val="00F62B5C"/>
    <w:rsid w:val="00F62C49"/>
    <w:rsid w:val="00F63260"/>
    <w:rsid w:val="00F63A51"/>
    <w:rsid w:val="00F63C00"/>
    <w:rsid w:val="00F6493D"/>
    <w:rsid w:val="00F65131"/>
    <w:rsid w:val="00F6609E"/>
    <w:rsid w:val="00F66D41"/>
    <w:rsid w:val="00F6778F"/>
    <w:rsid w:val="00F70E41"/>
    <w:rsid w:val="00F7104E"/>
    <w:rsid w:val="00F711E6"/>
    <w:rsid w:val="00F715A6"/>
    <w:rsid w:val="00F73274"/>
    <w:rsid w:val="00F740C3"/>
    <w:rsid w:val="00F744A7"/>
    <w:rsid w:val="00F74767"/>
    <w:rsid w:val="00F76B47"/>
    <w:rsid w:val="00F76E8F"/>
    <w:rsid w:val="00F80E7E"/>
    <w:rsid w:val="00F8115C"/>
    <w:rsid w:val="00F8167B"/>
    <w:rsid w:val="00F82FF6"/>
    <w:rsid w:val="00F8327D"/>
    <w:rsid w:val="00F84921"/>
    <w:rsid w:val="00F850D5"/>
    <w:rsid w:val="00F867BB"/>
    <w:rsid w:val="00F86FFD"/>
    <w:rsid w:val="00F873B1"/>
    <w:rsid w:val="00F91551"/>
    <w:rsid w:val="00F923AA"/>
    <w:rsid w:val="00F925AE"/>
    <w:rsid w:val="00F92AF8"/>
    <w:rsid w:val="00F92D5C"/>
    <w:rsid w:val="00F92EAF"/>
    <w:rsid w:val="00F9380F"/>
    <w:rsid w:val="00F93DE1"/>
    <w:rsid w:val="00F9486F"/>
    <w:rsid w:val="00F94A8D"/>
    <w:rsid w:val="00F95055"/>
    <w:rsid w:val="00F951DA"/>
    <w:rsid w:val="00F951FC"/>
    <w:rsid w:val="00F954DA"/>
    <w:rsid w:val="00FA0C84"/>
    <w:rsid w:val="00FA0E3D"/>
    <w:rsid w:val="00FA1D27"/>
    <w:rsid w:val="00FA2863"/>
    <w:rsid w:val="00FA32B6"/>
    <w:rsid w:val="00FA3AEF"/>
    <w:rsid w:val="00FA4224"/>
    <w:rsid w:val="00FA47F9"/>
    <w:rsid w:val="00FA5064"/>
    <w:rsid w:val="00FA6279"/>
    <w:rsid w:val="00FA6325"/>
    <w:rsid w:val="00FA69EC"/>
    <w:rsid w:val="00FA772D"/>
    <w:rsid w:val="00FA7BA1"/>
    <w:rsid w:val="00FB0AC9"/>
    <w:rsid w:val="00FB10AA"/>
    <w:rsid w:val="00FB1259"/>
    <w:rsid w:val="00FB2FEF"/>
    <w:rsid w:val="00FB470E"/>
    <w:rsid w:val="00FB4EEC"/>
    <w:rsid w:val="00FB7182"/>
    <w:rsid w:val="00FB75F2"/>
    <w:rsid w:val="00FC0598"/>
    <w:rsid w:val="00FC0B39"/>
    <w:rsid w:val="00FC0B3D"/>
    <w:rsid w:val="00FC0E79"/>
    <w:rsid w:val="00FC1B09"/>
    <w:rsid w:val="00FC1D34"/>
    <w:rsid w:val="00FC21E6"/>
    <w:rsid w:val="00FC2D98"/>
    <w:rsid w:val="00FC3772"/>
    <w:rsid w:val="00FC4E48"/>
    <w:rsid w:val="00FC4F44"/>
    <w:rsid w:val="00FC6677"/>
    <w:rsid w:val="00FC67D2"/>
    <w:rsid w:val="00FC6893"/>
    <w:rsid w:val="00FC6B71"/>
    <w:rsid w:val="00FC6C36"/>
    <w:rsid w:val="00FD0BA0"/>
    <w:rsid w:val="00FD0CEC"/>
    <w:rsid w:val="00FD0CF2"/>
    <w:rsid w:val="00FD12B5"/>
    <w:rsid w:val="00FD29F6"/>
    <w:rsid w:val="00FD3CF3"/>
    <w:rsid w:val="00FD3F57"/>
    <w:rsid w:val="00FD407D"/>
    <w:rsid w:val="00FD42E1"/>
    <w:rsid w:val="00FD5CB8"/>
    <w:rsid w:val="00FD6900"/>
    <w:rsid w:val="00FD6A09"/>
    <w:rsid w:val="00FD7F2D"/>
    <w:rsid w:val="00FE07D2"/>
    <w:rsid w:val="00FE08C5"/>
    <w:rsid w:val="00FE0C31"/>
    <w:rsid w:val="00FE3688"/>
    <w:rsid w:val="00FE39BD"/>
    <w:rsid w:val="00FE47A7"/>
    <w:rsid w:val="00FE4A88"/>
    <w:rsid w:val="00FE52C7"/>
    <w:rsid w:val="00FE557F"/>
    <w:rsid w:val="00FE5E37"/>
    <w:rsid w:val="00FE74AE"/>
    <w:rsid w:val="00FE7CDA"/>
    <w:rsid w:val="00FF1D2F"/>
    <w:rsid w:val="00FF2B41"/>
    <w:rsid w:val="00FF35E9"/>
    <w:rsid w:val="00FF475A"/>
    <w:rsid w:val="00FF47F1"/>
    <w:rsid w:val="00FF4C76"/>
    <w:rsid w:val="00FF5178"/>
    <w:rsid w:val="00FF5C0A"/>
    <w:rsid w:val="00FF611E"/>
    <w:rsid w:val="00FF6D7F"/>
    <w:rsid w:val="00FF716C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17119B4-941A-4A47-A809-7C2665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Cabealho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rFonts w:ascii="Helv" w:hAnsi="Helv"/>
      <w:b/>
      <w:color w:val="000000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link w:val="CabealhoCarter"/>
    <w:pPr>
      <w:tabs>
        <w:tab w:val="center" w:pos="4320"/>
        <w:tab w:val="right" w:pos="8640"/>
      </w:tabs>
    </w:pPr>
  </w:style>
  <w:style w:type="paragraph" w:customStyle="1" w:styleId="id-campo">
    <w:name w:val="id-campo"/>
    <w:basedOn w:val="Normal"/>
    <w:rPr>
      <w:rFonts w:ascii="Arial" w:hAnsi="Arial"/>
      <w:sz w:val="16"/>
    </w:rPr>
  </w:style>
  <w:style w:type="paragraph" w:styleId="Legenda">
    <w:name w:val="caption"/>
    <w:basedOn w:val="Normal"/>
    <w:next w:val="Normal"/>
    <w:qFormat/>
    <w:pPr>
      <w:spacing w:line="0" w:lineRule="atLeast"/>
    </w:pPr>
    <w:rPr>
      <w:b/>
      <w:sz w:val="16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CC6690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rsid w:val="007A306A"/>
  </w:style>
  <w:style w:type="paragraph" w:styleId="PargrafodaLista">
    <w:name w:val="List Paragraph"/>
    <w:basedOn w:val="Normal"/>
    <w:uiPriority w:val="34"/>
    <w:qFormat/>
    <w:rsid w:val="00DC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Templates\GPPAA\faxdseg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B8D4FC24BC754E990CE54E91F20597" ma:contentTypeVersion="17" ma:contentTypeDescription="Criar um novo documento." ma:contentTypeScope="" ma:versionID="7a78f0f7611bfc6810f56c0335bfcaed">
  <xsd:schema xmlns:xsd="http://www.w3.org/2001/XMLSchema" xmlns:xs="http://www.w3.org/2001/XMLSchema" xmlns:p="http://schemas.microsoft.com/office/2006/metadata/properties" xmlns:ns2="83468d83-3899-4d9b-8936-6bde9c6c1baf" xmlns:ns3="0bf50fe9-fc62-4a2d-a137-f29f33711421" targetNamespace="http://schemas.microsoft.com/office/2006/metadata/properties" ma:root="true" ma:fieldsID="fc8b12d289fc781cec7b3700db041811" ns2:_="" ns3:_="">
    <xsd:import namespace="83468d83-3899-4d9b-8936-6bde9c6c1baf"/>
    <xsd:import namespace="0bf50fe9-fc62-4a2d-a137-f29f33711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68d83-3899-4d9b-8936-6bde9c6c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f9c696d3-f471-47e3-9d57-11442d583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50fe9-fc62-4a2d-a137-f29f33711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03084-7232-4f8d-a914-32b3c778859d}" ma:internalName="TaxCatchAll" ma:showField="CatchAllData" ma:web="0bf50fe9-fc62-4a2d-a137-f29f33711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2B2F1-1CDF-4F97-BDDE-6DAC98399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56E01-BD16-44C7-B46B-CE8DA0D4690D}"/>
</file>

<file path=customXml/itemProps3.xml><?xml version="1.0" encoding="utf-8"?>
<ds:datastoreItem xmlns:ds="http://schemas.openxmlformats.org/officeDocument/2006/customXml" ds:itemID="{85361568-A001-4EFE-AFDA-B68076B66096}"/>
</file>

<file path=docProps/app.xml><?xml version="1.0" encoding="utf-8"?>
<Properties xmlns="http://schemas.openxmlformats.org/officeDocument/2006/extended-properties" xmlns:vt="http://schemas.openxmlformats.org/officeDocument/2006/docPropsVTypes">
  <Template>faxdsegi</Template>
  <TotalTime>3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 :</vt:lpstr>
      <vt:lpstr>PARA :</vt:lpstr>
    </vt:vector>
  </TitlesOfParts>
  <Company>GPPAG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:</dc:title>
  <dc:creator>Ana Dias</dc:creator>
  <cp:lastModifiedBy>Ana Dias</cp:lastModifiedBy>
  <cp:revision>3</cp:revision>
  <cp:lastPrinted>2019-07-25T11:17:00Z</cp:lastPrinted>
  <dcterms:created xsi:type="dcterms:W3CDTF">2023-07-27T09:23:00Z</dcterms:created>
  <dcterms:modified xsi:type="dcterms:W3CDTF">2023-07-27T09:26:00Z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