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tblInd w:w="-3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7"/>
        <w:gridCol w:w="8505"/>
        <w:gridCol w:w="142"/>
      </w:tblGrid>
      <w:tr w:rsidR="00F867BB" w:rsidRPr="007A306A">
        <w:trPr>
          <w:cantSplit/>
          <w:trHeight w:hRule="exact" w:val="658"/>
        </w:trPr>
        <w:tc>
          <w:tcPr>
            <w:tcW w:w="10064" w:type="dxa"/>
            <w:gridSpan w:val="3"/>
            <w:tcBorders>
              <w:bottom w:val="single" w:sz="4" w:space="0" w:color="auto"/>
            </w:tcBorders>
            <w:vAlign w:val="center"/>
          </w:tcPr>
          <w:p w:rsidR="00F867BB" w:rsidRPr="00D53836" w:rsidRDefault="00F867BB" w:rsidP="00F47E60">
            <w:pPr>
              <w:pStyle w:val="Cabealho2"/>
              <w:jc w:val="center"/>
              <w:rPr>
                <w:rFonts w:ascii="Tahoma" w:hAnsi="Tahoma" w:cs="Tahoma"/>
                <w:sz w:val="24"/>
                <w:szCs w:val="24"/>
              </w:rPr>
            </w:pPr>
            <w:bookmarkStart w:id="0" w:name="DDE_LINK1"/>
            <w:r w:rsidRPr="00D53836">
              <w:rPr>
                <w:rFonts w:ascii="Tahoma" w:hAnsi="Tahoma" w:cs="Tahoma"/>
                <w:sz w:val="24"/>
                <w:szCs w:val="24"/>
              </w:rPr>
              <w:t>Direção de Serviços de Estatística</w:t>
            </w:r>
          </w:p>
        </w:tc>
      </w:tr>
      <w:tr w:rsidR="00F867BB" w:rsidRPr="00F867BB">
        <w:trPr>
          <w:gridAfter w:val="1"/>
          <w:wAfter w:w="142" w:type="dxa"/>
          <w:cantSplit/>
          <w:trHeight w:hRule="exact" w:val="658"/>
        </w:trPr>
        <w:tc>
          <w:tcPr>
            <w:tcW w:w="1417" w:type="dxa"/>
            <w:tcBorders>
              <w:top w:val="single" w:sz="4" w:space="0" w:color="auto"/>
            </w:tcBorders>
          </w:tcPr>
          <w:p w:rsidR="00F867BB" w:rsidRPr="00F867BB" w:rsidRDefault="00F867BB" w:rsidP="00F47E6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867BB" w:rsidRPr="00F867BB" w:rsidRDefault="00F867BB" w:rsidP="00F47E60">
            <w:pPr>
              <w:ind w:right="35"/>
              <w:rPr>
                <w:rFonts w:ascii="Tahoma" w:hAnsi="Tahoma" w:cs="Tahoma"/>
                <w:b/>
                <w:sz w:val="24"/>
                <w:szCs w:val="24"/>
              </w:rPr>
            </w:pPr>
            <w:r w:rsidRPr="00F867BB">
              <w:rPr>
                <w:rFonts w:ascii="Tahoma" w:hAnsi="Tahoma" w:cs="Tahoma"/>
                <w:b/>
                <w:sz w:val="24"/>
                <w:szCs w:val="24"/>
              </w:rPr>
              <w:t>PARA:</w:t>
            </w:r>
          </w:p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867BB" w:rsidRPr="00F867BB" w:rsidRDefault="00F867BB" w:rsidP="00F47E60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F867BB" w:rsidRPr="00DC2115" w:rsidRDefault="00F867BB" w:rsidP="00F47E60">
      <w:pPr>
        <w:rPr>
          <w:rFonts w:ascii="Tahoma" w:hAnsi="Tahoma" w:cs="Tahoma"/>
          <w:sz w:val="16"/>
          <w:szCs w:val="16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8505"/>
      </w:tblGrid>
      <w:tr w:rsidR="00F867BB" w:rsidRPr="00F867BB">
        <w:trPr>
          <w:cantSplit/>
          <w:trHeight w:val="484"/>
        </w:trPr>
        <w:tc>
          <w:tcPr>
            <w:tcW w:w="1418" w:type="dxa"/>
          </w:tcPr>
          <w:p w:rsidR="00F867BB" w:rsidRPr="00F867BB" w:rsidRDefault="00F867BB" w:rsidP="00F47E60">
            <w:pPr>
              <w:rPr>
                <w:rFonts w:ascii="Tahoma" w:hAnsi="Tahoma" w:cs="Tahoma"/>
                <w:b/>
                <w:sz w:val="24"/>
                <w:szCs w:val="24"/>
              </w:rPr>
            </w:pPr>
            <w:proofErr w:type="gramStart"/>
            <w:r w:rsidRPr="00F867BB">
              <w:rPr>
                <w:rFonts w:ascii="Tahoma" w:hAnsi="Tahoma" w:cs="Tahoma"/>
                <w:b/>
                <w:sz w:val="24"/>
                <w:szCs w:val="24"/>
              </w:rPr>
              <w:t>DE</w:t>
            </w:r>
            <w:proofErr w:type="gramEnd"/>
            <w:r w:rsidRPr="00F867BB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</w:tc>
        <w:tc>
          <w:tcPr>
            <w:tcW w:w="8505" w:type="dxa"/>
          </w:tcPr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  <w:r w:rsidRPr="00F867BB">
              <w:rPr>
                <w:rFonts w:ascii="Tahoma" w:hAnsi="Tahoma" w:cs="Tahoma"/>
                <w:sz w:val="24"/>
                <w:szCs w:val="24"/>
              </w:rPr>
              <w:t>DSE</w:t>
            </w:r>
          </w:p>
        </w:tc>
      </w:tr>
    </w:tbl>
    <w:p w:rsidR="00F867BB" w:rsidRPr="00DC2115" w:rsidRDefault="00F867BB" w:rsidP="00F47E60">
      <w:pPr>
        <w:rPr>
          <w:rFonts w:ascii="Tahoma" w:hAnsi="Tahoma" w:cs="Tahoma"/>
          <w:sz w:val="8"/>
          <w:szCs w:val="8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8505"/>
      </w:tblGrid>
      <w:tr w:rsidR="00F867BB" w:rsidRPr="00F867BB">
        <w:trPr>
          <w:cantSplit/>
          <w:trHeight w:val="484"/>
        </w:trPr>
        <w:tc>
          <w:tcPr>
            <w:tcW w:w="1418" w:type="dxa"/>
          </w:tcPr>
          <w:p w:rsidR="00F867BB" w:rsidRPr="00F867BB" w:rsidRDefault="00F867BB" w:rsidP="00F47E6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867BB">
              <w:rPr>
                <w:rFonts w:ascii="Tahoma" w:hAnsi="Tahoma" w:cs="Tahoma"/>
                <w:b/>
                <w:sz w:val="24"/>
                <w:szCs w:val="24"/>
              </w:rPr>
              <w:t>DATA:</w:t>
            </w:r>
            <w:r w:rsidRPr="00F867BB">
              <w:rPr>
                <w:rFonts w:ascii="Tahoma" w:hAnsi="Tahoma" w:cs="Tahoma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</w:tcPr>
          <w:p w:rsidR="00F867BB" w:rsidRPr="00F867BB" w:rsidRDefault="00DC2D90" w:rsidP="00F47E60">
            <w:pPr>
              <w:rPr>
                <w:rFonts w:ascii="Tahoma" w:hAnsi="Tahoma" w:cs="Tahoma"/>
                <w:sz w:val="24"/>
                <w:szCs w:val="24"/>
              </w:rPr>
            </w:pPr>
            <w:r w:rsidRPr="00F867BB">
              <w:rPr>
                <w:rFonts w:ascii="Tahoma" w:hAnsi="Tahoma" w:cs="Tahoma"/>
                <w:sz w:val="24"/>
                <w:szCs w:val="24"/>
              </w:rPr>
              <w:fldChar w:fldCharType="begin"/>
            </w:r>
            <w:r w:rsidR="00F867BB" w:rsidRPr="00F867BB">
              <w:rPr>
                <w:rFonts w:ascii="Tahoma" w:hAnsi="Tahoma" w:cs="Tahoma"/>
                <w:sz w:val="24"/>
                <w:szCs w:val="24"/>
              </w:rPr>
              <w:instrText xml:space="preserve"> TIME \@ "dd-MM-yyyy" </w:instrText>
            </w:r>
            <w:r w:rsidRPr="00F867BB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455C46">
              <w:rPr>
                <w:rFonts w:ascii="Tahoma" w:hAnsi="Tahoma" w:cs="Tahoma"/>
                <w:noProof/>
                <w:sz w:val="24"/>
                <w:szCs w:val="24"/>
              </w:rPr>
              <w:t>20-07-2023</w:t>
            </w:r>
            <w:r w:rsidRPr="00F867BB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:rsidR="00F867BB" w:rsidRPr="00DC2115" w:rsidRDefault="00F867BB" w:rsidP="00F47E60">
      <w:pPr>
        <w:rPr>
          <w:rFonts w:ascii="Tahoma" w:hAnsi="Tahoma" w:cs="Tahoma"/>
          <w:sz w:val="4"/>
          <w:szCs w:val="4"/>
        </w:rPr>
      </w:pPr>
    </w:p>
    <w:tbl>
      <w:tblPr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83"/>
        <w:gridCol w:w="8505"/>
      </w:tblGrid>
      <w:tr w:rsidR="00F867BB" w:rsidRPr="00F867BB">
        <w:trPr>
          <w:cantSplit/>
          <w:trHeight w:val="455"/>
        </w:trPr>
        <w:tc>
          <w:tcPr>
            <w:tcW w:w="1383" w:type="dxa"/>
          </w:tcPr>
          <w:p w:rsidR="00F867BB" w:rsidRPr="00F867BB" w:rsidRDefault="00F867BB" w:rsidP="00F47E60">
            <w:pPr>
              <w:spacing w:line="120" w:lineRule="auto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867BB" w:rsidRPr="00F867BB" w:rsidRDefault="00F867BB" w:rsidP="00F47E60">
            <w:pPr>
              <w:ind w:right="-107"/>
              <w:rPr>
                <w:rFonts w:ascii="Tahoma" w:hAnsi="Tahoma" w:cs="Tahoma"/>
                <w:b/>
                <w:sz w:val="24"/>
                <w:szCs w:val="24"/>
              </w:rPr>
            </w:pPr>
            <w:r w:rsidRPr="00F867BB">
              <w:rPr>
                <w:rFonts w:ascii="Tahoma" w:hAnsi="Tahoma" w:cs="Tahoma"/>
                <w:b/>
                <w:sz w:val="24"/>
                <w:szCs w:val="24"/>
              </w:rPr>
              <w:t>ASSUNTO</w:t>
            </w:r>
            <w:r w:rsidR="00821C7E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8505" w:type="dxa"/>
          </w:tcPr>
          <w:p w:rsidR="00F867BB" w:rsidRPr="00F867BB" w:rsidRDefault="00F867BB" w:rsidP="00F47E60">
            <w:pPr>
              <w:spacing w:line="120" w:lineRule="auto"/>
              <w:rPr>
                <w:rFonts w:ascii="Tahoma" w:hAnsi="Tahoma" w:cs="Tahoma"/>
                <w:sz w:val="24"/>
                <w:szCs w:val="24"/>
              </w:rPr>
            </w:pPr>
          </w:p>
          <w:p w:rsidR="00F867BB" w:rsidRDefault="00F867BB" w:rsidP="00F47E60">
            <w:pPr>
              <w:rPr>
                <w:rFonts w:ascii="Tahoma" w:hAnsi="Tahoma"/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="00821C7E">
              <w:rPr>
                <w:rFonts w:ascii="Tahoma" w:hAnsi="Tahoma"/>
                <w:b/>
                <w:sz w:val="22"/>
                <w:szCs w:val="22"/>
              </w:rPr>
              <w:t xml:space="preserve"> </w:t>
            </w:r>
            <w:r w:rsidRPr="00F867BB">
              <w:rPr>
                <w:rFonts w:ascii="Tahoma" w:hAnsi="Tahoma"/>
                <w:b/>
                <w:sz w:val="24"/>
                <w:szCs w:val="24"/>
              </w:rPr>
              <w:t xml:space="preserve">Suínos*Cotações nos principais Mercados de Produção </w:t>
            </w:r>
          </w:p>
          <w:p w:rsidR="00F867BB" w:rsidRPr="00F867BB" w:rsidRDefault="00821C7E" w:rsidP="00F47E60">
            <w:pPr>
              <w:rPr>
                <w:b/>
                <w:sz w:val="24"/>
                <w:szCs w:val="24"/>
              </w:rPr>
            </w:pPr>
            <w:r>
              <w:rPr>
                <w:rFonts w:ascii="Tahoma" w:hAnsi="Tahoma"/>
                <w:b/>
                <w:sz w:val="24"/>
                <w:szCs w:val="24"/>
              </w:rPr>
              <w:t xml:space="preserve">  </w:t>
            </w:r>
            <w:r w:rsidR="00F867BB" w:rsidRPr="00F867BB">
              <w:rPr>
                <w:rFonts w:ascii="Tahoma" w:hAnsi="Tahoma"/>
                <w:b/>
                <w:sz w:val="24"/>
                <w:szCs w:val="24"/>
              </w:rPr>
              <w:t>(Pacote 146)</w:t>
            </w:r>
          </w:p>
          <w:p w:rsidR="00F867BB" w:rsidRPr="00F867BB" w:rsidRDefault="00F867BB" w:rsidP="00F47E6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A6B92" w:rsidRPr="00B75215" w:rsidRDefault="0098790B" w:rsidP="00F47E60">
      <w:pPr>
        <w:pStyle w:val="Cabealho5"/>
        <w:rPr>
          <w:rFonts w:asciiTheme="minorHAnsi" w:hAnsiTheme="minorHAnsi" w:cstheme="minorHAnsi"/>
          <w:color w:val="000000" w:themeColor="text1"/>
          <w:sz w:val="28"/>
          <w:szCs w:val="24"/>
        </w:rPr>
      </w:pPr>
      <w:r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SEMANA</w:t>
      </w:r>
      <w:r w:rsidR="00545485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:</w:t>
      </w:r>
      <w:r w:rsidR="0077239F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 xml:space="preserve"> </w:t>
      </w:r>
      <w:r w:rsidR="00A965B2">
        <w:rPr>
          <w:rFonts w:asciiTheme="minorHAnsi" w:hAnsiTheme="minorHAnsi" w:cstheme="minorHAnsi"/>
          <w:color w:val="000000" w:themeColor="text1"/>
          <w:sz w:val="28"/>
          <w:szCs w:val="24"/>
        </w:rPr>
        <w:t>1</w:t>
      </w:r>
      <w:r w:rsidR="00C365B3">
        <w:rPr>
          <w:rFonts w:asciiTheme="minorHAnsi" w:hAnsiTheme="minorHAnsi" w:cstheme="minorHAnsi"/>
          <w:color w:val="000000" w:themeColor="text1"/>
          <w:sz w:val="28"/>
          <w:szCs w:val="24"/>
        </w:rPr>
        <w:t>7</w:t>
      </w:r>
      <w:r w:rsidR="0036010A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/</w:t>
      </w:r>
      <w:r w:rsidR="005C4ED3">
        <w:rPr>
          <w:rFonts w:asciiTheme="minorHAnsi" w:hAnsiTheme="minorHAnsi" w:cstheme="minorHAnsi"/>
          <w:color w:val="000000" w:themeColor="text1"/>
          <w:sz w:val="28"/>
          <w:szCs w:val="24"/>
        </w:rPr>
        <w:t>0</w:t>
      </w:r>
      <w:r w:rsidR="00331F1A">
        <w:rPr>
          <w:rFonts w:asciiTheme="minorHAnsi" w:hAnsiTheme="minorHAnsi" w:cstheme="minorHAnsi"/>
          <w:color w:val="000000" w:themeColor="text1"/>
          <w:sz w:val="28"/>
          <w:szCs w:val="24"/>
        </w:rPr>
        <w:t>7</w:t>
      </w:r>
      <w:r w:rsidR="0077239F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 xml:space="preserve"> a </w:t>
      </w:r>
      <w:r w:rsidR="00C365B3">
        <w:rPr>
          <w:rFonts w:asciiTheme="minorHAnsi" w:hAnsiTheme="minorHAnsi" w:cstheme="minorHAnsi"/>
          <w:color w:val="000000" w:themeColor="text1"/>
          <w:sz w:val="28"/>
          <w:szCs w:val="24"/>
        </w:rPr>
        <w:t>23</w:t>
      </w:r>
      <w:r w:rsidR="000B2C48"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/</w:t>
      </w:r>
      <w:r w:rsidR="00C45025">
        <w:rPr>
          <w:rFonts w:asciiTheme="minorHAnsi" w:hAnsiTheme="minorHAnsi" w:cstheme="minorHAnsi"/>
          <w:color w:val="000000" w:themeColor="text1"/>
          <w:sz w:val="28"/>
          <w:szCs w:val="24"/>
        </w:rPr>
        <w:t>0</w:t>
      </w:r>
      <w:r w:rsidR="0038596E">
        <w:rPr>
          <w:rFonts w:asciiTheme="minorHAnsi" w:hAnsiTheme="minorHAnsi" w:cstheme="minorHAnsi"/>
          <w:color w:val="000000" w:themeColor="text1"/>
          <w:sz w:val="28"/>
          <w:szCs w:val="24"/>
        </w:rPr>
        <w:t>7</w:t>
      </w:r>
      <w:r w:rsidRPr="00B75215">
        <w:rPr>
          <w:rFonts w:asciiTheme="minorHAnsi" w:hAnsiTheme="minorHAnsi" w:cstheme="minorHAnsi"/>
          <w:color w:val="000000" w:themeColor="text1"/>
          <w:sz w:val="28"/>
          <w:szCs w:val="24"/>
        </w:rPr>
        <w:t>/20</w:t>
      </w:r>
      <w:r w:rsidR="006E00F1">
        <w:rPr>
          <w:rFonts w:asciiTheme="minorHAnsi" w:hAnsiTheme="minorHAnsi" w:cstheme="minorHAnsi"/>
          <w:color w:val="000000" w:themeColor="text1"/>
          <w:sz w:val="28"/>
          <w:szCs w:val="24"/>
        </w:rPr>
        <w:t>2</w:t>
      </w:r>
      <w:r w:rsidR="00C45025">
        <w:rPr>
          <w:rFonts w:asciiTheme="minorHAnsi" w:hAnsiTheme="minorHAnsi" w:cstheme="minorHAnsi"/>
          <w:color w:val="000000" w:themeColor="text1"/>
          <w:sz w:val="28"/>
          <w:szCs w:val="24"/>
        </w:rPr>
        <w:t>3</w:t>
      </w:r>
    </w:p>
    <w:tbl>
      <w:tblPr>
        <w:tblpPr w:leftFromText="141" w:rightFromText="141" w:vertAnchor="text" w:horzAnchor="margin" w:tblpY="160"/>
        <w:tblW w:w="87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7"/>
        <w:gridCol w:w="622"/>
        <w:gridCol w:w="621"/>
        <w:gridCol w:w="718"/>
        <w:gridCol w:w="621"/>
        <w:gridCol w:w="638"/>
        <w:gridCol w:w="743"/>
        <w:gridCol w:w="621"/>
        <w:gridCol w:w="621"/>
        <w:gridCol w:w="742"/>
      </w:tblGrid>
      <w:tr w:rsidR="00161A4E" w:rsidRPr="00B75215" w:rsidTr="00C54B11">
        <w:trPr>
          <w:trHeight w:val="231"/>
        </w:trPr>
        <w:tc>
          <w:tcPr>
            <w:tcW w:w="87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5D52" w:rsidRPr="00B75215" w:rsidRDefault="00505D52" w:rsidP="00D82FAC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EUR /</w:t>
            </w:r>
            <w:r w:rsidR="00D82FAC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 k</w:t>
            </w:r>
            <w:r w:rsidRPr="00B7521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g Peso Carcaça</w:t>
            </w:r>
          </w:p>
        </w:tc>
      </w:tr>
      <w:tr w:rsidR="00161A4E" w:rsidRPr="0070025F" w:rsidTr="00C54B11">
        <w:trPr>
          <w:trHeight w:val="680"/>
        </w:trPr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B75215" w:rsidRDefault="00505D52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Área de Mercado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CC3" w:rsidRPr="00D1598D" w:rsidRDefault="00505D52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D159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Porco Classe </w:t>
            </w:r>
            <w:proofErr w:type="gramStart"/>
            <w:r w:rsidRPr="00D159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E</w:t>
            </w:r>
            <w:proofErr w:type="gramEnd"/>
          </w:p>
          <w:p w:rsidR="00505D52" w:rsidRPr="00D1598D" w:rsidRDefault="00505D52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D1598D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 (57 %)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A544D5" w:rsidRDefault="001372A1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Porc</w:t>
            </w:r>
            <w:r w:rsidR="00EF6FCD"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o Classe 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A544D5" w:rsidRDefault="00EF6FCD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Porca </w:t>
            </w:r>
            <w:r w:rsidR="001372A1" w:rsidRPr="00A544D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de Refugo</w:t>
            </w:r>
          </w:p>
        </w:tc>
      </w:tr>
      <w:tr w:rsidR="00161A4E" w:rsidRPr="0070025F" w:rsidTr="00C54B11">
        <w:trPr>
          <w:trHeight w:val="340"/>
        </w:trPr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D52" w:rsidRPr="00B75215" w:rsidRDefault="00505D52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5D52" w:rsidRPr="00547DC1" w:rsidRDefault="00505D52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547DC1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</w:tr>
      <w:bookmarkEnd w:id="0"/>
      <w:tr w:rsidR="00161A4E" w:rsidRPr="0070025F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B11" w:rsidRPr="00B75215" w:rsidRDefault="00C54B11" w:rsidP="00C54B11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Alentejo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7F74BA" w:rsidRDefault="008527CC" w:rsidP="009A310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2,</w:t>
            </w:r>
            <w:r w:rsidR="00ED2219">
              <w:rPr>
                <w:rFonts w:asciiTheme="minorHAnsi" w:hAnsiTheme="minorHAnsi" w:cstheme="minorHAnsi"/>
                <w:sz w:val="24"/>
              </w:rPr>
              <w:t>6</w:t>
            </w:r>
            <w:r w:rsidR="009A310D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7F74BA" w:rsidRDefault="00D64883" w:rsidP="00CE751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2,</w:t>
            </w:r>
            <w:r w:rsidR="00CE7516">
              <w:rPr>
                <w:rFonts w:asciiTheme="minorHAnsi" w:hAnsiTheme="minorHAnsi" w:cstheme="minorHAnsi"/>
                <w:sz w:val="24"/>
              </w:rPr>
              <w:t>71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4B11" w:rsidRPr="007F74BA" w:rsidRDefault="009B2EAA" w:rsidP="009A310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2,</w:t>
            </w:r>
            <w:r w:rsidR="00ED2219">
              <w:rPr>
                <w:rFonts w:asciiTheme="minorHAnsi" w:hAnsiTheme="minorHAnsi" w:cstheme="minorHAnsi"/>
                <w:sz w:val="24"/>
              </w:rPr>
              <w:t>6</w:t>
            </w:r>
            <w:r w:rsidR="009A310D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7F74BA" w:rsidRDefault="008527CC" w:rsidP="009A310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</w:t>
            </w:r>
            <w:r w:rsidR="00C54B11" w:rsidRPr="007F74BA">
              <w:rPr>
                <w:rFonts w:asciiTheme="minorHAnsi" w:hAnsiTheme="minorHAnsi" w:cstheme="minorHAnsi"/>
                <w:sz w:val="24"/>
              </w:rPr>
              <w:t>,</w:t>
            </w:r>
            <w:r w:rsidR="00ED2219">
              <w:rPr>
                <w:rFonts w:asciiTheme="minorHAnsi" w:hAnsiTheme="minorHAnsi" w:cstheme="minorHAnsi"/>
                <w:sz w:val="24"/>
              </w:rPr>
              <w:t>6</w:t>
            </w:r>
            <w:r w:rsidR="009A310D">
              <w:rPr>
                <w:rFonts w:asciiTheme="minorHAnsi" w:hAnsiTheme="minorHAnsi" w:cstheme="minorHAnsi"/>
                <w:sz w:val="24"/>
              </w:rPr>
              <w:t>5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7F74BA" w:rsidRDefault="00D64883" w:rsidP="00CE7516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</w:t>
            </w:r>
            <w:r w:rsidR="00C54B11" w:rsidRPr="007F74BA">
              <w:rPr>
                <w:rFonts w:asciiTheme="minorHAnsi" w:hAnsiTheme="minorHAnsi" w:cstheme="minorHAnsi"/>
                <w:sz w:val="24"/>
              </w:rPr>
              <w:t>,</w:t>
            </w:r>
            <w:r w:rsidR="00CE7516">
              <w:rPr>
                <w:rFonts w:asciiTheme="minorHAnsi" w:hAnsiTheme="minorHAnsi" w:cstheme="minorHAnsi"/>
                <w:sz w:val="24"/>
              </w:rPr>
              <w:t>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7F74BA" w:rsidRDefault="00F25DBD" w:rsidP="009A310D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7F74BA">
              <w:rPr>
                <w:rFonts w:asciiTheme="minorHAnsi" w:hAnsiTheme="minorHAnsi" w:cstheme="minorHAnsi"/>
                <w:sz w:val="24"/>
              </w:rPr>
              <w:t>2</w:t>
            </w:r>
            <w:r w:rsidR="00C54B11" w:rsidRPr="007F74BA">
              <w:rPr>
                <w:rFonts w:asciiTheme="minorHAnsi" w:hAnsiTheme="minorHAnsi" w:cstheme="minorHAnsi"/>
                <w:sz w:val="24"/>
              </w:rPr>
              <w:t>,</w:t>
            </w:r>
            <w:r w:rsidR="00ED2219">
              <w:rPr>
                <w:rFonts w:asciiTheme="minorHAnsi" w:hAnsiTheme="minorHAnsi" w:cstheme="minorHAnsi"/>
                <w:sz w:val="24"/>
              </w:rPr>
              <w:t>6</w:t>
            </w:r>
            <w:r w:rsidR="009A310D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54B11" w:rsidRPr="00C63DC7" w:rsidRDefault="00C54B11" w:rsidP="00C54B1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54B11" w:rsidRPr="00C63DC7" w:rsidRDefault="00C54B11" w:rsidP="00C54B1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54B11" w:rsidRPr="00C63DC7" w:rsidRDefault="00C54B11" w:rsidP="00C54B1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161A4E" w:rsidRPr="00AE715B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EA" w:rsidRPr="00B75215" w:rsidRDefault="000A14EA" w:rsidP="000A14E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Algarve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569B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569B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569B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C6569B" w:rsidRDefault="000A14EA" w:rsidP="000A14EA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A14EA" w:rsidRPr="00AE715B" w:rsidRDefault="00D82FAC" w:rsidP="00D82FA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8F5A05" w:rsidRPr="00AE715B">
              <w:rPr>
                <w:rFonts w:asciiTheme="minorHAnsi" w:hAnsiTheme="minorHAnsi" w:cstheme="minorHAnsi"/>
                <w:sz w:val="24"/>
              </w:rPr>
              <w:t>,</w:t>
            </w:r>
            <w:r>
              <w:rPr>
                <w:rFonts w:asciiTheme="minorHAnsi" w:hAnsiTheme="minorHAnsi" w:cstheme="minorHAnsi"/>
                <w:sz w:val="24"/>
              </w:rPr>
              <w:t>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A14EA" w:rsidRPr="00AE715B" w:rsidRDefault="00161A4E" w:rsidP="00D82FA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8F5A05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D82FAC">
              <w:rPr>
                <w:rFonts w:asciiTheme="minorHAnsi" w:hAnsiTheme="minorHAnsi" w:cstheme="minorHAnsi"/>
                <w:sz w:val="24"/>
              </w:rPr>
              <w:t>15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0A14EA" w:rsidRPr="00AE715B" w:rsidRDefault="00D82FAC" w:rsidP="00331F1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</w:t>
            </w:r>
            <w:r w:rsidR="008F5A05" w:rsidRPr="00AE715B">
              <w:rPr>
                <w:rFonts w:asciiTheme="minorHAnsi" w:hAnsiTheme="minorHAnsi" w:cstheme="minorHAnsi"/>
                <w:sz w:val="24"/>
              </w:rPr>
              <w:t>,</w:t>
            </w:r>
            <w:r>
              <w:rPr>
                <w:rFonts w:asciiTheme="minorHAnsi" w:hAnsiTheme="minorHAnsi" w:cstheme="minorHAnsi"/>
                <w:sz w:val="24"/>
              </w:rPr>
              <w:t>1</w:t>
            </w:r>
            <w:r w:rsidR="00331F1A">
              <w:rPr>
                <w:rFonts w:asciiTheme="minorHAnsi" w:hAnsiTheme="minorHAnsi" w:cstheme="minorHAnsi"/>
                <w:sz w:val="24"/>
              </w:rPr>
              <w:t>3</w:t>
            </w:r>
          </w:p>
        </w:tc>
      </w:tr>
      <w:tr w:rsidR="00161A4E" w:rsidRPr="0070025F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Beira Interior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F25DBD" w:rsidP="003A34B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3A34B3">
              <w:rPr>
                <w:rFonts w:asciiTheme="minorHAnsi" w:hAnsiTheme="minorHAnsi" w:cstheme="minorHAnsi"/>
                <w:sz w:val="24"/>
              </w:rPr>
              <w:t>70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5325B" w:rsidP="00331F1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A43E39">
              <w:rPr>
                <w:rFonts w:asciiTheme="minorHAnsi" w:hAnsiTheme="minorHAnsi" w:cstheme="minorHAnsi"/>
                <w:sz w:val="24"/>
              </w:rPr>
              <w:t>8</w:t>
            </w:r>
            <w:r w:rsidR="00331F1A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63DC7" w:rsidRPr="00C6569B" w:rsidRDefault="00D64883" w:rsidP="00161A4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A43E39">
              <w:rPr>
                <w:rFonts w:asciiTheme="minorHAnsi" w:hAnsiTheme="minorHAnsi" w:cstheme="minorHAnsi"/>
                <w:sz w:val="24"/>
              </w:rPr>
              <w:t>7</w:t>
            </w:r>
            <w:r w:rsidR="00161A4E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64883" w:rsidP="003A34B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3A34B3">
              <w:rPr>
                <w:rFonts w:asciiTheme="minorHAnsi" w:hAnsiTheme="minorHAnsi" w:cstheme="minorHAnsi"/>
                <w:sz w:val="24"/>
              </w:rPr>
              <w:t>70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481A32" w:rsidRDefault="00D5325B" w:rsidP="00331F1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481A32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481A32">
              <w:rPr>
                <w:rFonts w:asciiTheme="minorHAnsi" w:hAnsiTheme="minorHAnsi" w:cstheme="minorHAnsi"/>
                <w:sz w:val="24"/>
              </w:rPr>
              <w:t>,</w:t>
            </w:r>
            <w:r w:rsidR="00161A4E">
              <w:rPr>
                <w:rFonts w:asciiTheme="minorHAnsi" w:hAnsiTheme="minorHAnsi" w:cstheme="minorHAnsi"/>
                <w:sz w:val="24"/>
              </w:rPr>
              <w:t>8</w:t>
            </w:r>
            <w:r w:rsidR="00331F1A">
              <w:rPr>
                <w:rFonts w:asciiTheme="minorHAnsi" w:hAnsiTheme="minorHAnsi" w:cstheme="minorHAnsi"/>
                <w:sz w:val="24"/>
              </w:rPr>
              <w:t>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64883" w:rsidP="00161A4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A43E39">
              <w:rPr>
                <w:rFonts w:asciiTheme="minorHAnsi" w:hAnsiTheme="minorHAnsi" w:cstheme="minorHAnsi"/>
                <w:sz w:val="24"/>
              </w:rPr>
              <w:t>7</w:t>
            </w:r>
            <w:r w:rsidR="00161A4E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161A4E" w:rsidRPr="0070025F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Beira Litora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l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F25DBD" w:rsidP="00C365B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C365B3">
              <w:rPr>
                <w:rFonts w:asciiTheme="minorHAnsi" w:hAnsiTheme="minorHAnsi" w:cstheme="minorHAnsi"/>
                <w:sz w:val="24"/>
              </w:rPr>
              <w:t>68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5325B" w:rsidP="00331F1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481859">
              <w:rPr>
                <w:rFonts w:asciiTheme="minorHAnsi" w:hAnsiTheme="minorHAnsi" w:cstheme="minorHAnsi"/>
                <w:sz w:val="24"/>
              </w:rPr>
              <w:t>8</w:t>
            </w:r>
            <w:r w:rsidR="00331F1A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63DC7" w:rsidRPr="00481A32" w:rsidRDefault="00D64883" w:rsidP="00A965B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481A32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481A32">
              <w:rPr>
                <w:rFonts w:asciiTheme="minorHAnsi" w:hAnsiTheme="minorHAnsi" w:cstheme="minorHAnsi"/>
                <w:sz w:val="24"/>
              </w:rPr>
              <w:t>,</w:t>
            </w:r>
            <w:r w:rsidR="00161A4E">
              <w:rPr>
                <w:rFonts w:asciiTheme="minorHAnsi" w:hAnsiTheme="minorHAnsi" w:cstheme="minorHAnsi"/>
                <w:sz w:val="24"/>
              </w:rPr>
              <w:t>7</w:t>
            </w:r>
            <w:r w:rsidR="00A965B2">
              <w:rPr>
                <w:rFonts w:asciiTheme="minorHAnsi" w:hAnsiTheme="minorHAnsi" w:cstheme="minorHAnsi"/>
                <w:sz w:val="24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F25DBD" w:rsidP="00C365B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C365B3">
              <w:rPr>
                <w:rFonts w:asciiTheme="minorHAnsi" w:hAnsiTheme="minorHAnsi" w:cstheme="minorHAnsi"/>
                <w:sz w:val="24"/>
              </w:rPr>
              <w:t>68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569B" w:rsidRDefault="00D5325B" w:rsidP="00331F1A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C6569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C6569B">
              <w:rPr>
                <w:rFonts w:asciiTheme="minorHAnsi" w:hAnsiTheme="minorHAnsi" w:cstheme="minorHAnsi"/>
                <w:sz w:val="24"/>
              </w:rPr>
              <w:t>,</w:t>
            </w:r>
            <w:r w:rsidR="00481859">
              <w:rPr>
                <w:rFonts w:asciiTheme="minorHAnsi" w:hAnsiTheme="minorHAnsi" w:cstheme="minorHAnsi"/>
                <w:sz w:val="24"/>
              </w:rPr>
              <w:t>8</w:t>
            </w:r>
            <w:r w:rsidR="00331F1A">
              <w:rPr>
                <w:rFonts w:asciiTheme="minorHAnsi" w:hAnsiTheme="minorHAnsi" w:cstheme="minorHAnsi"/>
                <w:sz w:val="24"/>
              </w:rPr>
              <w:t>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481A32" w:rsidRDefault="00D64883" w:rsidP="00A965B2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481A32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481A32">
              <w:rPr>
                <w:rFonts w:asciiTheme="minorHAnsi" w:hAnsiTheme="minorHAnsi" w:cstheme="minorHAnsi"/>
                <w:sz w:val="24"/>
              </w:rPr>
              <w:t>,</w:t>
            </w:r>
            <w:r w:rsidR="00A43E39">
              <w:rPr>
                <w:rFonts w:asciiTheme="minorHAnsi" w:hAnsiTheme="minorHAnsi" w:cstheme="minorHAnsi"/>
                <w:sz w:val="24"/>
              </w:rPr>
              <w:t>7</w:t>
            </w:r>
            <w:r w:rsidR="00A965B2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D82FAC" w:rsidP="00FF35E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2,</w:t>
            </w:r>
            <w:r w:rsidR="00FF35E9">
              <w:rPr>
                <w:rFonts w:asciiTheme="minorHAnsi" w:hAnsiTheme="minorHAnsi" w:cstheme="minorHAnsi"/>
                <w:sz w:val="24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63DC7" w:rsidRPr="00C63DC7" w:rsidRDefault="00D82FAC" w:rsidP="0020644C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2,1</w:t>
            </w:r>
            <w:r w:rsidR="0020644C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63DC7" w:rsidRPr="00C63DC7" w:rsidRDefault="00D82FAC" w:rsidP="0038596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2,1</w:t>
            </w:r>
            <w:r w:rsidR="0038596E">
              <w:rPr>
                <w:rFonts w:asciiTheme="minorHAnsi" w:hAnsiTheme="minorHAnsi" w:cstheme="minorHAnsi"/>
                <w:sz w:val="24"/>
              </w:rPr>
              <w:t>6</w:t>
            </w:r>
          </w:p>
        </w:tc>
      </w:tr>
      <w:tr w:rsidR="00161A4E" w:rsidRPr="0070025F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Entre Douro e Minho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AE715B" w:rsidRDefault="00D64883" w:rsidP="00161A4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A43E39">
              <w:rPr>
                <w:rFonts w:asciiTheme="minorHAnsi" w:hAnsiTheme="minorHAnsi" w:cstheme="minorHAnsi"/>
                <w:sz w:val="24"/>
              </w:rPr>
              <w:t>7</w:t>
            </w:r>
            <w:r w:rsidR="00161A4E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AE715B" w:rsidRDefault="00824AEC" w:rsidP="00161A4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161A4E">
              <w:rPr>
                <w:rFonts w:asciiTheme="minorHAnsi" w:hAnsiTheme="minorHAnsi" w:cstheme="minorHAnsi"/>
                <w:sz w:val="24"/>
              </w:rPr>
              <w:t>90</w:t>
            </w:r>
          </w:p>
        </w:tc>
        <w:tc>
          <w:tcPr>
            <w:tcW w:w="7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63DC7" w:rsidRPr="00AE715B" w:rsidRDefault="00D5325B" w:rsidP="00161A4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ED2219">
              <w:rPr>
                <w:rFonts w:asciiTheme="minorHAnsi" w:hAnsiTheme="minorHAnsi" w:cstheme="minorHAnsi"/>
                <w:sz w:val="24"/>
              </w:rPr>
              <w:t>7</w:t>
            </w:r>
            <w:r w:rsidR="00161A4E">
              <w:rPr>
                <w:rFonts w:asciiTheme="minorHAnsi" w:hAnsiTheme="minorHAnsi" w:cstheme="minorHAnsi"/>
                <w:sz w:val="24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AE715B" w:rsidRDefault="00D64883" w:rsidP="003A34B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A43E39">
              <w:rPr>
                <w:rFonts w:asciiTheme="minorHAnsi" w:hAnsiTheme="minorHAnsi" w:cstheme="minorHAnsi"/>
                <w:sz w:val="24"/>
              </w:rPr>
              <w:t>7</w:t>
            </w:r>
            <w:r w:rsidR="003A34B3">
              <w:rPr>
                <w:rFonts w:asciiTheme="minorHAnsi" w:hAnsiTheme="minorHAnsi" w:cstheme="minorHAnsi"/>
                <w:sz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AE715B" w:rsidRDefault="00824AEC" w:rsidP="003A34B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3A34B3">
              <w:rPr>
                <w:rFonts w:asciiTheme="minorHAnsi" w:hAnsiTheme="minorHAnsi" w:cstheme="minorHAnsi"/>
                <w:sz w:val="24"/>
              </w:rPr>
              <w:t>90</w:t>
            </w:r>
          </w:p>
        </w:tc>
        <w:tc>
          <w:tcPr>
            <w:tcW w:w="74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AE715B" w:rsidRDefault="00D5325B" w:rsidP="003A34B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ED2219">
              <w:rPr>
                <w:rFonts w:asciiTheme="minorHAnsi" w:hAnsiTheme="minorHAnsi" w:cstheme="minorHAnsi"/>
                <w:sz w:val="24"/>
              </w:rPr>
              <w:t>7</w:t>
            </w:r>
            <w:r w:rsidR="003A34B3">
              <w:rPr>
                <w:rFonts w:asciiTheme="minorHAnsi" w:hAnsiTheme="minorHAnsi" w:cstheme="minorHAnsi"/>
                <w:sz w:val="24"/>
              </w:rPr>
              <w:t>7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7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161A4E" w:rsidRPr="0070025F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 w:val="22"/>
              </w:rPr>
              <w:t>Ribatejo e Oeste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AE715B" w:rsidRDefault="00D64883" w:rsidP="00161A4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D2219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ED2219">
              <w:rPr>
                <w:rFonts w:asciiTheme="minorHAnsi" w:hAnsiTheme="minorHAnsi" w:cstheme="minorHAnsi"/>
                <w:sz w:val="24"/>
              </w:rPr>
              <w:t>,</w:t>
            </w:r>
            <w:r w:rsidR="00A914CE" w:rsidRPr="00ED2219">
              <w:rPr>
                <w:rFonts w:asciiTheme="minorHAnsi" w:hAnsiTheme="minorHAnsi" w:cstheme="minorHAnsi"/>
                <w:sz w:val="24"/>
              </w:rPr>
              <w:t>5</w:t>
            </w:r>
            <w:r w:rsidR="00161A4E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AE715B" w:rsidRDefault="00D64883" w:rsidP="00161A4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161A4E">
              <w:rPr>
                <w:rFonts w:asciiTheme="minorHAnsi" w:hAnsiTheme="minorHAnsi" w:cstheme="minorHAnsi"/>
                <w:sz w:val="24"/>
              </w:rPr>
              <w:t>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DC7" w:rsidRPr="00AE715B" w:rsidRDefault="00D64883" w:rsidP="00A43E3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2,</w:t>
            </w:r>
            <w:r w:rsidR="00A43E39">
              <w:rPr>
                <w:rFonts w:asciiTheme="minorHAnsi" w:hAnsiTheme="minorHAnsi" w:cstheme="minorHAnsi"/>
                <w:sz w:val="24"/>
              </w:rPr>
              <w:t>61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AE715B" w:rsidRDefault="00D64883" w:rsidP="00161A4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DE5292">
              <w:rPr>
                <w:rFonts w:asciiTheme="minorHAnsi" w:hAnsiTheme="minorHAnsi" w:cstheme="minorHAnsi"/>
                <w:sz w:val="24"/>
              </w:rPr>
              <w:t>5</w:t>
            </w:r>
            <w:r w:rsidR="00161A4E">
              <w:rPr>
                <w:rFonts w:asciiTheme="minorHAnsi" w:hAnsiTheme="minorHAnsi" w:cstheme="minorHAnsi"/>
                <w:sz w:val="24"/>
              </w:rPr>
              <w:t>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AE715B" w:rsidRDefault="00D64883" w:rsidP="00161A4E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161A4E">
              <w:rPr>
                <w:rFonts w:asciiTheme="minorHAnsi" w:hAnsiTheme="minorHAnsi" w:cstheme="minorHAnsi"/>
                <w:sz w:val="24"/>
              </w:rPr>
              <w:t>80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AE715B" w:rsidRDefault="00D64883" w:rsidP="00A43E3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AE715B">
              <w:rPr>
                <w:rFonts w:asciiTheme="minorHAnsi" w:hAnsiTheme="minorHAnsi" w:cstheme="minorHAnsi"/>
                <w:sz w:val="24"/>
              </w:rPr>
              <w:t>2</w:t>
            </w:r>
            <w:r w:rsidR="00C63DC7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A43E39">
              <w:rPr>
                <w:rFonts w:asciiTheme="minorHAnsi" w:hAnsiTheme="minorHAnsi" w:cstheme="minorHAnsi"/>
                <w:sz w:val="24"/>
              </w:rPr>
              <w:t>61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3DC7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3DC7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DC7" w:rsidRPr="00C63DC7" w:rsidRDefault="00C63DC7" w:rsidP="00F47E60">
            <w:pPr>
              <w:jc w:val="center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C63DC7">
              <w:rPr>
                <w:rFonts w:asciiTheme="minorHAnsi" w:hAnsiTheme="minorHAnsi" w:cstheme="minorHAnsi"/>
                <w:sz w:val="24"/>
              </w:rPr>
              <w:t>n.d.</w:t>
            </w:r>
            <w:proofErr w:type="gramEnd"/>
          </w:p>
        </w:tc>
      </w:tr>
      <w:tr w:rsidR="00161A4E" w:rsidRPr="0070025F" w:rsidTr="00C54B11">
        <w:trPr>
          <w:trHeight w:val="454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83008A" w:rsidRDefault="00986E4A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Cotação Média Nacional *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6E4A" w:rsidRPr="0083008A" w:rsidRDefault="00D64883" w:rsidP="00161A4E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4"/>
              </w:rPr>
            </w:pPr>
            <w:r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2</w:t>
            </w:r>
            <w:r w:rsidR="00986E4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 w:rsidR="00DE529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6</w:t>
            </w:r>
            <w:r w:rsidR="00A43E39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7</w:t>
            </w:r>
            <w:r w:rsidR="00986E4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FF4C76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(</w:t>
            </w:r>
            <w:r w:rsidR="00161A4E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=</w:t>
            </w:r>
            <w:r w:rsidR="00FF4C76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6E4A" w:rsidRPr="0083008A" w:rsidRDefault="00D64883" w:rsidP="003A34B3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4"/>
              </w:rPr>
            </w:pPr>
            <w:r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2</w:t>
            </w:r>
            <w:r w:rsidR="00986E4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 w:rsidR="00DE529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6</w:t>
            </w:r>
            <w:r w:rsidR="00161A4E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7</w:t>
            </w:r>
            <w:r w:rsidR="00986E4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(</w:t>
            </w:r>
            <w:r w:rsidR="003A34B3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=</w:t>
            </w:r>
            <w:r w:rsidR="00986E4A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6E4A" w:rsidRPr="0083008A" w:rsidRDefault="00986E4A" w:rsidP="00F47E60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86E4A" w:rsidRPr="00303B63" w:rsidRDefault="00986E4A" w:rsidP="00F47E60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EF0033" w:rsidRDefault="00986E4A" w:rsidP="00F47E60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</w:tr>
      <w:tr w:rsidR="00161A4E" w:rsidRPr="0070025F" w:rsidTr="00C54B11">
        <w:trPr>
          <w:trHeight w:val="231"/>
        </w:trPr>
        <w:tc>
          <w:tcPr>
            <w:tcW w:w="87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Default="00986E4A" w:rsidP="00F47E60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 w:rsidRPr="00B75215"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* Cálculo com base </w:t>
            </w: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 xml:space="preserve">nas áreas de mercado onde se regista um maior volume de abate </w:t>
            </w:r>
          </w:p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18"/>
              </w:rPr>
              <w:t>(ponderadores atualizados anualmente, por classe); n.d. – não disponível</w:t>
            </w:r>
          </w:p>
        </w:tc>
      </w:tr>
      <w:tr w:rsidR="00161A4E" w:rsidRPr="00E355DE" w:rsidTr="00C54B11">
        <w:trPr>
          <w:trHeight w:val="231"/>
        </w:trPr>
        <w:tc>
          <w:tcPr>
            <w:tcW w:w="87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ED2219" w:rsidRDefault="00986E4A" w:rsidP="00F47E6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18"/>
              </w:rPr>
            </w:pPr>
          </w:p>
          <w:p w:rsidR="00986E4A" w:rsidRPr="00ED2219" w:rsidRDefault="00986E4A" w:rsidP="00F47E60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18"/>
              </w:rPr>
            </w:pPr>
          </w:p>
        </w:tc>
      </w:tr>
      <w:tr w:rsidR="00161A4E" w:rsidRPr="00B75215" w:rsidTr="00C54B11">
        <w:trPr>
          <w:trHeight w:val="231"/>
        </w:trPr>
        <w:tc>
          <w:tcPr>
            <w:tcW w:w="67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BA2D65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B7521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EUR / </w:t>
            </w:r>
            <w:r w:rsidR="00BA2D6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k</w:t>
            </w:r>
            <w:r w:rsidRPr="00B7521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g Peso Vivo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161A4E" w:rsidRPr="00B75215" w:rsidTr="00C54B11">
        <w:trPr>
          <w:trHeight w:val="369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 </w:t>
            </w:r>
          </w:p>
        </w:tc>
        <w:tc>
          <w:tcPr>
            <w:tcW w:w="3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Leitões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161A4E" w:rsidRPr="00B75215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Área de Mercado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proofErr w:type="gramStart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&lt; 12</w:t>
            </w:r>
            <w:proofErr w:type="gramEnd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 Kg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19 </w:t>
            </w:r>
            <w:proofErr w:type="gramStart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>a</w:t>
            </w:r>
            <w:proofErr w:type="gramEnd"/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2"/>
              </w:rPr>
              <w:t xml:space="preserve"> 25 Kg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161A4E" w:rsidRPr="00B75215" w:rsidTr="00C54B11">
        <w:trPr>
          <w:trHeight w:val="340"/>
        </w:trPr>
        <w:tc>
          <w:tcPr>
            <w:tcW w:w="2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Mín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Máx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+Freq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86E4A" w:rsidRPr="00B75215" w:rsidRDefault="00986E4A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161A4E" w:rsidRPr="00B75215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C12230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Alentejo 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B32DF6" w:rsidP="009A310D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9A310D">
              <w:rPr>
                <w:rFonts w:ascii="Calibri" w:hAnsi="Calibri" w:cs="Calibri"/>
                <w:color w:val="000000"/>
                <w:sz w:val="24"/>
              </w:rPr>
              <w:t>50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B32DF6" w:rsidP="00B32DF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5</w:t>
            </w:r>
            <w:r w:rsidR="005E5BCB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</w:rPr>
              <w:t>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7F74BA" w:rsidRDefault="00576AD4" w:rsidP="009A310D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9A310D">
              <w:rPr>
                <w:rFonts w:ascii="Calibri" w:hAnsi="Calibri" w:cs="Calibri"/>
                <w:color w:val="000000"/>
                <w:sz w:val="24"/>
              </w:rPr>
              <w:t>55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A66708" w:rsidP="00331F1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331F1A">
              <w:rPr>
                <w:rFonts w:ascii="Calibri" w:hAnsi="Calibri" w:cs="Calibri"/>
                <w:color w:val="000000"/>
                <w:sz w:val="24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576AD4" w:rsidP="00331F1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</w:t>
            </w:r>
            <w:r w:rsidR="00C63DC7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331F1A">
              <w:rPr>
                <w:rFonts w:ascii="Calibri" w:hAnsi="Calibri" w:cs="Calibri"/>
                <w:color w:val="000000"/>
                <w:sz w:val="24"/>
              </w:rPr>
              <w:t>4</w:t>
            </w:r>
            <w:r w:rsidR="00FE7CDA">
              <w:rPr>
                <w:rFonts w:ascii="Calibri" w:hAnsi="Calibri" w:cs="Calibri"/>
                <w:color w:val="000000"/>
                <w:sz w:val="24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7F74BA" w:rsidRDefault="00576AD4" w:rsidP="00331F1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</w:t>
            </w:r>
            <w:r w:rsidR="00AD67F5" w:rsidRPr="007F74BA">
              <w:rPr>
                <w:rFonts w:ascii="Calibri" w:hAnsi="Calibri" w:cs="Calibri"/>
                <w:color w:val="000000"/>
                <w:sz w:val="24"/>
              </w:rPr>
              <w:t>,</w:t>
            </w:r>
            <w:r w:rsidR="00331F1A">
              <w:rPr>
                <w:rFonts w:ascii="Calibri" w:hAnsi="Calibri" w:cs="Calibri"/>
                <w:color w:val="000000"/>
                <w:sz w:val="24"/>
              </w:rPr>
              <w:t>3</w:t>
            </w:r>
            <w:r w:rsidR="00A66708">
              <w:rPr>
                <w:rFonts w:ascii="Calibri" w:hAnsi="Calibri" w:cs="Calibri"/>
                <w:color w:val="000000"/>
                <w:sz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1F52D1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161A4E" w:rsidRPr="00B75215" w:rsidTr="00C54B11">
        <w:trPr>
          <w:trHeight w:val="369"/>
        </w:trPr>
        <w:tc>
          <w:tcPr>
            <w:tcW w:w="27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EA" w:rsidRPr="00337D24" w:rsidRDefault="000A14EA" w:rsidP="000A14E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337D24">
              <w:rPr>
                <w:rFonts w:asciiTheme="minorHAnsi" w:hAnsiTheme="minorHAnsi" w:cstheme="minorHAnsi"/>
                <w:color w:val="000000" w:themeColor="text1"/>
                <w:sz w:val="22"/>
              </w:rPr>
              <w:t>Algarve</w:t>
            </w:r>
          </w:p>
        </w:tc>
        <w:tc>
          <w:tcPr>
            <w:tcW w:w="622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A14EA" w:rsidRPr="00AE715B" w:rsidRDefault="00161A4E" w:rsidP="0085057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  <w:r w:rsidR="00F11C73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D82FAC">
              <w:rPr>
                <w:rFonts w:asciiTheme="minorHAnsi" w:hAnsiTheme="minorHAnsi" w:cstheme="minorHAnsi"/>
                <w:sz w:val="24"/>
              </w:rPr>
              <w:t>5</w:t>
            </w:r>
            <w:r w:rsidR="00850575">
              <w:rPr>
                <w:rFonts w:asciiTheme="minorHAnsi" w:hAnsiTheme="minorHAnsi" w:cstheme="minorHAnsi"/>
                <w:sz w:val="24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A14EA" w:rsidRPr="00AE715B" w:rsidRDefault="00D82FAC" w:rsidP="0085057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  <w:r w:rsidR="008F5A05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850575">
              <w:rPr>
                <w:rFonts w:asciiTheme="minorHAnsi" w:hAnsiTheme="minorHAnsi" w:cstheme="minorHAnsi"/>
                <w:sz w:val="24"/>
              </w:rPr>
              <w:t>83</w:t>
            </w:r>
          </w:p>
        </w:tc>
        <w:tc>
          <w:tcPr>
            <w:tcW w:w="7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0A14EA" w:rsidRPr="00AE715B" w:rsidRDefault="00D65F4E" w:rsidP="00850575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  <w:r w:rsidR="00F11C73" w:rsidRPr="00AE715B">
              <w:rPr>
                <w:rFonts w:asciiTheme="minorHAnsi" w:hAnsiTheme="minorHAnsi" w:cstheme="minorHAnsi"/>
                <w:sz w:val="24"/>
              </w:rPr>
              <w:t>,</w:t>
            </w:r>
            <w:r w:rsidR="00850575">
              <w:rPr>
                <w:rFonts w:asciiTheme="minorHAnsi" w:hAnsiTheme="minorHAnsi" w:cstheme="minorHAnsi"/>
                <w:sz w:val="24"/>
              </w:rPr>
              <w:t>58</w:t>
            </w: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14EA" w:rsidRPr="007F74BA" w:rsidRDefault="000A14EA" w:rsidP="000A14EA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A14EA" w:rsidRPr="007F74BA" w:rsidRDefault="000A14EA" w:rsidP="000A14EA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4EA" w:rsidRPr="007F74BA" w:rsidRDefault="000A14EA" w:rsidP="000A14EA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F74BA">
              <w:rPr>
                <w:rFonts w:ascii="Calibri" w:hAnsi="Calibri" w:cs="Calibri"/>
                <w:color w:val="FF0000"/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4EA" w:rsidRPr="001F52D1" w:rsidRDefault="000A14EA" w:rsidP="000A14E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4EA" w:rsidRPr="00B75215" w:rsidRDefault="000A14EA" w:rsidP="000A14EA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14EA" w:rsidRPr="00B75215" w:rsidRDefault="000A14EA" w:rsidP="000A14EA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161A4E" w:rsidRPr="00B75215" w:rsidTr="00C54B11">
        <w:trPr>
          <w:trHeight w:val="369"/>
        </w:trPr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C12230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Beira Litoral</w:t>
            </w: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AE715B" w:rsidRDefault="0020644C" w:rsidP="00A965B2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</w:t>
            </w:r>
            <w:r w:rsidR="00481859">
              <w:rPr>
                <w:rFonts w:ascii="Calibri" w:hAnsi="Calibri" w:cs="Calibri"/>
                <w:color w:val="000000"/>
                <w:sz w:val="24"/>
              </w:rPr>
              <w:t>,</w:t>
            </w:r>
            <w:r w:rsidR="00A965B2">
              <w:rPr>
                <w:rFonts w:ascii="Calibri" w:hAnsi="Calibri" w:cs="Calibri"/>
                <w:color w:val="000000"/>
                <w:sz w:val="24"/>
              </w:rPr>
              <w:t>42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AE715B" w:rsidRDefault="00A43E39" w:rsidP="00331D16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5</w:t>
            </w:r>
            <w:r w:rsidR="00C63DC7" w:rsidRPr="00AE715B">
              <w:rPr>
                <w:rFonts w:ascii="Calibri" w:hAnsi="Calibri" w:cs="Calibri"/>
                <w:color w:val="000000"/>
                <w:sz w:val="24"/>
              </w:rPr>
              <w:t>,</w:t>
            </w:r>
            <w:r w:rsidR="00331D16">
              <w:rPr>
                <w:rFonts w:ascii="Calibri" w:hAnsi="Calibri" w:cs="Calibri"/>
                <w:color w:val="000000"/>
                <w:sz w:val="24"/>
              </w:rPr>
              <w:t>00</w:t>
            </w:r>
          </w:p>
        </w:tc>
        <w:tc>
          <w:tcPr>
            <w:tcW w:w="7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AE715B" w:rsidRDefault="003A34B3" w:rsidP="00C365B3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</w:t>
            </w:r>
            <w:r w:rsidR="00C52A6A">
              <w:rPr>
                <w:rFonts w:ascii="Calibri" w:hAnsi="Calibri" w:cs="Calibri"/>
                <w:color w:val="000000"/>
                <w:sz w:val="24"/>
              </w:rPr>
              <w:t>,</w:t>
            </w:r>
            <w:r w:rsidR="00C365B3">
              <w:rPr>
                <w:rFonts w:ascii="Calibri" w:hAnsi="Calibri" w:cs="Calibri"/>
                <w:color w:val="000000"/>
                <w:sz w:val="24"/>
              </w:rPr>
              <w:t>58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C63DC7" w:rsidP="00F47E6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C63DC7" w:rsidP="00F47E60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7F74BA" w:rsidRDefault="00C63DC7" w:rsidP="00F47E60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F74BA">
              <w:rPr>
                <w:rFonts w:ascii="Calibri" w:hAnsi="Calibri" w:cs="Calibri"/>
                <w:color w:val="FF0000"/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161A4E" w:rsidRPr="00B75215" w:rsidTr="00C54B11">
        <w:trPr>
          <w:trHeight w:val="369"/>
        </w:trPr>
        <w:tc>
          <w:tcPr>
            <w:tcW w:w="27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C12230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>Ribatejo e Oeste</w:t>
            </w:r>
            <w:r w:rsidRPr="00C12230">
              <w:rPr>
                <w:rFonts w:asciiTheme="minorHAnsi" w:hAnsiTheme="minorHAnsi" w:cstheme="minorHAnsi"/>
                <w:color w:val="000000" w:themeColor="text1"/>
                <w:sz w:val="22"/>
              </w:rPr>
              <w:tab/>
            </w:r>
          </w:p>
        </w:tc>
        <w:tc>
          <w:tcPr>
            <w:tcW w:w="62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AE715B" w:rsidRDefault="00A66708" w:rsidP="0038596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</w:t>
            </w:r>
            <w:r w:rsidR="00F25DBD" w:rsidRPr="00AE715B">
              <w:rPr>
                <w:rFonts w:ascii="Calibri" w:hAnsi="Calibri" w:cs="Calibri"/>
                <w:color w:val="000000"/>
                <w:sz w:val="24"/>
              </w:rPr>
              <w:t>,</w:t>
            </w:r>
            <w:r w:rsidR="0038596E">
              <w:rPr>
                <w:rFonts w:ascii="Calibri" w:hAnsi="Calibri" w:cs="Calibri"/>
                <w:color w:val="000000"/>
                <w:sz w:val="24"/>
              </w:rPr>
              <w:t>33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AE715B" w:rsidRDefault="0038596E" w:rsidP="0038596E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6</w:t>
            </w:r>
            <w:r w:rsidR="00C63DC7" w:rsidRPr="00AE715B">
              <w:rPr>
                <w:rFonts w:ascii="Calibri" w:hAnsi="Calibri" w:cs="Calibri"/>
                <w:color w:val="000000"/>
                <w:sz w:val="24"/>
              </w:rPr>
              <w:t>,</w:t>
            </w:r>
            <w:r>
              <w:rPr>
                <w:rFonts w:ascii="Calibri" w:hAnsi="Calibri" w:cs="Calibri"/>
                <w:color w:val="000000"/>
                <w:sz w:val="24"/>
              </w:rPr>
              <w:t>92</w:t>
            </w:r>
          </w:p>
        </w:tc>
        <w:tc>
          <w:tcPr>
            <w:tcW w:w="71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AE715B" w:rsidRDefault="003A34B3" w:rsidP="00A965B2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4</w:t>
            </w:r>
            <w:r w:rsidR="00C63DC7" w:rsidRPr="00AE715B">
              <w:rPr>
                <w:rFonts w:ascii="Calibri" w:hAnsi="Calibri" w:cs="Calibri"/>
                <w:color w:val="000000"/>
                <w:sz w:val="24"/>
              </w:rPr>
              <w:t>,</w:t>
            </w:r>
            <w:r w:rsidR="00A965B2">
              <w:rPr>
                <w:rFonts w:ascii="Calibri" w:hAnsi="Calibri" w:cs="Calibri"/>
                <w:color w:val="000000"/>
                <w:sz w:val="24"/>
              </w:rPr>
              <w:t>50</w:t>
            </w:r>
          </w:p>
        </w:tc>
        <w:tc>
          <w:tcPr>
            <w:tcW w:w="621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83008A" w:rsidRDefault="00C63DC7" w:rsidP="00F47E60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  <w:tc>
          <w:tcPr>
            <w:tcW w:w="638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3DC7" w:rsidRPr="007F74BA" w:rsidRDefault="00C63DC7" w:rsidP="00F47E60">
            <w:pPr>
              <w:jc w:val="center"/>
              <w:rPr>
                <w:sz w:val="24"/>
              </w:rPr>
            </w:pPr>
          </w:p>
        </w:tc>
        <w:tc>
          <w:tcPr>
            <w:tcW w:w="74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DC7" w:rsidRPr="007F74BA" w:rsidRDefault="00C63DC7" w:rsidP="00F47E60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F74BA">
              <w:rPr>
                <w:rFonts w:ascii="Calibri" w:hAnsi="Calibri" w:cs="Calibri"/>
                <w:color w:val="FF0000"/>
                <w:sz w:val="24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C7" w:rsidRPr="00B75215" w:rsidRDefault="00C63DC7" w:rsidP="00F47E60">
            <w:pPr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F25DBD" w:rsidRPr="00D22997" w:rsidTr="00C54B11">
        <w:trPr>
          <w:gridAfter w:val="3"/>
          <w:wAfter w:w="1984" w:type="dxa"/>
          <w:trHeight w:val="454"/>
        </w:trPr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6E4A" w:rsidRPr="00C12230" w:rsidRDefault="00986E4A" w:rsidP="00F47E60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C1223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 xml:space="preserve">Cotação Média Nacional </w:t>
            </w:r>
          </w:p>
        </w:tc>
        <w:tc>
          <w:tcPr>
            <w:tcW w:w="1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86E4A" w:rsidRPr="00F63A51" w:rsidRDefault="00D65F4E" w:rsidP="00C365B3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4</w:t>
            </w:r>
            <w:r w:rsidR="00742A52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 w:rsidR="00C365B3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53</w:t>
            </w:r>
            <w:r w:rsidR="002461B5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(</w:t>
            </w:r>
            <w:r w:rsidR="00A965B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↑</w:t>
            </w:r>
            <w:r w:rsidR="002461B5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6E4A" w:rsidRPr="009C20A4" w:rsidRDefault="00576AD4" w:rsidP="00331F1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4</w:t>
            </w:r>
            <w:r w:rsidR="00986E4A" w:rsidRPr="0016533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,</w:t>
            </w:r>
            <w:r w:rsidR="00331F1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3</w:t>
            </w:r>
            <w:r w:rsidR="00A66708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0</w:t>
            </w:r>
            <w:r w:rsidR="00986E4A" w:rsidRPr="0016533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481859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(</w:t>
            </w:r>
            <w:r w:rsidR="00A965B2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=</w:t>
            </w:r>
            <w:r w:rsidR="00481859" w:rsidRPr="0083008A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4"/>
              </w:rPr>
              <w:t>)</w:t>
            </w:r>
          </w:p>
        </w:tc>
      </w:tr>
    </w:tbl>
    <w:p w:rsidR="00505D52" w:rsidRDefault="00505D52" w:rsidP="00F47E60">
      <w:pPr>
        <w:rPr>
          <w:rFonts w:asciiTheme="minorHAnsi" w:hAnsiTheme="minorHAnsi" w:cstheme="minorHAnsi"/>
          <w:color w:val="000000" w:themeColor="text1"/>
          <w:sz w:val="22"/>
        </w:rPr>
      </w:pPr>
    </w:p>
    <w:p w:rsidR="00B9396F" w:rsidRDefault="00B9396F" w:rsidP="0020644C">
      <w:pPr>
        <w:jc w:val="both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Nota: </w:t>
      </w:r>
      <w:r w:rsidRPr="00B9396F">
        <w:rPr>
          <w:rFonts w:asciiTheme="minorHAnsi" w:hAnsiTheme="minorHAnsi" w:cstheme="minorHAnsi"/>
          <w:b/>
          <w:color w:val="000000" w:themeColor="text1"/>
          <w:sz w:val="22"/>
        </w:rPr>
        <w:t>(=)</w:t>
      </w:r>
      <w:r w:rsidRPr="00B9396F">
        <w:rPr>
          <w:rFonts w:asciiTheme="minorHAnsi" w:hAnsiTheme="minorHAnsi" w:cstheme="minorHAnsi"/>
          <w:color w:val="000000" w:themeColor="text1"/>
          <w:sz w:val="22"/>
        </w:rPr>
        <w:t>,</w:t>
      </w:r>
      <w:r w:rsidRPr="00B9396F">
        <w:rPr>
          <w:rFonts w:asciiTheme="minorHAnsi" w:hAnsiTheme="minorHAnsi" w:cstheme="minorHAnsi"/>
          <w:b/>
          <w:color w:val="000000" w:themeColor="text1"/>
          <w:sz w:val="22"/>
        </w:rPr>
        <w:t xml:space="preserve"> (↑) </w:t>
      </w:r>
      <w:r w:rsidRPr="00B9396F">
        <w:rPr>
          <w:rFonts w:asciiTheme="minorHAnsi" w:hAnsiTheme="minorHAnsi" w:cstheme="minorHAnsi"/>
          <w:color w:val="000000" w:themeColor="text1"/>
          <w:sz w:val="22"/>
        </w:rPr>
        <w:t>e</w:t>
      </w:r>
      <w:r w:rsidRPr="00B9396F">
        <w:rPr>
          <w:rFonts w:asciiTheme="minorHAnsi" w:hAnsiTheme="minorHAnsi" w:cstheme="minorHAnsi"/>
          <w:b/>
          <w:color w:val="000000" w:themeColor="text1"/>
          <w:sz w:val="22"/>
        </w:rPr>
        <w:t xml:space="preserve"> (↓)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designam </w:t>
      </w:r>
      <w:r w:rsidRPr="00B9396F">
        <w:rPr>
          <w:rFonts w:asciiTheme="minorHAnsi" w:hAnsiTheme="minorHAnsi" w:cstheme="minorHAnsi"/>
          <w:color w:val="000000" w:themeColor="text1"/>
          <w:sz w:val="22"/>
          <w:u w:val="single"/>
        </w:rPr>
        <w:t>manutenção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, </w:t>
      </w:r>
      <w:r w:rsidRPr="00B9396F">
        <w:rPr>
          <w:rFonts w:asciiTheme="minorHAnsi" w:hAnsiTheme="minorHAnsi" w:cstheme="minorHAnsi"/>
          <w:color w:val="000000" w:themeColor="text1"/>
          <w:sz w:val="22"/>
          <w:u w:val="single"/>
        </w:rPr>
        <w:t>subida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e </w:t>
      </w:r>
      <w:r w:rsidRPr="00B9396F">
        <w:rPr>
          <w:rFonts w:asciiTheme="minorHAnsi" w:hAnsiTheme="minorHAnsi" w:cstheme="minorHAnsi"/>
          <w:color w:val="000000" w:themeColor="text1"/>
          <w:sz w:val="22"/>
          <w:u w:val="single"/>
        </w:rPr>
        <w:t>descida</w:t>
      </w:r>
      <w:r>
        <w:rPr>
          <w:rFonts w:asciiTheme="minorHAnsi" w:hAnsiTheme="minorHAnsi" w:cstheme="minorHAnsi"/>
          <w:color w:val="000000" w:themeColor="text1"/>
          <w:sz w:val="22"/>
        </w:rPr>
        <w:t xml:space="preserve"> de cotações em relação à semana anterior</w:t>
      </w:r>
    </w:p>
    <w:p w:rsidR="0020644C" w:rsidRDefault="0020644C" w:rsidP="0020644C">
      <w:pPr>
        <w:jc w:val="both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Não foi possível atualizar as cotações do Ribatejo e Oeste, pelo que se consideraram as da semana passada.</w:t>
      </w:r>
    </w:p>
    <w:sectPr w:rsidR="0020644C" w:rsidSect="00F47E60">
      <w:headerReference w:type="default" r:id="rId8"/>
      <w:footerReference w:type="default" r:id="rId9"/>
      <w:pgSz w:w="11906" w:h="16838" w:code="9"/>
      <w:pgMar w:top="107" w:right="1797" w:bottom="295" w:left="1418" w:header="90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F37" w:rsidRDefault="00183F37">
      <w:r>
        <w:separator/>
      </w:r>
    </w:p>
  </w:endnote>
  <w:endnote w:type="continuationSeparator" w:id="0">
    <w:p w:rsidR="00183F37" w:rsidRDefault="0018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27D" w:rsidRDefault="00BB1F80">
    <w:pPr>
      <w:pStyle w:val="Rodap"/>
      <w:jc w:val="center"/>
    </w:pPr>
    <w:r>
      <w:rPr>
        <w:rFonts w:ascii="Arial" w:hAnsi="Arial"/>
        <w:sz w:val="16"/>
      </w:rPr>
      <w:t xml:space="preserve">Praça do </w:t>
    </w:r>
    <w:proofErr w:type="gramStart"/>
    <w:r>
      <w:rPr>
        <w:rFonts w:ascii="Arial" w:hAnsi="Arial"/>
        <w:sz w:val="16"/>
      </w:rPr>
      <w:t xml:space="preserve">Comércio  </w:t>
    </w:r>
    <w:r w:rsidR="00ED727D">
      <w:rPr>
        <w:rFonts w:ascii="Arial" w:hAnsi="Arial"/>
        <w:sz w:val="16"/>
      </w:rPr>
      <w:t xml:space="preserve">  1</w:t>
    </w:r>
    <w:r>
      <w:rPr>
        <w:rFonts w:ascii="Arial" w:hAnsi="Arial"/>
        <w:sz w:val="16"/>
      </w:rPr>
      <w:t>14</w:t>
    </w:r>
    <w:r w:rsidR="00ED727D">
      <w:rPr>
        <w:rFonts w:ascii="Arial" w:hAnsi="Arial"/>
        <w:sz w:val="16"/>
      </w:rPr>
      <w:t>9-0</w:t>
    </w:r>
    <w:r>
      <w:rPr>
        <w:rFonts w:ascii="Arial" w:hAnsi="Arial"/>
        <w:sz w:val="16"/>
      </w:rPr>
      <w:t>10</w:t>
    </w:r>
    <w:proofErr w:type="gramEnd"/>
    <w:r w:rsidR="00ED727D">
      <w:rPr>
        <w:rFonts w:ascii="Arial" w:hAnsi="Arial"/>
        <w:sz w:val="16"/>
      </w:rPr>
      <w:t xml:space="preserve"> LISBOA  </w:t>
    </w:r>
    <w:r>
      <w:rPr>
        <w:rFonts w:ascii="Arial" w:hAnsi="Arial"/>
        <w:sz w:val="16"/>
      </w:rPr>
      <w:t xml:space="preserve"> </w:t>
    </w:r>
    <w:proofErr w:type="spellStart"/>
    <w:r w:rsidR="00ED727D">
      <w:rPr>
        <w:rFonts w:ascii="Arial" w:hAnsi="Arial"/>
        <w:sz w:val="16"/>
      </w:rPr>
      <w:t>Telef</w:t>
    </w:r>
    <w:proofErr w:type="spellEnd"/>
    <w:r w:rsidR="00ED727D">
      <w:rPr>
        <w:rFonts w:ascii="Arial" w:hAnsi="Arial"/>
        <w:sz w:val="16"/>
      </w:rPr>
      <w:t>: 213</w:t>
    </w:r>
    <w:r>
      <w:rPr>
        <w:rFonts w:ascii="Arial" w:hAnsi="Arial"/>
        <w:sz w:val="16"/>
      </w:rPr>
      <w:t xml:space="preserve"> 234 600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F37" w:rsidRDefault="00183F37">
      <w:r>
        <w:separator/>
      </w:r>
    </w:p>
  </w:footnote>
  <w:footnote w:type="continuationSeparator" w:id="0">
    <w:p w:rsidR="00183F37" w:rsidRDefault="00183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38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3828"/>
      <w:gridCol w:w="678"/>
      <w:gridCol w:w="4992"/>
      <w:gridCol w:w="3431"/>
    </w:tblGrid>
    <w:tr w:rsidR="00ED727D" w:rsidTr="0061323F">
      <w:trPr>
        <w:cantSplit/>
        <w:trHeight w:val="716"/>
      </w:trPr>
      <w:tc>
        <w:tcPr>
          <w:tcW w:w="709" w:type="dxa"/>
        </w:tcPr>
        <w:p w:rsidR="00ED727D" w:rsidRDefault="00ED727D">
          <w:pPr>
            <w:pStyle w:val="Textodenotadefim"/>
          </w:pPr>
        </w:p>
      </w:tc>
      <w:tc>
        <w:tcPr>
          <w:tcW w:w="3828" w:type="dxa"/>
        </w:tcPr>
        <w:p w:rsidR="007A306A" w:rsidRPr="00105B26" w:rsidRDefault="0061323F" w:rsidP="0061323F">
          <w:pPr>
            <w:pStyle w:val="Cabealho"/>
            <w:tabs>
              <w:tab w:val="clear" w:pos="4320"/>
              <w:tab w:val="clear" w:pos="8640"/>
              <w:tab w:val="right" w:pos="10206"/>
            </w:tabs>
            <w:ind w:right="-3331"/>
          </w:pPr>
          <w:r w:rsidRPr="001F5E13">
            <w:rPr>
              <w:noProof/>
              <w:sz w:val="18"/>
              <w:szCs w:val="18"/>
            </w:rPr>
            <w:drawing>
              <wp:inline distT="0" distB="0" distL="0" distR="0">
                <wp:extent cx="2257443" cy="296006"/>
                <wp:effectExtent l="0" t="0" r="0" b="889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ose fernandes\AppData\Local\Microsoft\Windows\INetCache\Content.Word\gppag_650p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7443" cy="2960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83F37">
            <w:rPr>
              <w:rFonts w:ascii="Calibri" w:hAnsi="Calibri"/>
              <w:noProof/>
              <w:sz w:val="22"/>
              <w:szCs w:val="22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0;margin-top:0;width:162.1pt;height:.5pt;z-index:-251658752;mso-position-horizontal-relative:text;mso-position-vertical-relative:text">
                <v:imagedata r:id="rId2" o:title=""/>
              </v:shape>
              <o:OLEObject Type="Embed" ProgID="Photoshop.Image.12" ShapeID="_x0000_s2049" DrawAspect="Content" ObjectID="_1751355347" r:id="rId3">
                <o:FieldCodes>\s</o:FieldCodes>
              </o:OLEObject>
            </w:object>
          </w:r>
          <w:r w:rsidR="007A306A">
            <w:tab/>
          </w:r>
          <w:r w:rsidR="000A5618">
            <w:t xml:space="preserve">      </w:t>
          </w:r>
          <w:r w:rsidR="007A306A">
            <w:rPr>
              <w:noProof/>
            </w:rPr>
            <w:drawing>
              <wp:inline distT="0" distB="0" distL="0" distR="0">
                <wp:extent cx="1980000" cy="292111"/>
                <wp:effectExtent l="0" t="0" r="1270" b="0"/>
                <wp:docPr id="1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overno_MAMAOT.gif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292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D727D" w:rsidRDefault="00ED727D">
          <w:pPr>
            <w:pStyle w:val="Textodenotadefim"/>
          </w:pPr>
        </w:p>
      </w:tc>
      <w:tc>
        <w:tcPr>
          <w:tcW w:w="678" w:type="dxa"/>
        </w:tcPr>
        <w:p w:rsidR="00ED727D" w:rsidRDefault="00DA478E">
          <w:r>
            <w:t xml:space="preserve">               </w:t>
          </w:r>
        </w:p>
      </w:tc>
      <w:tc>
        <w:tcPr>
          <w:tcW w:w="4992" w:type="dxa"/>
        </w:tcPr>
        <w:p w:rsidR="00ED727D" w:rsidRDefault="00DA478E" w:rsidP="0061323F">
          <w:pPr>
            <w:ind w:right="-1062"/>
          </w:pPr>
          <w:r>
            <w:t xml:space="preserve">                  </w:t>
          </w:r>
          <w:r>
            <w:rPr>
              <w:noProof/>
            </w:rPr>
            <w:drawing>
              <wp:inline distT="0" distB="0" distL="0" distR="0" wp14:anchorId="58722E65" wp14:editId="2F6AB933">
                <wp:extent cx="2463800" cy="440957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-Digital_PT_4C_H_FC_AA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4209" cy="467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1" w:type="dxa"/>
        </w:tcPr>
        <w:p w:rsidR="00ED727D" w:rsidRDefault="00ED727D">
          <w:pPr>
            <w:ind w:right="1401"/>
          </w:pPr>
        </w:p>
      </w:tc>
    </w:tr>
  </w:tbl>
  <w:p w:rsidR="00ED727D" w:rsidRDefault="00ED727D" w:rsidP="007A306A">
    <w:pPr>
      <w:pStyle w:val="Cabealho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70EC7"/>
    <w:multiLevelType w:val="hybridMultilevel"/>
    <w:tmpl w:val="C44E625E"/>
    <w:lvl w:ilvl="0" w:tplc="B44EC478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227A2E"/>
    <w:multiLevelType w:val="hybridMultilevel"/>
    <w:tmpl w:val="06E4A7BE"/>
    <w:lvl w:ilvl="0" w:tplc="E8EC321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422F8"/>
    <w:multiLevelType w:val="singleLevel"/>
    <w:tmpl w:val="9EC09C8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68B791B"/>
    <w:multiLevelType w:val="singleLevel"/>
    <w:tmpl w:val="C9204B48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" w15:restartNumberingAfterBreak="0">
    <w:nsid w:val="7CED73CF"/>
    <w:multiLevelType w:val="hybridMultilevel"/>
    <w:tmpl w:val="D29E8E18"/>
    <w:lvl w:ilvl="0" w:tplc="CEF05F3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0E"/>
    <w:rsid w:val="00000291"/>
    <w:rsid w:val="00000731"/>
    <w:rsid w:val="0000119F"/>
    <w:rsid w:val="000021BC"/>
    <w:rsid w:val="00002240"/>
    <w:rsid w:val="00002C62"/>
    <w:rsid w:val="00003281"/>
    <w:rsid w:val="00003A6F"/>
    <w:rsid w:val="00003C09"/>
    <w:rsid w:val="000041FC"/>
    <w:rsid w:val="00004325"/>
    <w:rsid w:val="00004C3F"/>
    <w:rsid w:val="0000512D"/>
    <w:rsid w:val="00005CBB"/>
    <w:rsid w:val="00005D6C"/>
    <w:rsid w:val="000061F0"/>
    <w:rsid w:val="00006482"/>
    <w:rsid w:val="00006AF5"/>
    <w:rsid w:val="00006E01"/>
    <w:rsid w:val="000106DF"/>
    <w:rsid w:val="00011528"/>
    <w:rsid w:val="0001351E"/>
    <w:rsid w:val="00013BCA"/>
    <w:rsid w:val="00013F74"/>
    <w:rsid w:val="0001448B"/>
    <w:rsid w:val="000148A5"/>
    <w:rsid w:val="00015A1F"/>
    <w:rsid w:val="00016B77"/>
    <w:rsid w:val="00017E66"/>
    <w:rsid w:val="000204AC"/>
    <w:rsid w:val="00020571"/>
    <w:rsid w:val="00020AD1"/>
    <w:rsid w:val="00020BA0"/>
    <w:rsid w:val="0002137A"/>
    <w:rsid w:val="00021754"/>
    <w:rsid w:val="0002280A"/>
    <w:rsid w:val="00022B93"/>
    <w:rsid w:val="00023429"/>
    <w:rsid w:val="00024701"/>
    <w:rsid w:val="000277CE"/>
    <w:rsid w:val="00027944"/>
    <w:rsid w:val="00030609"/>
    <w:rsid w:val="00030BC3"/>
    <w:rsid w:val="00031521"/>
    <w:rsid w:val="00032F4B"/>
    <w:rsid w:val="00033A29"/>
    <w:rsid w:val="00033ADC"/>
    <w:rsid w:val="000345CF"/>
    <w:rsid w:val="0003476A"/>
    <w:rsid w:val="00034AB5"/>
    <w:rsid w:val="00035316"/>
    <w:rsid w:val="00035750"/>
    <w:rsid w:val="00036069"/>
    <w:rsid w:val="00036A94"/>
    <w:rsid w:val="000375B4"/>
    <w:rsid w:val="00037A21"/>
    <w:rsid w:val="00040114"/>
    <w:rsid w:val="0004034C"/>
    <w:rsid w:val="000404E1"/>
    <w:rsid w:val="00040F2C"/>
    <w:rsid w:val="00041D55"/>
    <w:rsid w:val="00042A21"/>
    <w:rsid w:val="0004345F"/>
    <w:rsid w:val="0004357A"/>
    <w:rsid w:val="00043C5D"/>
    <w:rsid w:val="000444DA"/>
    <w:rsid w:val="00045202"/>
    <w:rsid w:val="00045685"/>
    <w:rsid w:val="000456D6"/>
    <w:rsid w:val="00046010"/>
    <w:rsid w:val="00046FD5"/>
    <w:rsid w:val="000471DD"/>
    <w:rsid w:val="00047998"/>
    <w:rsid w:val="000509BB"/>
    <w:rsid w:val="00050E86"/>
    <w:rsid w:val="000533B9"/>
    <w:rsid w:val="00054CA5"/>
    <w:rsid w:val="00055BE0"/>
    <w:rsid w:val="00056091"/>
    <w:rsid w:val="000561C8"/>
    <w:rsid w:val="00056D5D"/>
    <w:rsid w:val="0005712E"/>
    <w:rsid w:val="0006031A"/>
    <w:rsid w:val="000623DF"/>
    <w:rsid w:val="000624D5"/>
    <w:rsid w:val="000633A9"/>
    <w:rsid w:val="00066124"/>
    <w:rsid w:val="00067750"/>
    <w:rsid w:val="00070175"/>
    <w:rsid w:val="000703D9"/>
    <w:rsid w:val="00070D37"/>
    <w:rsid w:val="0007142D"/>
    <w:rsid w:val="0007385C"/>
    <w:rsid w:val="0007552B"/>
    <w:rsid w:val="000760B3"/>
    <w:rsid w:val="0008102E"/>
    <w:rsid w:val="00082A39"/>
    <w:rsid w:val="00082B28"/>
    <w:rsid w:val="00083581"/>
    <w:rsid w:val="00083FCA"/>
    <w:rsid w:val="00085700"/>
    <w:rsid w:val="000864C9"/>
    <w:rsid w:val="000868C7"/>
    <w:rsid w:val="00087E2D"/>
    <w:rsid w:val="00090BE1"/>
    <w:rsid w:val="000925FF"/>
    <w:rsid w:val="00093096"/>
    <w:rsid w:val="000936D4"/>
    <w:rsid w:val="000949BE"/>
    <w:rsid w:val="00097363"/>
    <w:rsid w:val="00097690"/>
    <w:rsid w:val="000A045F"/>
    <w:rsid w:val="000A0CE1"/>
    <w:rsid w:val="000A11FB"/>
    <w:rsid w:val="000A1482"/>
    <w:rsid w:val="000A14EA"/>
    <w:rsid w:val="000A2715"/>
    <w:rsid w:val="000A2E5C"/>
    <w:rsid w:val="000A49ED"/>
    <w:rsid w:val="000A5618"/>
    <w:rsid w:val="000A7009"/>
    <w:rsid w:val="000A7A38"/>
    <w:rsid w:val="000B02F3"/>
    <w:rsid w:val="000B1112"/>
    <w:rsid w:val="000B2515"/>
    <w:rsid w:val="000B2C48"/>
    <w:rsid w:val="000B3002"/>
    <w:rsid w:val="000B431E"/>
    <w:rsid w:val="000B48A9"/>
    <w:rsid w:val="000B6214"/>
    <w:rsid w:val="000B67D1"/>
    <w:rsid w:val="000B6E2F"/>
    <w:rsid w:val="000B797F"/>
    <w:rsid w:val="000C05F7"/>
    <w:rsid w:val="000C182E"/>
    <w:rsid w:val="000C2413"/>
    <w:rsid w:val="000C26D5"/>
    <w:rsid w:val="000C2AD3"/>
    <w:rsid w:val="000C36C4"/>
    <w:rsid w:val="000C40B8"/>
    <w:rsid w:val="000C4123"/>
    <w:rsid w:val="000C49AC"/>
    <w:rsid w:val="000C52F3"/>
    <w:rsid w:val="000C57BC"/>
    <w:rsid w:val="000C5BB1"/>
    <w:rsid w:val="000C5BF1"/>
    <w:rsid w:val="000C5E30"/>
    <w:rsid w:val="000C66AE"/>
    <w:rsid w:val="000C775E"/>
    <w:rsid w:val="000C7EA7"/>
    <w:rsid w:val="000D09BA"/>
    <w:rsid w:val="000D196A"/>
    <w:rsid w:val="000D3900"/>
    <w:rsid w:val="000D3F1F"/>
    <w:rsid w:val="000D4911"/>
    <w:rsid w:val="000D5539"/>
    <w:rsid w:val="000D733C"/>
    <w:rsid w:val="000D7E9B"/>
    <w:rsid w:val="000E0710"/>
    <w:rsid w:val="000E1125"/>
    <w:rsid w:val="000E1F26"/>
    <w:rsid w:val="000E2107"/>
    <w:rsid w:val="000E21C3"/>
    <w:rsid w:val="000E2E90"/>
    <w:rsid w:val="000E3DBF"/>
    <w:rsid w:val="000E3E90"/>
    <w:rsid w:val="000E4A8D"/>
    <w:rsid w:val="000E5333"/>
    <w:rsid w:val="000E5648"/>
    <w:rsid w:val="000E58F1"/>
    <w:rsid w:val="000E6BCE"/>
    <w:rsid w:val="000E72BD"/>
    <w:rsid w:val="000F1C03"/>
    <w:rsid w:val="000F2A34"/>
    <w:rsid w:val="000F2A9C"/>
    <w:rsid w:val="000F2EDA"/>
    <w:rsid w:val="000F3285"/>
    <w:rsid w:val="000F3445"/>
    <w:rsid w:val="000F58F4"/>
    <w:rsid w:val="000F6F76"/>
    <w:rsid w:val="000F7D05"/>
    <w:rsid w:val="0010008B"/>
    <w:rsid w:val="00100162"/>
    <w:rsid w:val="00100D28"/>
    <w:rsid w:val="00101F26"/>
    <w:rsid w:val="001023E9"/>
    <w:rsid w:val="001029FD"/>
    <w:rsid w:val="00102E39"/>
    <w:rsid w:val="0010306F"/>
    <w:rsid w:val="001042F7"/>
    <w:rsid w:val="00104A73"/>
    <w:rsid w:val="00105461"/>
    <w:rsid w:val="00105D36"/>
    <w:rsid w:val="0010647B"/>
    <w:rsid w:val="0011012F"/>
    <w:rsid w:val="00111885"/>
    <w:rsid w:val="00112506"/>
    <w:rsid w:val="00113D12"/>
    <w:rsid w:val="00113ED4"/>
    <w:rsid w:val="0011410F"/>
    <w:rsid w:val="001146B4"/>
    <w:rsid w:val="00115583"/>
    <w:rsid w:val="00115C97"/>
    <w:rsid w:val="00115E85"/>
    <w:rsid w:val="0011781D"/>
    <w:rsid w:val="00120341"/>
    <w:rsid w:val="0012098D"/>
    <w:rsid w:val="00120F1E"/>
    <w:rsid w:val="00124B47"/>
    <w:rsid w:val="00124CFC"/>
    <w:rsid w:val="001259AD"/>
    <w:rsid w:val="00125D1D"/>
    <w:rsid w:val="00125DCF"/>
    <w:rsid w:val="00126FE3"/>
    <w:rsid w:val="001272B6"/>
    <w:rsid w:val="00127E80"/>
    <w:rsid w:val="00130327"/>
    <w:rsid w:val="00130AC2"/>
    <w:rsid w:val="00130C7E"/>
    <w:rsid w:val="0013102C"/>
    <w:rsid w:val="00132DEB"/>
    <w:rsid w:val="00132FA5"/>
    <w:rsid w:val="00133F6E"/>
    <w:rsid w:val="0013485D"/>
    <w:rsid w:val="00135E2F"/>
    <w:rsid w:val="00135FE5"/>
    <w:rsid w:val="001369FD"/>
    <w:rsid w:val="00136C45"/>
    <w:rsid w:val="00136FE7"/>
    <w:rsid w:val="001372A1"/>
    <w:rsid w:val="0013789C"/>
    <w:rsid w:val="001403A9"/>
    <w:rsid w:val="001406A6"/>
    <w:rsid w:val="00140A29"/>
    <w:rsid w:val="0014128B"/>
    <w:rsid w:val="00143D67"/>
    <w:rsid w:val="00144BC7"/>
    <w:rsid w:val="001464DE"/>
    <w:rsid w:val="0014721F"/>
    <w:rsid w:val="0014735F"/>
    <w:rsid w:val="00151B56"/>
    <w:rsid w:val="00152104"/>
    <w:rsid w:val="00153E52"/>
    <w:rsid w:val="001540A4"/>
    <w:rsid w:val="0015487F"/>
    <w:rsid w:val="00154A62"/>
    <w:rsid w:val="00155085"/>
    <w:rsid w:val="00155176"/>
    <w:rsid w:val="0015737D"/>
    <w:rsid w:val="001574DB"/>
    <w:rsid w:val="00160183"/>
    <w:rsid w:val="001605E8"/>
    <w:rsid w:val="00160B10"/>
    <w:rsid w:val="00160D14"/>
    <w:rsid w:val="001615EF"/>
    <w:rsid w:val="001617E4"/>
    <w:rsid w:val="00161A4E"/>
    <w:rsid w:val="00161B06"/>
    <w:rsid w:val="001626DC"/>
    <w:rsid w:val="00162C46"/>
    <w:rsid w:val="00163638"/>
    <w:rsid w:val="00163FA5"/>
    <w:rsid w:val="00164634"/>
    <w:rsid w:val="00165332"/>
    <w:rsid w:val="00165533"/>
    <w:rsid w:val="00166085"/>
    <w:rsid w:val="00166F2E"/>
    <w:rsid w:val="001677F4"/>
    <w:rsid w:val="001703F7"/>
    <w:rsid w:val="001731D1"/>
    <w:rsid w:val="00173DB6"/>
    <w:rsid w:val="00174AF9"/>
    <w:rsid w:val="00174B3D"/>
    <w:rsid w:val="00174B74"/>
    <w:rsid w:val="00176127"/>
    <w:rsid w:val="001767FB"/>
    <w:rsid w:val="00176BBE"/>
    <w:rsid w:val="00180A40"/>
    <w:rsid w:val="00180AA6"/>
    <w:rsid w:val="00181435"/>
    <w:rsid w:val="0018248E"/>
    <w:rsid w:val="00182630"/>
    <w:rsid w:val="00183326"/>
    <w:rsid w:val="00183F37"/>
    <w:rsid w:val="00184239"/>
    <w:rsid w:val="00184F45"/>
    <w:rsid w:val="0018540F"/>
    <w:rsid w:val="00187F43"/>
    <w:rsid w:val="0019080F"/>
    <w:rsid w:val="00190F64"/>
    <w:rsid w:val="0019132B"/>
    <w:rsid w:val="001913D8"/>
    <w:rsid w:val="0019211D"/>
    <w:rsid w:val="001922E3"/>
    <w:rsid w:val="0019325B"/>
    <w:rsid w:val="001946D0"/>
    <w:rsid w:val="00194D09"/>
    <w:rsid w:val="001963B9"/>
    <w:rsid w:val="001A0027"/>
    <w:rsid w:val="001A03DB"/>
    <w:rsid w:val="001A0D81"/>
    <w:rsid w:val="001A1106"/>
    <w:rsid w:val="001A1373"/>
    <w:rsid w:val="001A1864"/>
    <w:rsid w:val="001A2E01"/>
    <w:rsid w:val="001A3231"/>
    <w:rsid w:val="001A331E"/>
    <w:rsid w:val="001A3BA8"/>
    <w:rsid w:val="001A52B0"/>
    <w:rsid w:val="001A6321"/>
    <w:rsid w:val="001A67FC"/>
    <w:rsid w:val="001A6819"/>
    <w:rsid w:val="001A776D"/>
    <w:rsid w:val="001B0C68"/>
    <w:rsid w:val="001B1979"/>
    <w:rsid w:val="001B5770"/>
    <w:rsid w:val="001B60E4"/>
    <w:rsid w:val="001B6118"/>
    <w:rsid w:val="001B7B4C"/>
    <w:rsid w:val="001C100D"/>
    <w:rsid w:val="001C196C"/>
    <w:rsid w:val="001C2608"/>
    <w:rsid w:val="001C2688"/>
    <w:rsid w:val="001C2716"/>
    <w:rsid w:val="001C2AEF"/>
    <w:rsid w:val="001C3790"/>
    <w:rsid w:val="001C3B27"/>
    <w:rsid w:val="001C3D04"/>
    <w:rsid w:val="001C76F6"/>
    <w:rsid w:val="001D08E9"/>
    <w:rsid w:val="001D09BE"/>
    <w:rsid w:val="001D0A7C"/>
    <w:rsid w:val="001D0AE7"/>
    <w:rsid w:val="001D12B3"/>
    <w:rsid w:val="001D1604"/>
    <w:rsid w:val="001D2F6B"/>
    <w:rsid w:val="001D43A0"/>
    <w:rsid w:val="001D508E"/>
    <w:rsid w:val="001D5793"/>
    <w:rsid w:val="001D6A3D"/>
    <w:rsid w:val="001D701E"/>
    <w:rsid w:val="001D76F2"/>
    <w:rsid w:val="001D7A9F"/>
    <w:rsid w:val="001E0E89"/>
    <w:rsid w:val="001E1CD2"/>
    <w:rsid w:val="001E2B2E"/>
    <w:rsid w:val="001E3E95"/>
    <w:rsid w:val="001E4C61"/>
    <w:rsid w:val="001E5735"/>
    <w:rsid w:val="001E5B3E"/>
    <w:rsid w:val="001E61B1"/>
    <w:rsid w:val="001E6BB0"/>
    <w:rsid w:val="001E6EFF"/>
    <w:rsid w:val="001E76C2"/>
    <w:rsid w:val="001F01AB"/>
    <w:rsid w:val="001F0308"/>
    <w:rsid w:val="001F0DBC"/>
    <w:rsid w:val="001F1462"/>
    <w:rsid w:val="001F1728"/>
    <w:rsid w:val="001F187E"/>
    <w:rsid w:val="001F3B45"/>
    <w:rsid w:val="001F46CD"/>
    <w:rsid w:val="001F4D46"/>
    <w:rsid w:val="001F51E7"/>
    <w:rsid w:val="001F52D1"/>
    <w:rsid w:val="001F57A9"/>
    <w:rsid w:val="001F5BD7"/>
    <w:rsid w:val="001F6A9F"/>
    <w:rsid w:val="001F7115"/>
    <w:rsid w:val="001F717E"/>
    <w:rsid w:val="001F71A5"/>
    <w:rsid w:val="001F7265"/>
    <w:rsid w:val="001F73FF"/>
    <w:rsid w:val="001F7408"/>
    <w:rsid w:val="001F7DBF"/>
    <w:rsid w:val="00200EA5"/>
    <w:rsid w:val="00201828"/>
    <w:rsid w:val="0020209C"/>
    <w:rsid w:val="002024F7"/>
    <w:rsid w:val="00202F91"/>
    <w:rsid w:val="0020556A"/>
    <w:rsid w:val="002057E0"/>
    <w:rsid w:val="00205899"/>
    <w:rsid w:val="00205A54"/>
    <w:rsid w:val="0020644C"/>
    <w:rsid w:val="00207DB5"/>
    <w:rsid w:val="00207E8F"/>
    <w:rsid w:val="00212513"/>
    <w:rsid w:val="00213553"/>
    <w:rsid w:val="002138F8"/>
    <w:rsid w:val="002146AF"/>
    <w:rsid w:val="0021477E"/>
    <w:rsid w:val="00215A3D"/>
    <w:rsid w:val="00217294"/>
    <w:rsid w:val="002172C5"/>
    <w:rsid w:val="00217797"/>
    <w:rsid w:val="0021786E"/>
    <w:rsid w:val="002214A1"/>
    <w:rsid w:val="00221ED0"/>
    <w:rsid w:val="00223604"/>
    <w:rsid w:val="0022619D"/>
    <w:rsid w:val="0022694F"/>
    <w:rsid w:val="0023162D"/>
    <w:rsid w:val="002317AB"/>
    <w:rsid w:val="002343D8"/>
    <w:rsid w:val="00236029"/>
    <w:rsid w:val="002364F7"/>
    <w:rsid w:val="00236523"/>
    <w:rsid w:val="00236837"/>
    <w:rsid w:val="00236DB3"/>
    <w:rsid w:val="00236ED2"/>
    <w:rsid w:val="002400C7"/>
    <w:rsid w:val="00240502"/>
    <w:rsid w:val="00240790"/>
    <w:rsid w:val="00240EF9"/>
    <w:rsid w:val="00241D7D"/>
    <w:rsid w:val="00241EAB"/>
    <w:rsid w:val="00242C7A"/>
    <w:rsid w:val="00244C3E"/>
    <w:rsid w:val="00244E97"/>
    <w:rsid w:val="00245188"/>
    <w:rsid w:val="00245193"/>
    <w:rsid w:val="00245DFD"/>
    <w:rsid w:val="002461B5"/>
    <w:rsid w:val="00247843"/>
    <w:rsid w:val="00247FFC"/>
    <w:rsid w:val="00250097"/>
    <w:rsid w:val="0025043A"/>
    <w:rsid w:val="00250B21"/>
    <w:rsid w:val="00250BA9"/>
    <w:rsid w:val="00251BCC"/>
    <w:rsid w:val="00251D50"/>
    <w:rsid w:val="00251DAE"/>
    <w:rsid w:val="00252CFD"/>
    <w:rsid w:val="002534F9"/>
    <w:rsid w:val="002539C7"/>
    <w:rsid w:val="00254AFC"/>
    <w:rsid w:val="00255733"/>
    <w:rsid w:val="002559E6"/>
    <w:rsid w:val="00255D70"/>
    <w:rsid w:val="00257AFB"/>
    <w:rsid w:val="002604AF"/>
    <w:rsid w:val="00260BF6"/>
    <w:rsid w:val="00261386"/>
    <w:rsid w:val="002626F2"/>
    <w:rsid w:val="002627E5"/>
    <w:rsid w:val="00262F8E"/>
    <w:rsid w:val="00263A8E"/>
    <w:rsid w:val="00264E23"/>
    <w:rsid w:val="00265506"/>
    <w:rsid w:val="00266173"/>
    <w:rsid w:val="002668B3"/>
    <w:rsid w:val="0026735F"/>
    <w:rsid w:val="0026745A"/>
    <w:rsid w:val="00267BC4"/>
    <w:rsid w:val="00270ED5"/>
    <w:rsid w:val="00270F88"/>
    <w:rsid w:val="00272AB3"/>
    <w:rsid w:val="00272FC7"/>
    <w:rsid w:val="002746B8"/>
    <w:rsid w:val="00275649"/>
    <w:rsid w:val="00275E7B"/>
    <w:rsid w:val="00276BF6"/>
    <w:rsid w:val="00276ECD"/>
    <w:rsid w:val="00276FC5"/>
    <w:rsid w:val="00277E16"/>
    <w:rsid w:val="00280ECF"/>
    <w:rsid w:val="00283342"/>
    <w:rsid w:val="00284081"/>
    <w:rsid w:val="002840F2"/>
    <w:rsid w:val="002858E7"/>
    <w:rsid w:val="00285945"/>
    <w:rsid w:val="00285B6D"/>
    <w:rsid w:val="00286D4A"/>
    <w:rsid w:val="00290028"/>
    <w:rsid w:val="00290CE7"/>
    <w:rsid w:val="00291BF3"/>
    <w:rsid w:val="00293391"/>
    <w:rsid w:val="00294A77"/>
    <w:rsid w:val="00295D6E"/>
    <w:rsid w:val="00296EDC"/>
    <w:rsid w:val="00297B5F"/>
    <w:rsid w:val="002A1488"/>
    <w:rsid w:val="002A26B1"/>
    <w:rsid w:val="002A2C00"/>
    <w:rsid w:val="002A3187"/>
    <w:rsid w:val="002A32FA"/>
    <w:rsid w:val="002A442E"/>
    <w:rsid w:val="002A4F8D"/>
    <w:rsid w:val="002A538D"/>
    <w:rsid w:val="002A5B56"/>
    <w:rsid w:val="002A65CE"/>
    <w:rsid w:val="002A6E9D"/>
    <w:rsid w:val="002A7903"/>
    <w:rsid w:val="002B032E"/>
    <w:rsid w:val="002B0337"/>
    <w:rsid w:val="002B0631"/>
    <w:rsid w:val="002B14F7"/>
    <w:rsid w:val="002B164B"/>
    <w:rsid w:val="002B1730"/>
    <w:rsid w:val="002B4484"/>
    <w:rsid w:val="002B4F3B"/>
    <w:rsid w:val="002B506A"/>
    <w:rsid w:val="002B5083"/>
    <w:rsid w:val="002B52B3"/>
    <w:rsid w:val="002B5FB3"/>
    <w:rsid w:val="002B60B3"/>
    <w:rsid w:val="002B6137"/>
    <w:rsid w:val="002B631A"/>
    <w:rsid w:val="002B67E9"/>
    <w:rsid w:val="002B7574"/>
    <w:rsid w:val="002B79AB"/>
    <w:rsid w:val="002B7A60"/>
    <w:rsid w:val="002B7F5F"/>
    <w:rsid w:val="002C0CC5"/>
    <w:rsid w:val="002C0E51"/>
    <w:rsid w:val="002C1243"/>
    <w:rsid w:val="002C1CF5"/>
    <w:rsid w:val="002C3214"/>
    <w:rsid w:val="002C32DF"/>
    <w:rsid w:val="002C34CF"/>
    <w:rsid w:val="002C45EF"/>
    <w:rsid w:val="002C48E0"/>
    <w:rsid w:val="002C5752"/>
    <w:rsid w:val="002C60C1"/>
    <w:rsid w:val="002C73ED"/>
    <w:rsid w:val="002C74EE"/>
    <w:rsid w:val="002C7790"/>
    <w:rsid w:val="002C7E93"/>
    <w:rsid w:val="002D0E26"/>
    <w:rsid w:val="002D0F8F"/>
    <w:rsid w:val="002D11F4"/>
    <w:rsid w:val="002D19E2"/>
    <w:rsid w:val="002D2CC9"/>
    <w:rsid w:val="002D2F47"/>
    <w:rsid w:val="002D31FB"/>
    <w:rsid w:val="002D3BC4"/>
    <w:rsid w:val="002D3CB6"/>
    <w:rsid w:val="002D4991"/>
    <w:rsid w:val="002D4C4B"/>
    <w:rsid w:val="002D4E77"/>
    <w:rsid w:val="002D54C6"/>
    <w:rsid w:val="002D64E0"/>
    <w:rsid w:val="002D6930"/>
    <w:rsid w:val="002D6D63"/>
    <w:rsid w:val="002D6D9E"/>
    <w:rsid w:val="002D6F72"/>
    <w:rsid w:val="002D7717"/>
    <w:rsid w:val="002D7EC5"/>
    <w:rsid w:val="002E0055"/>
    <w:rsid w:val="002E01B9"/>
    <w:rsid w:val="002E04EE"/>
    <w:rsid w:val="002E1FE2"/>
    <w:rsid w:val="002E2897"/>
    <w:rsid w:val="002E33DF"/>
    <w:rsid w:val="002E38B6"/>
    <w:rsid w:val="002E4DED"/>
    <w:rsid w:val="002E5F76"/>
    <w:rsid w:val="002E7BF6"/>
    <w:rsid w:val="002E7DAC"/>
    <w:rsid w:val="002F03CC"/>
    <w:rsid w:val="002F0681"/>
    <w:rsid w:val="002F1782"/>
    <w:rsid w:val="002F1CBD"/>
    <w:rsid w:val="002F233F"/>
    <w:rsid w:val="002F2D63"/>
    <w:rsid w:val="002F2F47"/>
    <w:rsid w:val="002F33E0"/>
    <w:rsid w:val="002F610B"/>
    <w:rsid w:val="002F6605"/>
    <w:rsid w:val="002F669B"/>
    <w:rsid w:val="002F748E"/>
    <w:rsid w:val="00300C9A"/>
    <w:rsid w:val="003011F2"/>
    <w:rsid w:val="00301589"/>
    <w:rsid w:val="00302212"/>
    <w:rsid w:val="003035DC"/>
    <w:rsid w:val="00303776"/>
    <w:rsid w:val="00303B63"/>
    <w:rsid w:val="00303F4F"/>
    <w:rsid w:val="00304317"/>
    <w:rsid w:val="0030463D"/>
    <w:rsid w:val="00304F44"/>
    <w:rsid w:val="0030560B"/>
    <w:rsid w:val="0030654C"/>
    <w:rsid w:val="0030711B"/>
    <w:rsid w:val="00307C96"/>
    <w:rsid w:val="003104D0"/>
    <w:rsid w:val="003111A6"/>
    <w:rsid w:val="0031132D"/>
    <w:rsid w:val="00311408"/>
    <w:rsid w:val="00311C44"/>
    <w:rsid w:val="00312304"/>
    <w:rsid w:val="0031346B"/>
    <w:rsid w:val="00313510"/>
    <w:rsid w:val="00313A68"/>
    <w:rsid w:val="00313DEF"/>
    <w:rsid w:val="00313F26"/>
    <w:rsid w:val="0031475A"/>
    <w:rsid w:val="003150DB"/>
    <w:rsid w:val="003152B0"/>
    <w:rsid w:val="003153D3"/>
    <w:rsid w:val="00315EBF"/>
    <w:rsid w:val="00317296"/>
    <w:rsid w:val="003173D2"/>
    <w:rsid w:val="00317F40"/>
    <w:rsid w:val="003214E5"/>
    <w:rsid w:val="00322FA7"/>
    <w:rsid w:val="003244F8"/>
    <w:rsid w:val="00326994"/>
    <w:rsid w:val="003271FC"/>
    <w:rsid w:val="00327A01"/>
    <w:rsid w:val="00327B18"/>
    <w:rsid w:val="0033029D"/>
    <w:rsid w:val="00330ADE"/>
    <w:rsid w:val="00331D16"/>
    <w:rsid w:val="00331F1A"/>
    <w:rsid w:val="00332594"/>
    <w:rsid w:val="003327D0"/>
    <w:rsid w:val="003328E7"/>
    <w:rsid w:val="00332E91"/>
    <w:rsid w:val="0033420D"/>
    <w:rsid w:val="00334345"/>
    <w:rsid w:val="00335508"/>
    <w:rsid w:val="003362EF"/>
    <w:rsid w:val="003363A1"/>
    <w:rsid w:val="003366AB"/>
    <w:rsid w:val="003368DA"/>
    <w:rsid w:val="00337223"/>
    <w:rsid w:val="00337804"/>
    <w:rsid w:val="003379C9"/>
    <w:rsid w:val="00337D24"/>
    <w:rsid w:val="00340B3D"/>
    <w:rsid w:val="003410D3"/>
    <w:rsid w:val="00342D95"/>
    <w:rsid w:val="00343332"/>
    <w:rsid w:val="00343CA0"/>
    <w:rsid w:val="00345F33"/>
    <w:rsid w:val="00346F96"/>
    <w:rsid w:val="00347094"/>
    <w:rsid w:val="003472CB"/>
    <w:rsid w:val="00347F55"/>
    <w:rsid w:val="003500AB"/>
    <w:rsid w:val="00350FC2"/>
    <w:rsid w:val="0035349E"/>
    <w:rsid w:val="003534BF"/>
    <w:rsid w:val="003555D0"/>
    <w:rsid w:val="00357E0F"/>
    <w:rsid w:val="0036010A"/>
    <w:rsid w:val="003609AD"/>
    <w:rsid w:val="003615DF"/>
    <w:rsid w:val="00361B16"/>
    <w:rsid w:val="00361FB8"/>
    <w:rsid w:val="003623BA"/>
    <w:rsid w:val="00362549"/>
    <w:rsid w:val="00362ADE"/>
    <w:rsid w:val="00362C12"/>
    <w:rsid w:val="00363455"/>
    <w:rsid w:val="00364414"/>
    <w:rsid w:val="00364D56"/>
    <w:rsid w:val="00364FB9"/>
    <w:rsid w:val="0036646C"/>
    <w:rsid w:val="00366F76"/>
    <w:rsid w:val="00367C5A"/>
    <w:rsid w:val="00367E17"/>
    <w:rsid w:val="00371770"/>
    <w:rsid w:val="0037281A"/>
    <w:rsid w:val="00373897"/>
    <w:rsid w:val="00373A3B"/>
    <w:rsid w:val="00373EE4"/>
    <w:rsid w:val="0037555F"/>
    <w:rsid w:val="00375C67"/>
    <w:rsid w:val="003772A8"/>
    <w:rsid w:val="00377375"/>
    <w:rsid w:val="00377434"/>
    <w:rsid w:val="00377641"/>
    <w:rsid w:val="00380462"/>
    <w:rsid w:val="00380FB7"/>
    <w:rsid w:val="00381D3C"/>
    <w:rsid w:val="003832EF"/>
    <w:rsid w:val="0038368D"/>
    <w:rsid w:val="0038369F"/>
    <w:rsid w:val="0038399D"/>
    <w:rsid w:val="0038596E"/>
    <w:rsid w:val="00386805"/>
    <w:rsid w:val="00387240"/>
    <w:rsid w:val="003879EF"/>
    <w:rsid w:val="00390929"/>
    <w:rsid w:val="003922C1"/>
    <w:rsid w:val="0039234C"/>
    <w:rsid w:val="0039306A"/>
    <w:rsid w:val="00393D16"/>
    <w:rsid w:val="00393E04"/>
    <w:rsid w:val="00394834"/>
    <w:rsid w:val="00394938"/>
    <w:rsid w:val="00394F52"/>
    <w:rsid w:val="00395A2C"/>
    <w:rsid w:val="00395AA3"/>
    <w:rsid w:val="00396FA6"/>
    <w:rsid w:val="00397BFF"/>
    <w:rsid w:val="003A10A0"/>
    <w:rsid w:val="003A1425"/>
    <w:rsid w:val="003A2222"/>
    <w:rsid w:val="003A2640"/>
    <w:rsid w:val="003A28E8"/>
    <w:rsid w:val="003A34B3"/>
    <w:rsid w:val="003A38EE"/>
    <w:rsid w:val="003A59AB"/>
    <w:rsid w:val="003A59EF"/>
    <w:rsid w:val="003A63E9"/>
    <w:rsid w:val="003A70DA"/>
    <w:rsid w:val="003A7DAA"/>
    <w:rsid w:val="003B0348"/>
    <w:rsid w:val="003B0E69"/>
    <w:rsid w:val="003B1796"/>
    <w:rsid w:val="003B24CD"/>
    <w:rsid w:val="003B3536"/>
    <w:rsid w:val="003B3AB1"/>
    <w:rsid w:val="003B44A7"/>
    <w:rsid w:val="003B4696"/>
    <w:rsid w:val="003B51C4"/>
    <w:rsid w:val="003B780C"/>
    <w:rsid w:val="003B7A0B"/>
    <w:rsid w:val="003B7B4B"/>
    <w:rsid w:val="003C00A1"/>
    <w:rsid w:val="003C0591"/>
    <w:rsid w:val="003C05E1"/>
    <w:rsid w:val="003C064B"/>
    <w:rsid w:val="003C36A9"/>
    <w:rsid w:val="003C4776"/>
    <w:rsid w:val="003C4C4A"/>
    <w:rsid w:val="003C4E00"/>
    <w:rsid w:val="003C571A"/>
    <w:rsid w:val="003C752C"/>
    <w:rsid w:val="003C7C4B"/>
    <w:rsid w:val="003C7E74"/>
    <w:rsid w:val="003D083B"/>
    <w:rsid w:val="003D08F0"/>
    <w:rsid w:val="003D16F1"/>
    <w:rsid w:val="003D1776"/>
    <w:rsid w:val="003D1DFA"/>
    <w:rsid w:val="003D3888"/>
    <w:rsid w:val="003D496F"/>
    <w:rsid w:val="003D5F68"/>
    <w:rsid w:val="003D7E59"/>
    <w:rsid w:val="003E057B"/>
    <w:rsid w:val="003E0B26"/>
    <w:rsid w:val="003E1F73"/>
    <w:rsid w:val="003E3307"/>
    <w:rsid w:val="003E3B81"/>
    <w:rsid w:val="003E6647"/>
    <w:rsid w:val="003E6D9C"/>
    <w:rsid w:val="003E7384"/>
    <w:rsid w:val="003E742D"/>
    <w:rsid w:val="003E7E9F"/>
    <w:rsid w:val="003E7F89"/>
    <w:rsid w:val="003F12FF"/>
    <w:rsid w:val="003F1498"/>
    <w:rsid w:val="003F1B04"/>
    <w:rsid w:val="003F37F6"/>
    <w:rsid w:val="003F3AD7"/>
    <w:rsid w:val="003F4CE5"/>
    <w:rsid w:val="003F4CF9"/>
    <w:rsid w:val="003F4FBD"/>
    <w:rsid w:val="003F54C8"/>
    <w:rsid w:val="003F5A10"/>
    <w:rsid w:val="003F6B77"/>
    <w:rsid w:val="003F7DBF"/>
    <w:rsid w:val="00400C10"/>
    <w:rsid w:val="00400DE7"/>
    <w:rsid w:val="004011C0"/>
    <w:rsid w:val="004016B8"/>
    <w:rsid w:val="00402110"/>
    <w:rsid w:val="004038BF"/>
    <w:rsid w:val="004050BC"/>
    <w:rsid w:val="0040555C"/>
    <w:rsid w:val="0040583C"/>
    <w:rsid w:val="00405A29"/>
    <w:rsid w:val="004061A7"/>
    <w:rsid w:val="0040640B"/>
    <w:rsid w:val="00406467"/>
    <w:rsid w:val="00407712"/>
    <w:rsid w:val="00407BD4"/>
    <w:rsid w:val="00410769"/>
    <w:rsid w:val="00410E8C"/>
    <w:rsid w:val="00410EC1"/>
    <w:rsid w:val="0041123C"/>
    <w:rsid w:val="00413E3D"/>
    <w:rsid w:val="00414D1F"/>
    <w:rsid w:val="00415E46"/>
    <w:rsid w:val="0041606B"/>
    <w:rsid w:val="0041694F"/>
    <w:rsid w:val="00416FAB"/>
    <w:rsid w:val="00417434"/>
    <w:rsid w:val="004175FE"/>
    <w:rsid w:val="0042170C"/>
    <w:rsid w:val="004222E4"/>
    <w:rsid w:val="00422D69"/>
    <w:rsid w:val="00423955"/>
    <w:rsid w:val="00424304"/>
    <w:rsid w:val="00424FCF"/>
    <w:rsid w:val="004266A3"/>
    <w:rsid w:val="00426789"/>
    <w:rsid w:val="0042693D"/>
    <w:rsid w:val="004301D5"/>
    <w:rsid w:val="00430495"/>
    <w:rsid w:val="0043087A"/>
    <w:rsid w:val="00430B66"/>
    <w:rsid w:val="00430C87"/>
    <w:rsid w:val="00431529"/>
    <w:rsid w:val="00432013"/>
    <w:rsid w:val="0043211F"/>
    <w:rsid w:val="0043257C"/>
    <w:rsid w:val="00432732"/>
    <w:rsid w:val="004330EC"/>
    <w:rsid w:val="004334A5"/>
    <w:rsid w:val="00433525"/>
    <w:rsid w:val="00433CEA"/>
    <w:rsid w:val="004344DB"/>
    <w:rsid w:val="004354CB"/>
    <w:rsid w:val="00435991"/>
    <w:rsid w:val="00436B9A"/>
    <w:rsid w:val="00436ECD"/>
    <w:rsid w:val="00440292"/>
    <w:rsid w:val="00440E0F"/>
    <w:rsid w:val="004412EB"/>
    <w:rsid w:val="00441F2D"/>
    <w:rsid w:val="00441F9B"/>
    <w:rsid w:val="0044258F"/>
    <w:rsid w:val="00444CA8"/>
    <w:rsid w:val="00444EBD"/>
    <w:rsid w:val="00445381"/>
    <w:rsid w:val="0044544F"/>
    <w:rsid w:val="00445CA8"/>
    <w:rsid w:val="0044666F"/>
    <w:rsid w:val="00446696"/>
    <w:rsid w:val="004502CF"/>
    <w:rsid w:val="0045063C"/>
    <w:rsid w:val="00451954"/>
    <w:rsid w:val="004519EF"/>
    <w:rsid w:val="00453E7C"/>
    <w:rsid w:val="00453EF3"/>
    <w:rsid w:val="00455910"/>
    <w:rsid w:val="00455C46"/>
    <w:rsid w:val="00455CA9"/>
    <w:rsid w:val="00456A34"/>
    <w:rsid w:val="00456C70"/>
    <w:rsid w:val="00457936"/>
    <w:rsid w:val="00460521"/>
    <w:rsid w:val="00461422"/>
    <w:rsid w:val="00462504"/>
    <w:rsid w:val="004646F1"/>
    <w:rsid w:val="0046474C"/>
    <w:rsid w:val="00464781"/>
    <w:rsid w:val="00464EE7"/>
    <w:rsid w:val="0046515D"/>
    <w:rsid w:val="00466D94"/>
    <w:rsid w:val="004708BC"/>
    <w:rsid w:val="00471256"/>
    <w:rsid w:val="00472252"/>
    <w:rsid w:val="00472483"/>
    <w:rsid w:val="004725EB"/>
    <w:rsid w:val="00474552"/>
    <w:rsid w:val="00474C71"/>
    <w:rsid w:val="00474FC6"/>
    <w:rsid w:val="004756A7"/>
    <w:rsid w:val="0047590F"/>
    <w:rsid w:val="00475D9A"/>
    <w:rsid w:val="00481781"/>
    <w:rsid w:val="00481859"/>
    <w:rsid w:val="00481A32"/>
    <w:rsid w:val="00482BBE"/>
    <w:rsid w:val="004830D8"/>
    <w:rsid w:val="00483B8B"/>
    <w:rsid w:val="004841CE"/>
    <w:rsid w:val="00485200"/>
    <w:rsid w:val="004861D8"/>
    <w:rsid w:val="00486989"/>
    <w:rsid w:val="0049023B"/>
    <w:rsid w:val="00490EF0"/>
    <w:rsid w:val="00491350"/>
    <w:rsid w:val="004915B3"/>
    <w:rsid w:val="0049298E"/>
    <w:rsid w:val="00492C4B"/>
    <w:rsid w:val="00493548"/>
    <w:rsid w:val="0049427B"/>
    <w:rsid w:val="0049498F"/>
    <w:rsid w:val="00494B18"/>
    <w:rsid w:val="00494EED"/>
    <w:rsid w:val="00494F9B"/>
    <w:rsid w:val="00495F0D"/>
    <w:rsid w:val="004960E7"/>
    <w:rsid w:val="00496832"/>
    <w:rsid w:val="00496A8A"/>
    <w:rsid w:val="00496F38"/>
    <w:rsid w:val="00497168"/>
    <w:rsid w:val="004978AE"/>
    <w:rsid w:val="004978E7"/>
    <w:rsid w:val="00497CDE"/>
    <w:rsid w:val="00497DDB"/>
    <w:rsid w:val="004A0E87"/>
    <w:rsid w:val="004A1643"/>
    <w:rsid w:val="004A19F3"/>
    <w:rsid w:val="004A1C86"/>
    <w:rsid w:val="004A1FB8"/>
    <w:rsid w:val="004A40D9"/>
    <w:rsid w:val="004A462E"/>
    <w:rsid w:val="004A4E35"/>
    <w:rsid w:val="004A5425"/>
    <w:rsid w:val="004A59D6"/>
    <w:rsid w:val="004A6D61"/>
    <w:rsid w:val="004A6ECB"/>
    <w:rsid w:val="004A7378"/>
    <w:rsid w:val="004B196D"/>
    <w:rsid w:val="004B1F60"/>
    <w:rsid w:val="004B2755"/>
    <w:rsid w:val="004B3A59"/>
    <w:rsid w:val="004B40A5"/>
    <w:rsid w:val="004B4213"/>
    <w:rsid w:val="004B50DE"/>
    <w:rsid w:val="004B5D48"/>
    <w:rsid w:val="004B613C"/>
    <w:rsid w:val="004B6494"/>
    <w:rsid w:val="004B6918"/>
    <w:rsid w:val="004B74A6"/>
    <w:rsid w:val="004B7929"/>
    <w:rsid w:val="004C0181"/>
    <w:rsid w:val="004C1115"/>
    <w:rsid w:val="004C12FB"/>
    <w:rsid w:val="004C1B72"/>
    <w:rsid w:val="004C1D6D"/>
    <w:rsid w:val="004C1E58"/>
    <w:rsid w:val="004C24DB"/>
    <w:rsid w:val="004C428A"/>
    <w:rsid w:val="004C581D"/>
    <w:rsid w:val="004C5AC2"/>
    <w:rsid w:val="004C5FD0"/>
    <w:rsid w:val="004C6F75"/>
    <w:rsid w:val="004C739C"/>
    <w:rsid w:val="004C73AB"/>
    <w:rsid w:val="004D13B5"/>
    <w:rsid w:val="004D5142"/>
    <w:rsid w:val="004D5739"/>
    <w:rsid w:val="004D5871"/>
    <w:rsid w:val="004D5A71"/>
    <w:rsid w:val="004D6187"/>
    <w:rsid w:val="004D6656"/>
    <w:rsid w:val="004D7583"/>
    <w:rsid w:val="004D794F"/>
    <w:rsid w:val="004D7E60"/>
    <w:rsid w:val="004E02A1"/>
    <w:rsid w:val="004E0F33"/>
    <w:rsid w:val="004E1096"/>
    <w:rsid w:val="004E20DA"/>
    <w:rsid w:val="004E3B2E"/>
    <w:rsid w:val="004E42E5"/>
    <w:rsid w:val="004E47B4"/>
    <w:rsid w:val="004E4D55"/>
    <w:rsid w:val="004E5312"/>
    <w:rsid w:val="004E722A"/>
    <w:rsid w:val="004E72E8"/>
    <w:rsid w:val="004F1051"/>
    <w:rsid w:val="004F1A82"/>
    <w:rsid w:val="004F2CC3"/>
    <w:rsid w:val="004F3C3A"/>
    <w:rsid w:val="004F3CFF"/>
    <w:rsid w:val="004F3D4F"/>
    <w:rsid w:val="004F521E"/>
    <w:rsid w:val="004F6122"/>
    <w:rsid w:val="004F71B6"/>
    <w:rsid w:val="00500C1C"/>
    <w:rsid w:val="00502209"/>
    <w:rsid w:val="00502F5B"/>
    <w:rsid w:val="005039FF"/>
    <w:rsid w:val="00503CB4"/>
    <w:rsid w:val="00504490"/>
    <w:rsid w:val="00504E99"/>
    <w:rsid w:val="005058DA"/>
    <w:rsid w:val="00505D52"/>
    <w:rsid w:val="00506503"/>
    <w:rsid w:val="00506646"/>
    <w:rsid w:val="00510767"/>
    <w:rsid w:val="00511A2E"/>
    <w:rsid w:val="0051203E"/>
    <w:rsid w:val="005129CB"/>
    <w:rsid w:val="00512FB4"/>
    <w:rsid w:val="00513110"/>
    <w:rsid w:val="0051329D"/>
    <w:rsid w:val="0051331E"/>
    <w:rsid w:val="00513C59"/>
    <w:rsid w:val="00515083"/>
    <w:rsid w:val="00516CDB"/>
    <w:rsid w:val="0051725A"/>
    <w:rsid w:val="0052304F"/>
    <w:rsid w:val="0052412D"/>
    <w:rsid w:val="0052439A"/>
    <w:rsid w:val="0052476F"/>
    <w:rsid w:val="00526146"/>
    <w:rsid w:val="00526926"/>
    <w:rsid w:val="005270D0"/>
    <w:rsid w:val="00527FA3"/>
    <w:rsid w:val="00530016"/>
    <w:rsid w:val="00530C1C"/>
    <w:rsid w:val="00530C65"/>
    <w:rsid w:val="00531317"/>
    <w:rsid w:val="00532101"/>
    <w:rsid w:val="005330FC"/>
    <w:rsid w:val="005332C4"/>
    <w:rsid w:val="00534CDE"/>
    <w:rsid w:val="00534ECB"/>
    <w:rsid w:val="00537717"/>
    <w:rsid w:val="00537E21"/>
    <w:rsid w:val="005401CF"/>
    <w:rsid w:val="00540668"/>
    <w:rsid w:val="005414A4"/>
    <w:rsid w:val="00542ECD"/>
    <w:rsid w:val="0054355D"/>
    <w:rsid w:val="0054400E"/>
    <w:rsid w:val="005446E6"/>
    <w:rsid w:val="00545485"/>
    <w:rsid w:val="0054626E"/>
    <w:rsid w:val="00546611"/>
    <w:rsid w:val="0054691C"/>
    <w:rsid w:val="00547DC1"/>
    <w:rsid w:val="00550D45"/>
    <w:rsid w:val="00550EF5"/>
    <w:rsid w:val="00551F69"/>
    <w:rsid w:val="00552F1F"/>
    <w:rsid w:val="005535C3"/>
    <w:rsid w:val="00553E19"/>
    <w:rsid w:val="00553E37"/>
    <w:rsid w:val="00554B1F"/>
    <w:rsid w:val="00556A26"/>
    <w:rsid w:val="00557CC4"/>
    <w:rsid w:val="005618E0"/>
    <w:rsid w:val="00561D6B"/>
    <w:rsid w:val="0056206C"/>
    <w:rsid w:val="005629CE"/>
    <w:rsid w:val="00562BBB"/>
    <w:rsid w:val="00563CA7"/>
    <w:rsid w:val="00565175"/>
    <w:rsid w:val="005654F0"/>
    <w:rsid w:val="00565D7F"/>
    <w:rsid w:val="00565DFD"/>
    <w:rsid w:val="005665F1"/>
    <w:rsid w:val="005679C2"/>
    <w:rsid w:val="00570DB7"/>
    <w:rsid w:val="00572238"/>
    <w:rsid w:val="00572544"/>
    <w:rsid w:val="00572715"/>
    <w:rsid w:val="00573290"/>
    <w:rsid w:val="0057402F"/>
    <w:rsid w:val="005741E2"/>
    <w:rsid w:val="00574BFE"/>
    <w:rsid w:val="00574C81"/>
    <w:rsid w:val="00575FC1"/>
    <w:rsid w:val="0057674F"/>
    <w:rsid w:val="00576AD4"/>
    <w:rsid w:val="00576D93"/>
    <w:rsid w:val="005776BF"/>
    <w:rsid w:val="00580040"/>
    <w:rsid w:val="00581835"/>
    <w:rsid w:val="0058508A"/>
    <w:rsid w:val="0058509E"/>
    <w:rsid w:val="00585D32"/>
    <w:rsid w:val="005861EF"/>
    <w:rsid w:val="0058636C"/>
    <w:rsid w:val="00587064"/>
    <w:rsid w:val="00587BFC"/>
    <w:rsid w:val="00590B64"/>
    <w:rsid w:val="00590C75"/>
    <w:rsid w:val="00591A94"/>
    <w:rsid w:val="005929DF"/>
    <w:rsid w:val="00594EF5"/>
    <w:rsid w:val="00595806"/>
    <w:rsid w:val="00595D65"/>
    <w:rsid w:val="00596381"/>
    <w:rsid w:val="00596674"/>
    <w:rsid w:val="0059771C"/>
    <w:rsid w:val="005978F6"/>
    <w:rsid w:val="00597C50"/>
    <w:rsid w:val="00597E43"/>
    <w:rsid w:val="005A0EAE"/>
    <w:rsid w:val="005A10D3"/>
    <w:rsid w:val="005A164D"/>
    <w:rsid w:val="005A6249"/>
    <w:rsid w:val="005A7FFE"/>
    <w:rsid w:val="005B099A"/>
    <w:rsid w:val="005B0EB7"/>
    <w:rsid w:val="005B173B"/>
    <w:rsid w:val="005B1B61"/>
    <w:rsid w:val="005B3388"/>
    <w:rsid w:val="005B3C41"/>
    <w:rsid w:val="005B3C9E"/>
    <w:rsid w:val="005B46ED"/>
    <w:rsid w:val="005B5403"/>
    <w:rsid w:val="005B6594"/>
    <w:rsid w:val="005B71AD"/>
    <w:rsid w:val="005B71FD"/>
    <w:rsid w:val="005B77F3"/>
    <w:rsid w:val="005C0013"/>
    <w:rsid w:val="005C1E0E"/>
    <w:rsid w:val="005C3A7B"/>
    <w:rsid w:val="005C4ED3"/>
    <w:rsid w:val="005C4EE1"/>
    <w:rsid w:val="005C55A9"/>
    <w:rsid w:val="005C5903"/>
    <w:rsid w:val="005C60CE"/>
    <w:rsid w:val="005D030D"/>
    <w:rsid w:val="005D08E5"/>
    <w:rsid w:val="005D0FB8"/>
    <w:rsid w:val="005D17C9"/>
    <w:rsid w:val="005D1D66"/>
    <w:rsid w:val="005D1E44"/>
    <w:rsid w:val="005D2010"/>
    <w:rsid w:val="005D450D"/>
    <w:rsid w:val="005D45D0"/>
    <w:rsid w:val="005D51E2"/>
    <w:rsid w:val="005D5EEF"/>
    <w:rsid w:val="005D60C1"/>
    <w:rsid w:val="005D6FF3"/>
    <w:rsid w:val="005D79A7"/>
    <w:rsid w:val="005D7AEB"/>
    <w:rsid w:val="005E0EBC"/>
    <w:rsid w:val="005E14FD"/>
    <w:rsid w:val="005E1994"/>
    <w:rsid w:val="005E2C52"/>
    <w:rsid w:val="005E2F93"/>
    <w:rsid w:val="005E34B5"/>
    <w:rsid w:val="005E51A0"/>
    <w:rsid w:val="005E5459"/>
    <w:rsid w:val="005E581D"/>
    <w:rsid w:val="005E5A0C"/>
    <w:rsid w:val="005E5BCB"/>
    <w:rsid w:val="005E6585"/>
    <w:rsid w:val="005E6F18"/>
    <w:rsid w:val="005F168E"/>
    <w:rsid w:val="005F1851"/>
    <w:rsid w:val="005F24C6"/>
    <w:rsid w:val="005F3065"/>
    <w:rsid w:val="005F31F3"/>
    <w:rsid w:val="005F3C5F"/>
    <w:rsid w:val="005F46DE"/>
    <w:rsid w:val="005F58E3"/>
    <w:rsid w:val="005F7007"/>
    <w:rsid w:val="005F740F"/>
    <w:rsid w:val="00600405"/>
    <w:rsid w:val="00604DE8"/>
    <w:rsid w:val="00604F0E"/>
    <w:rsid w:val="00606162"/>
    <w:rsid w:val="0060647C"/>
    <w:rsid w:val="006071C0"/>
    <w:rsid w:val="006078F8"/>
    <w:rsid w:val="00610375"/>
    <w:rsid w:val="00610DA4"/>
    <w:rsid w:val="0061114E"/>
    <w:rsid w:val="00611B82"/>
    <w:rsid w:val="00611CDF"/>
    <w:rsid w:val="00611DE7"/>
    <w:rsid w:val="00612549"/>
    <w:rsid w:val="00612865"/>
    <w:rsid w:val="00612C2B"/>
    <w:rsid w:val="0061323F"/>
    <w:rsid w:val="00613329"/>
    <w:rsid w:val="00614248"/>
    <w:rsid w:val="00614544"/>
    <w:rsid w:val="006145A2"/>
    <w:rsid w:val="00614C98"/>
    <w:rsid w:val="00615048"/>
    <w:rsid w:val="006160D5"/>
    <w:rsid w:val="00616654"/>
    <w:rsid w:val="0061785A"/>
    <w:rsid w:val="00622A29"/>
    <w:rsid w:val="00623DC7"/>
    <w:rsid w:val="00623FBD"/>
    <w:rsid w:val="00625C51"/>
    <w:rsid w:val="00626E1E"/>
    <w:rsid w:val="0063013A"/>
    <w:rsid w:val="00630640"/>
    <w:rsid w:val="0063179B"/>
    <w:rsid w:val="0063276A"/>
    <w:rsid w:val="00632D75"/>
    <w:rsid w:val="006336F1"/>
    <w:rsid w:val="00633EE3"/>
    <w:rsid w:val="00635617"/>
    <w:rsid w:val="00635BC2"/>
    <w:rsid w:val="00636542"/>
    <w:rsid w:val="00636E06"/>
    <w:rsid w:val="00636E3D"/>
    <w:rsid w:val="00636E9F"/>
    <w:rsid w:val="00640077"/>
    <w:rsid w:val="00640DEF"/>
    <w:rsid w:val="00642B42"/>
    <w:rsid w:val="006438BB"/>
    <w:rsid w:val="00643B0D"/>
    <w:rsid w:val="00643FE1"/>
    <w:rsid w:val="0064450D"/>
    <w:rsid w:val="006447AE"/>
    <w:rsid w:val="006447CC"/>
    <w:rsid w:val="00645339"/>
    <w:rsid w:val="0064621E"/>
    <w:rsid w:val="006469D4"/>
    <w:rsid w:val="00646B35"/>
    <w:rsid w:val="00646C89"/>
    <w:rsid w:val="00650D32"/>
    <w:rsid w:val="006528F6"/>
    <w:rsid w:val="0065337E"/>
    <w:rsid w:val="00653EAF"/>
    <w:rsid w:val="006545A9"/>
    <w:rsid w:val="00654D35"/>
    <w:rsid w:val="00655AAB"/>
    <w:rsid w:val="0065673F"/>
    <w:rsid w:val="006606AF"/>
    <w:rsid w:val="006607C4"/>
    <w:rsid w:val="00660B54"/>
    <w:rsid w:val="00660FE4"/>
    <w:rsid w:val="006615FB"/>
    <w:rsid w:val="00663A88"/>
    <w:rsid w:val="00663FCD"/>
    <w:rsid w:val="00664288"/>
    <w:rsid w:val="006645F7"/>
    <w:rsid w:val="00664853"/>
    <w:rsid w:val="00664E17"/>
    <w:rsid w:val="006655B7"/>
    <w:rsid w:val="006661B3"/>
    <w:rsid w:val="00666C1E"/>
    <w:rsid w:val="0066743C"/>
    <w:rsid w:val="0066743D"/>
    <w:rsid w:val="00667B70"/>
    <w:rsid w:val="00667D1C"/>
    <w:rsid w:val="00670080"/>
    <w:rsid w:val="00670C6A"/>
    <w:rsid w:val="00671010"/>
    <w:rsid w:val="006716E7"/>
    <w:rsid w:val="00671874"/>
    <w:rsid w:val="00672EAA"/>
    <w:rsid w:val="00674129"/>
    <w:rsid w:val="006745ED"/>
    <w:rsid w:val="00674617"/>
    <w:rsid w:val="00674A33"/>
    <w:rsid w:val="00674DD1"/>
    <w:rsid w:val="00675113"/>
    <w:rsid w:val="006755A4"/>
    <w:rsid w:val="0067562A"/>
    <w:rsid w:val="00675C2E"/>
    <w:rsid w:val="00676C56"/>
    <w:rsid w:val="00677B43"/>
    <w:rsid w:val="00677D59"/>
    <w:rsid w:val="0068090E"/>
    <w:rsid w:val="00681C3E"/>
    <w:rsid w:val="00682DB3"/>
    <w:rsid w:val="00682E4A"/>
    <w:rsid w:val="006831EF"/>
    <w:rsid w:val="006836FF"/>
    <w:rsid w:val="00683D0B"/>
    <w:rsid w:val="00684014"/>
    <w:rsid w:val="006840F7"/>
    <w:rsid w:val="0068434C"/>
    <w:rsid w:val="0068578D"/>
    <w:rsid w:val="00685DAB"/>
    <w:rsid w:val="0068694D"/>
    <w:rsid w:val="0069047B"/>
    <w:rsid w:val="0069094C"/>
    <w:rsid w:val="00690B1C"/>
    <w:rsid w:val="00691166"/>
    <w:rsid w:val="0069169A"/>
    <w:rsid w:val="0069248F"/>
    <w:rsid w:val="00692599"/>
    <w:rsid w:val="006930F4"/>
    <w:rsid w:val="00693350"/>
    <w:rsid w:val="00693B26"/>
    <w:rsid w:val="006945AE"/>
    <w:rsid w:val="0069470B"/>
    <w:rsid w:val="00694810"/>
    <w:rsid w:val="006952E7"/>
    <w:rsid w:val="00695638"/>
    <w:rsid w:val="006963A3"/>
    <w:rsid w:val="00697211"/>
    <w:rsid w:val="00697D41"/>
    <w:rsid w:val="006A1898"/>
    <w:rsid w:val="006A21CC"/>
    <w:rsid w:val="006A2D1F"/>
    <w:rsid w:val="006A2E77"/>
    <w:rsid w:val="006A2F4F"/>
    <w:rsid w:val="006A3584"/>
    <w:rsid w:val="006A50D2"/>
    <w:rsid w:val="006A6214"/>
    <w:rsid w:val="006A6268"/>
    <w:rsid w:val="006A73AB"/>
    <w:rsid w:val="006A75F9"/>
    <w:rsid w:val="006B1E14"/>
    <w:rsid w:val="006B3C12"/>
    <w:rsid w:val="006B42A1"/>
    <w:rsid w:val="006B4A2F"/>
    <w:rsid w:val="006B4A6D"/>
    <w:rsid w:val="006B4A76"/>
    <w:rsid w:val="006B5075"/>
    <w:rsid w:val="006B53E4"/>
    <w:rsid w:val="006B5FC2"/>
    <w:rsid w:val="006B6617"/>
    <w:rsid w:val="006B6C2C"/>
    <w:rsid w:val="006C0019"/>
    <w:rsid w:val="006C1F4E"/>
    <w:rsid w:val="006C232C"/>
    <w:rsid w:val="006C2454"/>
    <w:rsid w:val="006C2F1E"/>
    <w:rsid w:val="006C41A2"/>
    <w:rsid w:val="006C491E"/>
    <w:rsid w:val="006C5A44"/>
    <w:rsid w:val="006C6FC4"/>
    <w:rsid w:val="006C7614"/>
    <w:rsid w:val="006C7624"/>
    <w:rsid w:val="006C7BFA"/>
    <w:rsid w:val="006D2059"/>
    <w:rsid w:val="006D2167"/>
    <w:rsid w:val="006D2D77"/>
    <w:rsid w:val="006D2F48"/>
    <w:rsid w:val="006D3A17"/>
    <w:rsid w:val="006D52DC"/>
    <w:rsid w:val="006D5703"/>
    <w:rsid w:val="006D579C"/>
    <w:rsid w:val="006D58A4"/>
    <w:rsid w:val="006D611F"/>
    <w:rsid w:val="006D6C1D"/>
    <w:rsid w:val="006D7C0A"/>
    <w:rsid w:val="006E0015"/>
    <w:rsid w:val="006E00F1"/>
    <w:rsid w:val="006E0685"/>
    <w:rsid w:val="006E0F73"/>
    <w:rsid w:val="006E12B1"/>
    <w:rsid w:val="006E1487"/>
    <w:rsid w:val="006E1DC5"/>
    <w:rsid w:val="006E31DB"/>
    <w:rsid w:val="006E3D54"/>
    <w:rsid w:val="006E4480"/>
    <w:rsid w:val="006E4707"/>
    <w:rsid w:val="006E4A63"/>
    <w:rsid w:val="006E4EA5"/>
    <w:rsid w:val="006E4F14"/>
    <w:rsid w:val="006E6C1B"/>
    <w:rsid w:val="006E6D80"/>
    <w:rsid w:val="006F07E2"/>
    <w:rsid w:val="006F08CF"/>
    <w:rsid w:val="006F0F8B"/>
    <w:rsid w:val="006F2324"/>
    <w:rsid w:val="006F498A"/>
    <w:rsid w:val="006F590A"/>
    <w:rsid w:val="006F772B"/>
    <w:rsid w:val="006F7ED4"/>
    <w:rsid w:val="0070025F"/>
    <w:rsid w:val="007028B9"/>
    <w:rsid w:val="007035D5"/>
    <w:rsid w:val="00704E81"/>
    <w:rsid w:val="00705814"/>
    <w:rsid w:val="00706626"/>
    <w:rsid w:val="0070683A"/>
    <w:rsid w:val="00710682"/>
    <w:rsid w:val="00710F63"/>
    <w:rsid w:val="0071144E"/>
    <w:rsid w:val="007131A6"/>
    <w:rsid w:val="007135D9"/>
    <w:rsid w:val="00713C10"/>
    <w:rsid w:val="00714858"/>
    <w:rsid w:val="007153E9"/>
    <w:rsid w:val="00715756"/>
    <w:rsid w:val="00715D29"/>
    <w:rsid w:val="00715EDE"/>
    <w:rsid w:val="00716468"/>
    <w:rsid w:val="00717F54"/>
    <w:rsid w:val="00720DC4"/>
    <w:rsid w:val="0072232D"/>
    <w:rsid w:val="007223AE"/>
    <w:rsid w:val="007224B4"/>
    <w:rsid w:val="00724CA3"/>
    <w:rsid w:val="0072619E"/>
    <w:rsid w:val="00726418"/>
    <w:rsid w:val="0072647E"/>
    <w:rsid w:val="007266BB"/>
    <w:rsid w:val="00727712"/>
    <w:rsid w:val="00727C54"/>
    <w:rsid w:val="00727D76"/>
    <w:rsid w:val="00730F5B"/>
    <w:rsid w:val="00733010"/>
    <w:rsid w:val="00733D26"/>
    <w:rsid w:val="00734F2C"/>
    <w:rsid w:val="00736BBD"/>
    <w:rsid w:val="0074100F"/>
    <w:rsid w:val="0074159A"/>
    <w:rsid w:val="007417B2"/>
    <w:rsid w:val="0074189A"/>
    <w:rsid w:val="00742A52"/>
    <w:rsid w:val="00742C93"/>
    <w:rsid w:val="007443F3"/>
    <w:rsid w:val="00745A40"/>
    <w:rsid w:val="007460B4"/>
    <w:rsid w:val="00747970"/>
    <w:rsid w:val="007501E7"/>
    <w:rsid w:val="007514F0"/>
    <w:rsid w:val="0075226D"/>
    <w:rsid w:val="00752523"/>
    <w:rsid w:val="00752B04"/>
    <w:rsid w:val="00753533"/>
    <w:rsid w:val="007535F0"/>
    <w:rsid w:val="00753FED"/>
    <w:rsid w:val="007573A3"/>
    <w:rsid w:val="0076015C"/>
    <w:rsid w:val="00763C38"/>
    <w:rsid w:val="00763D1F"/>
    <w:rsid w:val="00763F4B"/>
    <w:rsid w:val="00763F6D"/>
    <w:rsid w:val="00771879"/>
    <w:rsid w:val="00771F45"/>
    <w:rsid w:val="0077239F"/>
    <w:rsid w:val="00773D42"/>
    <w:rsid w:val="007745E2"/>
    <w:rsid w:val="00774745"/>
    <w:rsid w:val="007758CF"/>
    <w:rsid w:val="00775D20"/>
    <w:rsid w:val="007760EB"/>
    <w:rsid w:val="00776509"/>
    <w:rsid w:val="00777D70"/>
    <w:rsid w:val="00781676"/>
    <w:rsid w:val="0078236D"/>
    <w:rsid w:val="00783003"/>
    <w:rsid w:val="007837AC"/>
    <w:rsid w:val="0078656E"/>
    <w:rsid w:val="0078741E"/>
    <w:rsid w:val="00787A25"/>
    <w:rsid w:val="00787CB5"/>
    <w:rsid w:val="0079053C"/>
    <w:rsid w:val="007906FE"/>
    <w:rsid w:val="00790F9E"/>
    <w:rsid w:val="00791D81"/>
    <w:rsid w:val="00791F77"/>
    <w:rsid w:val="00793FFA"/>
    <w:rsid w:val="00794154"/>
    <w:rsid w:val="00794585"/>
    <w:rsid w:val="00794F4E"/>
    <w:rsid w:val="00795FDA"/>
    <w:rsid w:val="00796142"/>
    <w:rsid w:val="00796173"/>
    <w:rsid w:val="00796C98"/>
    <w:rsid w:val="007971C6"/>
    <w:rsid w:val="007975A0"/>
    <w:rsid w:val="007A0332"/>
    <w:rsid w:val="007A0DBB"/>
    <w:rsid w:val="007A1827"/>
    <w:rsid w:val="007A1D4F"/>
    <w:rsid w:val="007A27F0"/>
    <w:rsid w:val="007A2A18"/>
    <w:rsid w:val="007A306A"/>
    <w:rsid w:val="007A4BE2"/>
    <w:rsid w:val="007A5040"/>
    <w:rsid w:val="007A5A04"/>
    <w:rsid w:val="007A5FDC"/>
    <w:rsid w:val="007A6371"/>
    <w:rsid w:val="007A716D"/>
    <w:rsid w:val="007A7B09"/>
    <w:rsid w:val="007A7EAE"/>
    <w:rsid w:val="007A7F1B"/>
    <w:rsid w:val="007B093C"/>
    <w:rsid w:val="007B0AE7"/>
    <w:rsid w:val="007B187B"/>
    <w:rsid w:val="007B249F"/>
    <w:rsid w:val="007B27BF"/>
    <w:rsid w:val="007B3605"/>
    <w:rsid w:val="007B42B9"/>
    <w:rsid w:val="007B440C"/>
    <w:rsid w:val="007B673F"/>
    <w:rsid w:val="007B6904"/>
    <w:rsid w:val="007B7430"/>
    <w:rsid w:val="007C0220"/>
    <w:rsid w:val="007C0419"/>
    <w:rsid w:val="007C1DE7"/>
    <w:rsid w:val="007C1FA7"/>
    <w:rsid w:val="007C2BA9"/>
    <w:rsid w:val="007C33BA"/>
    <w:rsid w:val="007C3A48"/>
    <w:rsid w:val="007C3B0D"/>
    <w:rsid w:val="007C3C1C"/>
    <w:rsid w:val="007C43A4"/>
    <w:rsid w:val="007C43F5"/>
    <w:rsid w:val="007C4777"/>
    <w:rsid w:val="007C78BB"/>
    <w:rsid w:val="007C7D9E"/>
    <w:rsid w:val="007D150D"/>
    <w:rsid w:val="007D1EFA"/>
    <w:rsid w:val="007D1FD0"/>
    <w:rsid w:val="007D27C6"/>
    <w:rsid w:val="007D3116"/>
    <w:rsid w:val="007D41B1"/>
    <w:rsid w:val="007D5402"/>
    <w:rsid w:val="007D5959"/>
    <w:rsid w:val="007D7780"/>
    <w:rsid w:val="007D7AAE"/>
    <w:rsid w:val="007E0B32"/>
    <w:rsid w:val="007E10D0"/>
    <w:rsid w:val="007E1ABC"/>
    <w:rsid w:val="007E1DC1"/>
    <w:rsid w:val="007E4DE8"/>
    <w:rsid w:val="007E56B7"/>
    <w:rsid w:val="007E7A3F"/>
    <w:rsid w:val="007F0172"/>
    <w:rsid w:val="007F2968"/>
    <w:rsid w:val="007F31AA"/>
    <w:rsid w:val="007F33F6"/>
    <w:rsid w:val="007F3B35"/>
    <w:rsid w:val="007F3CB1"/>
    <w:rsid w:val="007F4B01"/>
    <w:rsid w:val="007F4B71"/>
    <w:rsid w:val="007F5084"/>
    <w:rsid w:val="007F525C"/>
    <w:rsid w:val="007F5990"/>
    <w:rsid w:val="007F71CE"/>
    <w:rsid w:val="007F74BA"/>
    <w:rsid w:val="007F7E76"/>
    <w:rsid w:val="00800325"/>
    <w:rsid w:val="00800C24"/>
    <w:rsid w:val="00801F24"/>
    <w:rsid w:val="00802AFD"/>
    <w:rsid w:val="00802F4D"/>
    <w:rsid w:val="008045F1"/>
    <w:rsid w:val="00804E7C"/>
    <w:rsid w:val="00806EAC"/>
    <w:rsid w:val="00810024"/>
    <w:rsid w:val="00810513"/>
    <w:rsid w:val="008108F4"/>
    <w:rsid w:val="00810CB7"/>
    <w:rsid w:val="00811EF8"/>
    <w:rsid w:val="008123D6"/>
    <w:rsid w:val="00812B9C"/>
    <w:rsid w:val="00814E6A"/>
    <w:rsid w:val="00815E7C"/>
    <w:rsid w:val="0081619B"/>
    <w:rsid w:val="008175E7"/>
    <w:rsid w:val="00820F3F"/>
    <w:rsid w:val="008216AF"/>
    <w:rsid w:val="00821C7E"/>
    <w:rsid w:val="008221A5"/>
    <w:rsid w:val="00822245"/>
    <w:rsid w:val="008229E5"/>
    <w:rsid w:val="0082333D"/>
    <w:rsid w:val="008233D1"/>
    <w:rsid w:val="00823C6F"/>
    <w:rsid w:val="00824267"/>
    <w:rsid w:val="0082431A"/>
    <w:rsid w:val="00824953"/>
    <w:rsid w:val="00824AEC"/>
    <w:rsid w:val="00824B80"/>
    <w:rsid w:val="00825933"/>
    <w:rsid w:val="00825D7A"/>
    <w:rsid w:val="00826792"/>
    <w:rsid w:val="00827ACB"/>
    <w:rsid w:val="0083008A"/>
    <w:rsid w:val="008300E2"/>
    <w:rsid w:val="008300FC"/>
    <w:rsid w:val="0083046C"/>
    <w:rsid w:val="0083309F"/>
    <w:rsid w:val="00833AFD"/>
    <w:rsid w:val="008340EB"/>
    <w:rsid w:val="0083680C"/>
    <w:rsid w:val="00837483"/>
    <w:rsid w:val="0084008B"/>
    <w:rsid w:val="00840F50"/>
    <w:rsid w:val="00841810"/>
    <w:rsid w:val="00841CCE"/>
    <w:rsid w:val="008426BD"/>
    <w:rsid w:val="0084486B"/>
    <w:rsid w:val="0084697B"/>
    <w:rsid w:val="00846E36"/>
    <w:rsid w:val="0084704B"/>
    <w:rsid w:val="0084716A"/>
    <w:rsid w:val="00847DE5"/>
    <w:rsid w:val="00850575"/>
    <w:rsid w:val="00850731"/>
    <w:rsid w:val="00850C31"/>
    <w:rsid w:val="00852339"/>
    <w:rsid w:val="008527CC"/>
    <w:rsid w:val="0085334F"/>
    <w:rsid w:val="00853887"/>
    <w:rsid w:val="008539FF"/>
    <w:rsid w:val="00853BFB"/>
    <w:rsid w:val="00854CF9"/>
    <w:rsid w:val="008550D9"/>
    <w:rsid w:val="00855316"/>
    <w:rsid w:val="00856945"/>
    <w:rsid w:val="00856A5D"/>
    <w:rsid w:val="00856DAF"/>
    <w:rsid w:val="0085784C"/>
    <w:rsid w:val="008604CE"/>
    <w:rsid w:val="0086076D"/>
    <w:rsid w:val="00860DB3"/>
    <w:rsid w:val="00862C19"/>
    <w:rsid w:val="0086466A"/>
    <w:rsid w:val="00867ACD"/>
    <w:rsid w:val="00867C3F"/>
    <w:rsid w:val="0087005C"/>
    <w:rsid w:val="0087028A"/>
    <w:rsid w:val="0087098F"/>
    <w:rsid w:val="00870C0C"/>
    <w:rsid w:val="0087100C"/>
    <w:rsid w:val="008715B5"/>
    <w:rsid w:val="00871D17"/>
    <w:rsid w:val="00872309"/>
    <w:rsid w:val="008724ED"/>
    <w:rsid w:val="0087278B"/>
    <w:rsid w:val="00872AF2"/>
    <w:rsid w:val="00873B0F"/>
    <w:rsid w:val="00874C24"/>
    <w:rsid w:val="00875B18"/>
    <w:rsid w:val="00875B3C"/>
    <w:rsid w:val="00876B21"/>
    <w:rsid w:val="00876D6C"/>
    <w:rsid w:val="00876FE4"/>
    <w:rsid w:val="008775A4"/>
    <w:rsid w:val="008778CD"/>
    <w:rsid w:val="00877D54"/>
    <w:rsid w:val="00880575"/>
    <w:rsid w:val="0088090B"/>
    <w:rsid w:val="00881E8B"/>
    <w:rsid w:val="00882028"/>
    <w:rsid w:val="00885A73"/>
    <w:rsid w:val="00885BE3"/>
    <w:rsid w:val="00886227"/>
    <w:rsid w:val="00886F6C"/>
    <w:rsid w:val="00890783"/>
    <w:rsid w:val="00891E8B"/>
    <w:rsid w:val="00891EF0"/>
    <w:rsid w:val="0089387C"/>
    <w:rsid w:val="0089477B"/>
    <w:rsid w:val="00895103"/>
    <w:rsid w:val="008953DA"/>
    <w:rsid w:val="008A06AA"/>
    <w:rsid w:val="008A072E"/>
    <w:rsid w:val="008A3C59"/>
    <w:rsid w:val="008A42C7"/>
    <w:rsid w:val="008A4B2E"/>
    <w:rsid w:val="008A6A69"/>
    <w:rsid w:val="008A6D69"/>
    <w:rsid w:val="008A7436"/>
    <w:rsid w:val="008A7614"/>
    <w:rsid w:val="008B38B3"/>
    <w:rsid w:val="008B3BD4"/>
    <w:rsid w:val="008B50FB"/>
    <w:rsid w:val="008B551B"/>
    <w:rsid w:val="008B6D89"/>
    <w:rsid w:val="008B6EBD"/>
    <w:rsid w:val="008B722D"/>
    <w:rsid w:val="008B7727"/>
    <w:rsid w:val="008C0B97"/>
    <w:rsid w:val="008C0CED"/>
    <w:rsid w:val="008C1C04"/>
    <w:rsid w:val="008C361E"/>
    <w:rsid w:val="008C3C2B"/>
    <w:rsid w:val="008C3C4A"/>
    <w:rsid w:val="008C3E9F"/>
    <w:rsid w:val="008C4829"/>
    <w:rsid w:val="008C4BBD"/>
    <w:rsid w:val="008C659B"/>
    <w:rsid w:val="008C70D3"/>
    <w:rsid w:val="008C71A7"/>
    <w:rsid w:val="008C7AF7"/>
    <w:rsid w:val="008C7E98"/>
    <w:rsid w:val="008D0114"/>
    <w:rsid w:val="008D062F"/>
    <w:rsid w:val="008D1E38"/>
    <w:rsid w:val="008D2210"/>
    <w:rsid w:val="008D2AB4"/>
    <w:rsid w:val="008D2FFB"/>
    <w:rsid w:val="008D342D"/>
    <w:rsid w:val="008D35CF"/>
    <w:rsid w:val="008D4A22"/>
    <w:rsid w:val="008D7239"/>
    <w:rsid w:val="008D75B5"/>
    <w:rsid w:val="008D79B0"/>
    <w:rsid w:val="008D7C8E"/>
    <w:rsid w:val="008E0011"/>
    <w:rsid w:val="008E0046"/>
    <w:rsid w:val="008E0586"/>
    <w:rsid w:val="008E0B04"/>
    <w:rsid w:val="008E1C84"/>
    <w:rsid w:val="008E224E"/>
    <w:rsid w:val="008E269F"/>
    <w:rsid w:val="008E3525"/>
    <w:rsid w:val="008E390B"/>
    <w:rsid w:val="008E4442"/>
    <w:rsid w:val="008E5009"/>
    <w:rsid w:val="008E5803"/>
    <w:rsid w:val="008E5AD5"/>
    <w:rsid w:val="008E5D75"/>
    <w:rsid w:val="008E6903"/>
    <w:rsid w:val="008E7214"/>
    <w:rsid w:val="008E753B"/>
    <w:rsid w:val="008F057A"/>
    <w:rsid w:val="008F0A43"/>
    <w:rsid w:val="008F0B8D"/>
    <w:rsid w:val="008F1CBE"/>
    <w:rsid w:val="008F2F19"/>
    <w:rsid w:val="008F3158"/>
    <w:rsid w:val="008F4127"/>
    <w:rsid w:val="008F41A1"/>
    <w:rsid w:val="008F435E"/>
    <w:rsid w:val="008F43EC"/>
    <w:rsid w:val="008F44B1"/>
    <w:rsid w:val="008F4693"/>
    <w:rsid w:val="008F4D3A"/>
    <w:rsid w:val="008F5A05"/>
    <w:rsid w:val="008F5E51"/>
    <w:rsid w:val="0090171E"/>
    <w:rsid w:val="00901887"/>
    <w:rsid w:val="0090267C"/>
    <w:rsid w:val="00902E7F"/>
    <w:rsid w:val="0090326C"/>
    <w:rsid w:val="00904159"/>
    <w:rsid w:val="00904549"/>
    <w:rsid w:val="009049CA"/>
    <w:rsid w:val="00905CAC"/>
    <w:rsid w:val="00906DEF"/>
    <w:rsid w:val="009074E3"/>
    <w:rsid w:val="00907BA8"/>
    <w:rsid w:val="00910001"/>
    <w:rsid w:val="0091070F"/>
    <w:rsid w:val="009113BA"/>
    <w:rsid w:val="00914BBA"/>
    <w:rsid w:val="00915283"/>
    <w:rsid w:val="009169F5"/>
    <w:rsid w:val="00916B98"/>
    <w:rsid w:val="00916BC5"/>
    <w:rsid w:val="00916F13"/>
    <w:rsid w:val="009171A6"/>
    <w:rsid w:val="0091771A"/>
    <w:rsid w:val="00917F52"/>
    <w:rsid w:val="00920000"/>
    <w:rsid w:val="0092082B"/>
    <w:rsid w:val="00920DAC"/>
    <w:rsid w:val="00921678"/>
    <w:rsid w:val="00921842"/>
    <w:rsid w:val="00921D0A"/>
    <w:rsid w:val="0092263F"/>
    <w:rsid w:val="009229BE"/>
    <w:rsid w:val="00923A5B"/>
    <w:rsid w:val="00924715"/>
    <w:rsid w:val="00924E4F"/>
    <w:rsid w:val="0092508A"/>
    <w:rsid w:val="009251B4"/>
    <w:rsid w:val="009252FE"/>
    <w:rsid w:val="00925515"/>
    <w:rsid w:val="00926518"/>
    <w:rsid w:val="00926623"/>
    <w:rsid w:val="00926A7E"/>
    <w:rsid w:val="00926FE7"/>
    <w:rsid w:val="009279F8"/>
    <w:rsid w:val="00927F43"/>
    <w:rsid w:val="009300E6"/>
    <w:rsid w:val="009301EB"/>
    <w:rsid w:val="00931784"/>
    <w:rsid w:val="0093213D"/>
    <w:rsid w:val="00932DF7"/>
    <w:rsid w:val="00932ECE"/>
    <w:rsid w:val="00933CA1"/>
    <w:rsid w:val="00933D34"/>
    <w:rsid w:val="00933D97"/>
    <w:rsid w:val="00934140"/>
    <w:rsid w:val="00934971"/>
    <w:rsid w:val="00934C16"/>
    <w:rsid w:val="009353A9"/>
    <w:rsid w:val="00935C33"/>
    <w:rsid w:val="00935EA0"/>
    <w:rsid w:val="009367B2"/>
    <w:rsid w:val="00936971"/>
    <w:rsid w:val="00936B1B"/>
    <w:rsid w:val="00937625"/>
    <w:rsid w:val="009379E4"/>
    <w:rsid w:val="00937DC5"/>
    <w:rsid w:val="00940CC7"/>
    <w:rsid w:val="00942032"/>
    <w:rsid w:val="00942E78"/>
    <w:rsid w:val="00943C58"/>
    <w:rsid w:val="0094626C"/>
    <w:rsid w:val="00947531"/>
    <w:rsid w:val="00947D6D"/>
    <w:rsid w:val="009506E1"/>
    <w:rsid w:val="00950BE3"/>
    <w:rsid w:val="00950ECA"/>
    <w:rsid w:val="0095168D"/>
    <w:rsid w:val="00951963"/>
    <w:rsid w:val="00952012"/>
    <w:rsid w:val="0095487F"/>
    <w:rsid w:val="00955080"/>
    <w:rsid w:val="00956E3E"/>
    <w:rsid w:val="009603CD"/>
    <w:rsid w:val="0096061C"/>
    <w:rsid w:val="00961979"/>
    <w:rsid w:val="009626F9"/>
    <w:rsid w:val="00963C91"/>
    <w:rsid w:val="0096560C"/>
    <w:rsid w:val="00965B2B"/>
    <w:rsid w:val="00965FC0"/>
    <w:rsid w:val="00966614"/>
    <w:rsid w:val="009668E7"/>
    <w:rsid w:val="00966FE2"/>
    <w:rsid w:val="0096742D"/>
    <w:rsid w:val="0097115A"/>
    <w:rsid w:val="0097134D"/>
    <w:rsid w:val="00971868"/>
    <w:rsid w:val="00972B63"/>
    <w:rsid w:val="00972C32"/>
    <w:rsid w:val="0097382D"/>
    <w:rsid w:val="009741CD"/>
    <w:rsid w:val="00974B96"/>
    <w:rsid w:val="00975C25"/>
    <w:rsid w:val="0098008C"/>
    <w:rsid w:val="00981460"/>
    <w:rsid w:val="009818A4"/>
    <w:rsid w:val="00981FB8"/>
    <w:rsid w:val="00982084"/>
    <w:rsid w:val="00982C2B"/>
    <w:rsid w:val="009830B2"/>
    <w:rsid w:val="009838EA"/>
    <w:rsid w:val="0098393A"/>
    <w:rsid w:val="00983EE3"/>
    <w:rsid w:val="0098402E"/>
    <w:rsid w:val="009847A7"/>
    <w:rsid w:val="0098506B"/>
    <w:rsid w:val="00986E4A"/>
    <w:rsid w:val="00986FAE"/>
    <w:rsid w:val="00987031"/>
    <w:rsid w:val="00987559"/>
    <w:rsid w:val="0098790B"/>
    <w:rsid w:val="00987A87"/>
    <w:rsid w:val="00991525"/>
    <w:rsid w:val="009917B6"/>
    <w:rsid w:val="00991FB2"/>
    <w:rsid w:val="00992342"/>
    <w:rsid w:val="00993200"/>
    <w:rsid w:val="00993D92"/>
    <w:rsid w:val="00995103"/>
    <w:rsid w:val="00995910"/>
    <w:rsid w:val="00996308"/>
    <w:rsid w:val="00997053"/>
    <w:rsid w:val="00997624"/>
    <w:rsid w:val="00997655"/>
    <w:rsid w:val="009A0089"/>
    <w:rsid w:val="009A0188"/>
    <w:rsid w:val="009A09BE"/>
    <w:rsid w:val="009A0A37"/>
    <w:rsid w:val="009A0CB4"/>
    <w:rsid w:val="009A310D"/>
    <w:rsid w:val="009A33BC"/>
    <w:rsid w:val="009A3CAC"/>
    <w:rsid w:val="009A4A1E"/>
    <w:rsid w:val="009A531D"/>
    <w:rsid w:val="009A532E"/>
    <w:rsid w:val="009A6C04"/>
    <w:rsid w:val="009A6F47"/>
    <w:rsid w:val="009A6F78"/>
    <w:rsid w:val="009A7DB6"/>
    <w:rsid w:val="009B0439"/>
    <w:rsid w:val="009B0B39"/>
    <w:rsid w:val="009B2EAA"/>
    <w:rsid w:val="009B3A90"/>
    <w:rsid w:val="009B3AF6"/>
    <w:rsid w:val="009B45A2"/>
    <w:rsid w:val="009B4931"/>
    <w:rsid w:val="009B49FC"/>
    <w:rsid w:val="009B625C"/>
    <w:rsid w:val="009B69D5"/>
    <w:rsid w:val="009B6BEB"/>
    <w:rsid w:val="009B7128"/>
    <w:rsid w:val="009B74C6"/>
    <w:rsid w:val="009B7973"/>
    <w:rsid w:val="009C093B"/>
    <w:rsid w:val="009C0B78"/>
    <w:rsid w:val="009C209A"/>
    <w:rsid w:val="009C20A4"/>
    <w:rsid w:val="009C3C0B"/>
    <w:rsid w:val="009C465B"/>
    <w:rsid w:val="009C6524"/>
    <w:rsid w:val="009C686B"/>
    <w:rsid w:val="009D078B"/>
    <w:rsid w:val="009D300C"/>
    <w:rsid w:val="009D30B9"/>
    <w:rsid w:val="009D3F56"/>
    <w:rsid w:val="009D5476"/>
    <w:rsid w:val="009D591F"/>
    <w:rsid w:val="009D5C10"/>
    <w:rsid w:val="009E16DE"/>
    <w:rsid w:val="009E28A0"/>
    <w:rsid w:val="009E3BC8"/>
    <w:rsid w:val="009E3F31"/>
    <w:rsid w:val="009E41B1"/>
    <w:rsid w:val="009E43DC"/>
    <w:rsid w:val="009E5B7D"/>
    <w:rsid w:val="009E6589"/>
    <w:rsid w:val="009E6656"/>
    <w:rsid w:val="009E6DE6"/>
    <w:rsid w:val="009E7C2D"/>
    <w:rsid w:val="009F0421"/>
    <w:rsid w:val="009F1241"/>
    <w:rsid w:val="009F2433"/>
    <w:rsid w:val="009F2CC3"/>
    <w:rsid w:val="009F34EB"/>
    <w:rsid w:val="009F3A43"/>
    <w:rsid w:val="009F3E68"/>
    <w:rsid w:val="009F4D13"/>
    <w:rsid w:val="009F524B"/>
    <w:rsid w:val="009F5501"/>
    <w:rsid w:val="009F580F"/>
    <w:rsid w:val="009F5AF4"/>
    <w:rsid w:val="009F5C57"/>
    <w:rsid w:val="009F755F"/>
    <w:rsid w:val="00A00699"/>
    <w:rsid w:val="00A023D5"/>
    <w:rsid w:val="00A023DC"/>
    <w:rsid w:val="00A02713"/>
    <w:rsid w:val="00A028C8"/>
    <w:rsid w:val="00A03014"/>
    <w:rsid w:val="00A0361D"/>
    <w:rsid w:val="00A037D1"/>
    <w:rsid w:val="00A0522C"/>
    <w:rsid w:val="00A07EEA"/>
    <w:rsid w:val="00A115C4"/>
    <w:rsid w:val="00A1235B"/>
    <w:rsid w:val="00A1306E"/>
    <w:rsid w:val="00A1404F"/>
    <w:rsid w:val="00A142A2"/>
    <w:rsid w:val="00A14802"/>
    <w:rsid w:val="00A15937"/>
    <w:rsid w:val="00A15CD4"/>
    <w:rsid w:val="00A1696B"/>
    <w:rsid w:val="00A16E36"/>
    <w:rsid w:val="00A17668"/>
    <w:rsid w:val="00A21619"/>
    <w:rsid w:val="00A21692"/>
    <w:rsid w:val="00A21A9E"/>
    <w:rsid w:val="00A21C11"/>
    <w:rsid w:val="00A2266A"/>
    <w:rsid w:val="00A22C76"/>
    <w:rsid w:val="00A23B9F"/>
    <w:rsid w:val="00A246C1"/>
    <w:rsid w:val="00A24871"/>
    <w:rsid w:val="00A24999"/>
    <w:rsid w:val="00A24F24"/>
    <w:rsid w:val="00A25039"/>
    <w:rsid w:val="00A255F1"/>
    <w:rsid w:val="00A25F4B"/>
    <w:rsid w:val="00A26D70"/>
    <w:rsid w:val="00A27603"/>
    <w:rsid w:val="00A2768B"/>
    <w:rsid w:val="00A30162"/>
    <w:rsid w:val="00A31192"/>
    <w:rsid w:val="00A3177E"/>
    <w:rsid w:val="00A33A73"/>
    <w:rsid w:val="00A3490A"/>
    <w:rsid w:val="00A34C06"/>
    <w:rsid w:val="00A35BC2"/>
    <w:rsid w:val="00A36ADA"/>
    <w:rsid w:val="00A4006D"/>
    <w:rsid w:val="00A409C9"/>
    <w:rsid w:val="00A43C1D"/>
    <w:rsid w:val="00A43E39"/>
    <w:rsid w:val="00A44453"/>
    <w:rsid w:val="00A4504B"/>
    <w:rsid w:val="00A47B25"/>
    <w:rsid w:val="00A47B74"/>
    <w:rsid w:val="00A51130"/>
    <w:rsid w:val="00A514A0"/>
    <w:rsid w:val="00A544D5"/>
    <w:rsid w:val="00A548F0"/>
    <w:rsid w:val="00A549E4"/>
    <w:rsid w:val="00A54D7E"/>
    <w:rsid w:val="00A55A22"/>
    <w:rsid w:val="00A55D3C"/>
    <w:rsid w:val="00A56205"/>
    <w:rsid w:val="00A56B85"/>
    <w:rsid w:val="00A57FCB"/>
    <w:rsid w:val="00A61D4B"/>
    <w:rsid w:val="00A629DF"/>
    <w:rsid w:val="00A6466E"/>
    <w:rsid w:val="00A65533"/>
    <w:rsid w:val="00A66307"/>
    <w:rsid w:val="00A66708"/>
    <w:rsid w:val="00A67551"/>
    <w:rsid w:val="00A67D76"/>
    <w:rsid w:val="00A726E4"/>
    <w:rsid w:val="00A72ED0"/>
    <w:rsid w:val="00A7469B"/>
    <w:rsid w:val="00A74A11"/>
    <w:rsid w:val="00A7644C"/>
    <w:rsid w:val="00A76A1A"/>
    <w:rsid w:val="00A779F8"/>
    <w:rsid w:val="00A804DE"/>
    <w:rsid w:val="00A81966"/>
    <w:rsid w:val="00A83253"/>
    <w:rsid w:val="00A832FA"/>
    <w:rsid w:val="00A8456C"/>
    <w:rsid w:val="00A851F6"/>
    <w:rsid w:val="00A85ECA"/>
    <w:rsid w:val="00A875E0"/>
    <w:rsid w:val="00A876E2"/>
    <w:rsid w:val="00A8778D"/>
    <w:rsid w:val="00A90CE5"/>
    <w:rsid w:val="00A91392"/>
    <w:rsid w:val="00A914CE"/>
    <w:rsid w:val="00A9368A"/>
    <w:rsid w:val="00A9409C"/>
    <w:rsid w:val="00A943DC"/>
    <w:rsid w:val="00A94549"/>
    <w:rsid w:val="00A9586C"/>
    <w:rsid w:val="00A965B2"/>
    <w:rsid w:val="00A97C30"/>
    <w:rsid w:val="00AA071B"/>
    <w:rsid w:val="00AA0F10"/>
    <w:rsid w:val="00AA1D32"/>
    <w:rsid w:val="00AA2F71"/>
    <w:rsid w:val="00AA39B0"/>
    <w:rsid w:val="00AA3E67"/>
    <w:rsid w:val="00AA6101"/>
    <w:rsid w:val="00AA6B99"/>
    <w:rsid w:val="00AA7F92"/>
    <w:rsid w:val="00AB0582"/>
    <w:rsid w:val="00AB0704"/>
    <w:rsid w:val="00AB080C"/>
    <w:rsid w:val="00AB1A62"/>
    <w:rsid w:val="00AB1C2A"/>
    <w:rsid w:val="00AB2BBE"/>
    <w:rsid w:val="00AB2F0F"/>
    <w:rsid w:val="00AB3701"/>
    <w:rsid w:val="00AB3F01"/>
    <w:rsid w:val="00AB4AA8"/>
    <w:rsid w:val="00AB4CAB"/>
    <w:rsid w:val="00AB5234"/>
    <w:rsid w:val="00AB5699"/>
    <w:rsid w:val="00AB6555"/>
    <w:rsid w:val="00AB6F27"/>
    <w:rsid w:val="00AB7321"/>
    <w:rsid w:val="00AB76EA"/>
    <w:rsid w:val="00AB7F3F"/>
    <w:rsid w:val="00AC033D"/>
    <w:rsid w:val="00AC061F"/>
    <w:rsid w:val="00AC07E0"/>
    <w:rsid w:val="00AC0A25"/>
    <w:rsid w:val="00AC1DB1"/>
    <w:rsid w:val="00AC1E6D"/>
    <w:rsid w:val="00AC2230"/>
    <w:rsid w:val="00AC3B13"/>
    <w:rsid w:val="00AC4055"/>
    <w:rsid w:val="00AC4BC0"/>
    <w:rsid w:val="00AC4EBD"/>
    <w:rsid w:val="00AC5B58"/>
    <w:rsid w:val="00AC6ACB"/>
    <w:rsid w:val="00AC6C24"/>
    <w:rsid w:val="00AC6E35"/>
    <w:rsid w:val="00AC7575"/>
    <w:rsid w:val="00AC75B3"/>
    <w:rsid w:val="00AC7A6D"/>
    <w:rsid w:val="00AD14B7"/>
    <w:rsid w:val="00AD1BB2"/>
    <w:rsid w:val="00AD44FF"/>
    <w:rsid w:val="00AD5493"/>
    <w:rsid w:val="00AD5560"/>
    <w:rsid w:val="00AD67F5"/>
    <w:rsid w:val="00AD7083"/>
    <w:rsid w:val="00AD7097"/>
    <w:rsid w:val="00AD780B"/>
    <w:rsid w:val="00AD7980"/>
    <w:rsid w:val="00AD7EAA"/>
    <w:rsid w:val="00AE1C18"/>
    <w:rsid w:val="00AE1E3C"/>
    <w:rsid w:val="00AE2EED"/>
    <w:rsid w:val="00AE4B06"/>
    <w:rsid w:val="00AE5331"/>
    <w:rsid w:val="00AE5682"/>
    <w:rsid w:val="00AE56E9"/>
    <w:rsid w:val="00AE715B"/>
    <w:rsid w:val="00AE7A2A"/>
    <w:rsid w:val="00AE7B21"/>
    <w:rsid w:val="00AE7E0D"/>
    <w:rsid w:val="00AF0B52"/>
    <w:rsid w:val="00AF0E60"/>
    <w:rsid w:val="00AF186F"/>
    <w:rsid w:val="00AF2021"/>
    <w:rsid w:val="00AF2510"/>
    <w:rsid w:val="00AF2B20"/>
    <w:rsid w:val="00AF3EF6"/>
    <w:rsid w:val="00AF420D"/>
    <w:rsid w:val="00AF45E3"/>
    <w:rsid w:val="00AF5BF6"/>
    <w:rsid w:val="00AF7294"/>
    <w:rsid w:val="00AF77A5"/>
    <w:rsid w:val="00AF782A"/>
    <w:rsid w:val="00B015F0"/>
    <w:rsid w:val="00B02B35"/>
    <w:rsid w:val="00B02C82"/>
    <w:rsid w:val="00B02CAC"/>
    <w:rsid w:val="00B03CC9"/>
    <w:rsid w:val="00B03E35"/>
    <w:rsid w:val="00B04324"/>
    <w:rsid w:val="00B04F90"/>
    <w:rsid w:val="00B0554A"/>
    <w:rsid w:val="00B05664"/>
    <w:rsid w:val="00B05D8D"/>
    <w:rsid w:val="00B0685B"/>
    <w:rsid w:val="00B10A49"/>
    <w:rsid w:val="00B10FEA"/>
    <w:rsid w:val="00B10FF2"/>
    <w:rsid w:val="00B12661"/>
    <w:rsid w:val="00B12700"/>
    <w:rsid w:val="00B12AC4"/>
    <w:rsid w:val="00B13593"/>
    <w:rsid w:val="00B13BBB"/>
    <w:rsid w:val="00B149CB"/>
    <w:rsid w:val="00B155B5"/>
    <w:rsid w:val="00B15971"/>
    <w:rsid w:val="00B1650A"/>
    <w:rsid w:val="00B2112C"/>
    <w:rsid w:val="00B21D81"/>
    <w:rsid w:val="00B21E15"/>
    <w:rsid w:val="00B22936"/>
    <w:rsid w:val="00B23CD0"/>
    <w:rsid w:val="00B247E2"/>
    <w:rsid w:val="00B254CB"/>
    <w:rsid w:val="00B2624E"/>
    <w:rsid w:val="00B26581"/>
    <w:rsid w:val="00B2669B"/>
    <w:rsid w:val="00B272C7"/>
    <w:rsid w:val="00B306E1"/>
    <w:rsid w:val="00B32DF6"/>
    <w:rsid w:val="00B34E45"/>
    <w:rsid w:val="00B358C5"/>
    <w:rsid w:val="00B36719"/>
    <w:rsid w:val="00B3738E"/>
    <w:rsid w:val="00B40791"/>
    <w:rsid w:val="00B40816"/>
    <w:rsid w:val="00B40B7C"/>
    <w:rsid w:val="00B42760"/>
    <w:rsid w:val="00B4347B"/>
    <w:rsid w:val="00B439E3"/>
    <w:rsid w:val="00B43CC7"/>
    <w:rsid w:val="00B444B1"/>
    <w:rsid w:val="00B46359"/>
    <w:rsid w:val="00B46932"/>
    <w:rsid w:val="00B46D27"/>
    <w:rsid w:val="00B47EA6"/>
    <w:rsid w:val="00B5073F"/>
    <w:rsid w:val="00B50CBD"/>
    <w:rsid w:val="00B50D21"/>
    <w:rsid w:val="00B51CB9"/>
    <w:rsid w:val="00B51EBE"/>
    <w:rsid w:val="00B51FC1"/>
    <w:rsid w:val="00B5377C"/>
    <w:rsid w:val="00B53CA2"/>
    <w:rsid w:val="00B542A4"/>
    <w:rsid w:val="00B55194"/>
    <w:rsid w:val="00B5570F"/>
    <w:rsid w:val="00B5615C"/>
    <w:rsid w:val="00B574CB"/>
    <w:rsid w:val="00B57BE1"/>
    <w:rsid w:val="00B607BA"/>
    <w:rsid w:val="00B609CC"/>
    <w:rsid w:val="00B612BF"/>
    <w:rsid w:val="00B616F2"/>
    <w:rsid w:val="00B62E53"/>
    <w:rsid w:val="00B63CEE"/>
    <w:rsid w:val="00B63D2E"/>
    <w:rsid w:val="00B64379"/>
    <w:rsid w:val="00B6439E"/>
    <w:rsid w:val="00B66063"/>
    <w:rsid w:val="00B665D1"/>
    <w:rsid w:val="00B66BB8"/>
    <w:rsid w:val="00B67797"/>
    <w:rsid w:val="00B70082"/>
    <w:rsid w:val="00B70DE5"/>
    <w:rsid w:val="00B70FDF"/>
    <w:rsid w:val="00B7130F"/>
    <w:rsid w:val="00B71710"/>
    <w:rsid w:val="00B73210"/>
    <w:rsid w:val="00B7371A"/>
    <w:rsid w:val="00B737A1"/>
    <w:rsid w:val="00B73C08"/>
    <w:rsid w:val="00B73D40"/>
    <w:rsid w:val="00B73EBB"/>
    <w:rsid w:val="00B75215"/>
    <w:rsid w:val="00B75828"/>
    <w:rsid w:val="00B77B0D"/>
    <w:rsid w:val="00B77EBE"/>
    <w:rsid w:val="00B8096D"/>
    <w:rsid w:val="00B80CA1"/>
    <w:rsid w:val="00B80E44"/>
    <w:rsid w:val="00B839D2"/>
    <w:rsid w:val="00B83D16"/>
    <w:rsid w:val="00B84FAF"/>
    <w:rsid w:val="00B8729A"/>
    <w:rsid w:val="00B90FD8"/>
    <w:rsid w:val="00B9111B"/>
    <w:rsid w:val="00B9137B"/>
    <w:rsid w:val="00B923B8"/>
    <w:rsid w:val="00B92BC3"/>
    <w:rsid w:val="00B92C31"/>
    <w:rsid w:val="00B92C97"/>
    <w:rsid w:val="00B9381A"/>
    <w:rsid w:val="00B9396F"/>
    <w:rsid w:val="00B93AEA"/>
    <w:rsid w:val="00B94338"/>
    <w:rsid w:val="00B948BD"/>
    <w:rsid w:val="00B97B88"/>
    <w:rsid w:val="00BA028E"/>
    <w:rsid w:val="00BA053E"/>
    <w:rsid w:val="00BA12E6"/>
    <w:rsid w:val="00BA2D65"/>
    <w:rsid w:val="00BA3265"/>
    <w:rsid w:val="00BA3353"/>
    <w:rsid w:val="00BA4127"/>
    <w:rsid w:val="00BA4AF4"/>
    <w:rsid w:val="00BA5513"/>
    <w:rsid w:val="00BA5565"/>
    <w:rsid w:val="00BA5CF0"/>
    <w:rsid w:val="00BA6948"/>
    <w:rsid w:val="00BA69AA"/>
    <w:rsid w:val="00BA6ACE"/>
    <w:rsid w:val="00BB07C1"/>
    <w:rsid w:val="00BB11E2"/>
    <w:rsid w:val="00BB18B3"/>
    <w:rsid w:val="00BB1F80"/>
    <w:rsid w:val="00BB214D"/>
    <w:rsid w:val="00BB3365"/>
    <w:rsid w:val="00BB3789"/>
    <w:rsid w:val="00BB3B1A"/>
    <w:rsid w:val="00BB3BA0"/>
    <w:rsid w:val="00BB4F8D"/>
    <w:rsid w:val="00BB531D"/>
    <w:rsid w:val="00BB587A"/>
    <w:rsid w:val="00BB6D26"/>
    <w:rsid w:val="00BB73BC"/>
    <w:rsid w:val="00BB78C4"/>
    <w:rsid w:val="00BC0419"/>
    <w:rsid w:val="00BC0FAE"/>
    <w:rsid w:val="00BC10D0"/>
    <w:rsid w:val="00BC1472"/>
    <w:rsid w:val="00BC152F"/>
    <w:rsid w:val="00BC19B5"/>
    <w:rsid w:val="00BC3BC3"/>
    <w:rsid w:val="00BC3E99"/>
    <w:rsid w:val="00BC49C5"/>
    <w:rsid w:val="00BC4DF7"/>
    <w:rsid w:val="00BC5599"/>
    <w:rsid w:val="00BC60EE"/>
    <w:rsid w:val="00BC6415"/>
    <w:rsid w:val="00BC7EEF"/>
    <w:rsid w:val="00BD06E2"/>
    <w:rsid w:val="00BD1659"/>
    <w:rsid w:val="00BD17E6"/>
    <w:rsid w:val="00BD35BD"/>
    <w:rsid w:val="00BD538A"/>
    <w:rsid w:val="00BD5956"/>
    <w:rsid w:val="00BD5ABF"/>
    <w:rsid w:val="00BD7221"/>
    <w:rsid w:val="00BD7FA9"/>
    <w:rsid w:val="00BE050D"/>
    <w:rsid w:val="00BE08F1"/>
    <w:rsid w:val="00BE1147"/>
    <w:rsid w:val="00BE1F4F"/>
    <w:rsid w:val="00BE2272"/>
    <w:rsid w:val="00BE24C8"/>
    <w:rsid w:val="00BE2FF6"/>
    <w:rsid w:val="00BE3C38"/>
    <w:rsid w:val="00BE445F"/>
    <w:rsid w:val="00BE4642"/>
    <w:rsid w:val="00BE487D"/>
    <w:rsid w:val="00BE5FF8"/>
    <w:rsid w:val="00BE67B5"/>
    <w:rsid w:val="00BE6E02"/>
    <w:rsid w:val="00BE7201"/>
    <w:rsid w:val="00BE73D9"/>
    <w:rsid w:val="00BF03DA"/>
    <w:rsid w:val="00BF11ED"/>
    <w:rsid w:val="00BF2C39"/>
    <w:rsid w:val="00BF3932"/>
    <w:rsid w:val="00BF4070"/>
    <w:rsid w:val="00BF49B0"/>
    <w:rsid w:val="00BF5C36"/>
    <w:rsid w:val="00BF6E5E"/>
    <w:rsid w:val="00BF75A1"/>
    <w:rsid w:val="00C007BC"/>
    <w:rsid w:val="00C01BD1"/>
    <w:rsid w:val="00C01D18"/>
    <w:rsid w:val="00C01D9F"/>
    <w:rsid w:val="00C01FEC"/>
    <w:rsid w:val="00C02B61"/>
    <w:rsid w:val="00C02E59"/>
    <w:rsid w:val="00C0311E"/>
    <w:rsid w:val="00C05BE4"/>
    <w:rsid w:val="00C05CF9"/>
    <w:rsid w:val="00C06539"/>
    <w:rsid w:val="00C06AFB"/>
    <w:rsid w:val="00C074EB"/>
    <w:rsid w:val="00C116B3"/>
    <w:rsid w:val="00C12230"/>
    <w:rsid w:val="00C124E4"/>
    <w:rsid w:val="00C1252C"/>
    <w:rsid w:val="00C129FC"/>
    <w:rsid w:val="00C13CFF"/>
    <w:rsid w:val="00C15C5A"/>
    <w:rsid w:val="00C16773"/>
    <w:rsid w:val="00C20222"/>
    <w:rsid w:val="00C21525"/>
    <w:rsid w:val="00C218CE"/>
    <w:rsid w:val="00C2233A"/>
    <w:rsid w:val="00C228A7"/>
    <w:rsid w:val="00C22AA8"/>
    <w:rsid w:val="00C24B3C"/>
    <w:rsid w:val="00C24E11"/>
    <w:rsid w:val="00C2683B"/>
    <w:rsid w:val="00C27DA4"/>
    <w:rsid w:val="00C27F64"/>
    <w:rsid w:val="00C3050E"/>
    <w:rsid w:val="00C30B82"/>
    <w:rsid w:val="00C30E83"/>
    <w:rsid w:val="00C31266"/>
    <w:rsid w:val="00C31380"/>
    <w:rsid w:val="00C32068"/>
    <w:rsid w:val="00C32809"/>
    <w:rsid w:val="00C329D2"/>
    <w:rsid w:val="00C32D1F"/>
    <w:rsid w:val="00C344D5"/>
    <w:rsid w:val="00C34F5C"/>
    <w:rsid w:val="00C3579C"/>
    <w:rsid w:val="00C360EF"/>
    <w:rsid w:val="00C365B3"/>
    <w:rsid w:val="00C36883"/>
    <w:rsid w:val="00C3707B"/>
    <w:rsid w:val="00C4005B"/>
    <w:rsid w:val="00C404D1"/>
    <w:rsid w:val="00C4128F"/>
    <w:rsid w:val="00C41FD0"/>
    <w:rsid w:val="00C42CEF"/>
    <w:rsid w:val="00C42D46"/>
    <w:rsid w:val="00C42DB0"/>
    <w:rsid w:val="00C43394"/>
    <w:rsid w:val="00C437B9"/>
    <w:rsid w:val="00C45025"/>
    <w:rsid w:val="00C46990"/>
    <w:rsid w:val="00C46AB4"/>
    <w:rsid w:val="00C46C14"/>
    <w:rsid w:val="00C47446"/>
    <w:rsid w:val="00C475A8"/>
    <w:rsid w:val="00C47A0B"/>
    <w:rsid w:val="00C47DE6"/>
    <w:rsid w:val="00C50074"/>
    <w:rsid w:val="00C51C3A"/>
    <w:rsid w:val="00C52A6A"/>
    <w:rsid w:val="00C52DC0"/>
    <w:rsid w:val="00C548EC"/>
    <w:rsid w:val="00C54B11"/>
    <w:rsid w:val="00C550AB"/>
    <w:rsid w:val="00C558D6"/>
    <w:rsid w:val="00C56745"/>
    <w:rsid w:val="00C56E4D"/>
    <w:rsid w:val="00C5780B"/>
    <w:rsid w:val="00C62F27"/>
    <w:rsid w:val="00C63074"/>
    <w:rsid w:val="00C633EB"/>
    <w:rsid w:val="00C63DC7"/>
    <w:rsid w:val="00C64696"/>
    <w:rsid w:val="00C64EA3"/>
    <w:rsid w:val="00C6540F"/>
    <w:rsid w:val="00C6562F"/>
    <w:rsid w:val="00C6569B"/>
    <w:rsid w:val="00C65801"/>
    <w:rsid w:val="00C65D09"/>
    <w:rsid w:val="00C6617D"/>
    <w:rsid w:val="00C6673F"/>
    <w:rsid w:val="00C67E48"/>
    <w:rsid w:val="00C70CB1"/>
    <w:rsid w:val="00C72218"/>
    <w:rsid w:val="00C726A3"/>
    <w:rsid w:val="00C7299C"/>
    <w:rsid w:val="00C72E5D"/>
    <w:rsid w:val="00C742B5"/>
    <w:rsid w:val="00C7455F"/>
    <w:rsid w:val="00C7458B"/>
    <w:rsid w:val="00C74668"/>
    <w:rsid w:val="00C75372"/>
    <w:rsid w:val="00C75547"/>
    <w:rsid w:val="00C756BA"/>
    <w:rsid w:val="00C75E60"/>
    <w:rsid w:val="00C76B9C"/>
    <w:rsid w:val="00C76C3E"/>
    <w:rsid w:val="00C775DC"/>
    <w:rsid w:val="00C8048E"/>
    <w:rsid w:val="00C80967"/>
    <w:rsid w:val="00C809D3"/>
    <w:rsid w:val="00C8142A"/>
    <w:rsid w:val="00C81901"/>
    <w:rsid w:val="00C820A5"/>
    <w:rsid w:val="00C83BA7"/>
    <w:rsid w:val="00C83CAA"/>
    <w:rsid w:val="00C84816"/>
    <w:rsid w:val="00C851A4"/>
    <w:rsid w:val="00C85B18"/>
    <w:rsid w:val="00C866DE"/>
    <w:rsid w:val="00C86B2A"/>
    <w:rsid w:val="00C8744A"/>
    <w:rsid w:val="00C87679"/>
    <w:rsid w:val="00C87A5B"/>
    <w:rsid w:val="00C906A6"/>
    <w:rsid w:val="00C91A95"/>
    <w:rsid w:val="00C91AE2"/>
    <w:rsid w:val="00C91E1A"/>
    <w:rsid w:val="00C92D58"/>
    <w:rsid w:val="00C93176"/>
    <w:rsid w:val="00C93511"/>
    <w:rsid w:val="00C935E1"/>
    <w:rsid w:val="00C9390A"/>
    <w:rsid w:val="00C94726"/>
    <w:rsid w:val="00C952BD"/>
    <w:rsid w:val="00C965C0"/>
    <w:rsid w:val="00C96E5A"/>
    <w:rsid w:val="00C97A50"/>
    <w:rsid w:val="00C97E84"/>
    <w:rsid w:val="00CA2425"/>
    <w:rsid w:val="00CA3EFA"/>
    <w:rsid w:val="00CA511D"/>
    <w:rsid w:val="00CA6339"/>
    <w:rsid w:val="00CA6AF7"/>
    <w:rsid w:val="00CA727D"/>
    <w:rsid w:val="00CA78AF"/>
    <w:rsid w:val="00CB0627"/>
    <w:rsid w:val="00CB1562"/>
    <w:rsid w:val="00CB17B5"/>
    <w:rsid w:val="00CB1E53"/>
    <w:rsid w:val="00CB2B24"/>
    <w:rsid w:val="00CB314C"/>
    <w:rsid w:val="00CB32A8"/>
    <w:rsid w:val="00CB36DF"/>
    <w:rsid w:val="00CB3F00"/>
    <w:rsid w:val="00CB4190"/>
    <w:rsid w:val="00CB465F"/>
    <w:rsid w:val="00CB466E"/>
    <w:rsid w:val="00CB4702"/>
    <w:rsid w:val="00CB4FD5"/>
    <w:rsid w:val="00CB6256"/>
    <w:rsid w:val="00CB6352"/>
    <w:rsid w:val="00CB6566"/>
    <w:rsid w:val="00CB7099"/>
    <w:rsid w:val="00CB7451"/>
    <w:rsid w:val="00CB7D3B"/>
    <w:rsid w:val="00CC01A3"/>
    <w:rsid w:val="00CC0425"/>
    <w:rsid w:val="00CC06F9"/>
    <w:rsid w:val="00CC1E3D"/>
    <w:rsid w:val="00CC2299"/>
    <w:rsid w:val="00CC3F10"/>
    <w:rsid w:val="00CC4EA3"/>
    <w:rsid w:val="00CC6355"/>
    <w:rsid w:val="00CC6690"/>
    <w:rsid w:val="00CC70C4"/>
    <w:rsid w:val="00CC79A9"/>
    <w:rsid w:val="00CC7B0D"/>
    <w:rsid w:val="00CD1A99"/>
    <w:rsid w:val="00CD1ECD"/>
    <w:rsid w:val="00CD2947"/>
    <w:rsid w:val="00CD3658"/>
    <w:rsid w:val="00CD3DCF"/>
    <w:rsid w:val="00CD6820"/>
    <w:rsid w:val="00CD698D"/>
    <w:rsid w:val="00CD6D64"/>
    <w:rsid w:val="00CE16FD"/>
    <w:rsid w:val="00CE17F5"/>
    <w:rsid w:val="00CE1D5A"/>
    <w:rsid w:val="00CE21C4"/>
    <w:rsid w:val="00CE2A14"/>
    <w:rsid w:val="00CE3010"/>
    <w:rsid w:val="00CE325D"/>
    <w:rsid w:val="00CE3DC0"/>
    <w:rsid w:val="00CE3F0C"/>
    <w:rsid w:val="00CE455A"/>
    <w:rsid w:val="00CE465B"/>
    <w:rsid w:val="00CE55BA"/>
    <w:rsid w:val="00CE7516"/>
    <w:rsid w:val="00CE7619"/>
    <w:rsid w:val="00CE7796"/>
    <w:rsid w:val="00CF063B"/>
    <w:rsid w:val="00CF1C02"/>
    <w:rsid w:val="00CF2AF7"/>
    <w:rsid w:val="00CF3293"/>
    <w:rsid w:val="00CF34CF"/>
    <w:rsid w:val="00CF370B"/>
    <w:rsid w:val="00CF3E8B"/>
    <w:rsid w:val="00CF46A8"/>
    <w:rsid w:val="00CF5609"/>
    <w:rsid w:val="00CF5D6A"/>
    <w:rsid w:val="00CF61C2"/>
    <w:rsid w:val="00CF70AE"/>
    <w:rsid w:val="00CF73C9"/>
    <w:rsid w:val="00CF7A32"/>
    <w:rsid w:val="00D00007"/>
    <w:rsid w:val="00D0017A"/>
    <w:rsid w:val="00D00BC5"/>
    <w:rsid w:val="00D00BEB"/>
    <w:rsid w:val="00D010D1"/>
    <w:rsid w:val="00D017D8"/>
    <w:rsid w:val="00D034DD"/>
    <w:rsid w:val="00D04067"/>
    <w:rsid w:val="00D046A6"/>
    <w:rsid w:val="00D052E2"/>
    <w:rsid w:val="00D05D09"/>
    <w:rsid w:val="00D06621"/>
    <w:rsid w:val="00D06965"/>
    <w:rsid w:val="00D07070"/>
    <w:rsid w:val="00D10058"/>
    <w:rsid w:val="00D1021D"/>
    <w:rsid w:val="00D10699"/>
    <w:rsid w:val="00D1075C"/>
    <w:rsid w:val="00D12496"/>
    <w:rsid w:val="00D13AD1"/>
    <w:rsid w:val="00D14FBF"/>
    <w:rsid w:val="00D1511F"/>
    <w:rsid w:val="00D1598D"/>
    <w:rsid w:val="00D1781C"/>
    <w:rsid w:val="00D20897"/>
    <w:rsid w:val="00D20ACA"/>
    <w:rsid w:val="00D2237B"/>
    <w:rsid w:val="00D225F3"/>
    <w:rsid w:val="00D22825"/>
    <w:rsid w:val="00D22997"/>
    <w:rsid w:val="00D23603"/>
    <w:rsid w:val="00D2373B"/>
    <w:rsid w:val="00D2430F"/>
    <w:rsid w:val="00D24958"/>
    <w:rsid w:val="00D24D2B"/>
    <w:rsid w:val="00D25208"/>
    <w:rsid w:val="00D303BA"/>
    <w:rsid w:val="00D3098C"/>
    <w:rsid w:val="00D31C1E"/>
    <w:rsid w:val="00D3208D"/>
    <w:rsid w:val="00D320C5"/>
    <w:rsid w:val="00D3217F"/>
    <w:rsid w:val="00D33477"/>
    <w:rsid w:val="00D33760"/>
    <w:rsid w:val="00D3382A"/>
    <w:rsid w:val="00D36E8D"/>
    <w:rsid w:val="00D37A4B"/>
    <w:rsid w:val="00D37DE4"/>
    <w:rsid w:val="00D41EB4"/>
    <w:rsid w:val="00D41F77"/>
    <w:rsid w:val="00D42640"/>
    <w:rsid w:val="00D42CAD"/>
    <w:rsid w:val="00D432E0"/>
    <w:rsid w:val="00D437E3"/>
    <w:rsid w:val="00D43D2D"/>
    <w:rsid w:val="00D44269"/>
    <w:rsid w:val="00D44B8F"/>
    <w:rsid w:val="00D46765"/>
    <w:rsid w:val="00D46C7E"/>
    <w:rsid w:val="00D46CB9"/>
    <w:rsid w:val="00D46DAE"/>
    <w:rsid w:val="00D4721E"/>
    <w:rsid w:val="00D507A6"/>
    <w:rsid w:val="00D50876"/>
    <w:rsid w:val="00D508FD"/>
    <w:rsid w:val="00D522BD"/>
    <w:rsid w:val="00D5325B"/>
    <w:rsid w:val="00D53836"/>
    <w:rsid w:val="00D53DDE"/>
    <w:rsid w:val="00D54251"/>
    <w:rsid w:val="00D54B6B"/>
    <w:rsid w:val="00D55116"/>
    <w:rsid w:val="00D55D5C"/>
    <w:rsid w:val="00D55E72"/>
    <w:rsid w:val="00D60C26"/>
    <w:rsid w:val="00D62728"/>
    <w:rsid w:val="00D63787"/>
    <w:rsid w:val="00D637A3"/>
    <w:rsid w:val="00D63DE1"/>
    <w:rsid w:val="00D63F79"/>
    <w:rsid w:val="00D6447B"/>
    <w:rsid w:val="00D64883"/>
    <w:rsid w:val="00D65881"/>
    <w:rsid w:val="00D6597D"/>
    <w:rsid w:val="00D65F4E"/>
    <w:rsid w:val="00D67FCC"/>
    <w:rsid w:val="00D70684"/>
    <w:rsid w:val="00D712E0"/>
    <w:rsid w:val="00D71C2A"/>
    <w:rsid w:val="00D7298B"/>
    <w:rsid w:val="00D72DB2"/>
    <w:rsid w:val="00D732AD"/>
    <w:rsid w:val="00D7414E"/>
    <w:rsid w:val="00D744BB"/>
    <w:rsid w:val="00D7462E"/>
    <w:rsid w:val="00D751A5"/>
    <w:rsid w:val="00D75751"/>
    <w:rsid w:val="00D77D32"/>
    <w:rsid w:val="00D8185E"/>
    <w:rsid w:val="00D819A1"/>
    <w:rsid w:val="00D821B5"/>
    <w:rsid w:val="00D825C4"/>
    <w:rsid w:val="00D82FAC"/>
    <w:rsid w:val="00D83680"/>
    <w:rsid w:val="00D83D0A"/>
    <w:rsid w:val="00D8433B"/>
    <w:rsid w:val="00D84FD3"/>
    <w:rsid w:val="00D867B0"/>
    <w:rsid w:val="00D86FD1"/>
    <w:rsid w:val="00D86FEC"/>
    <w:rsid w:val="00D87E8B"/>
    <w:rsid w:val="00D90AEA"/>
    <w:rsid w:val="00D90CB2"/>
    <w:rsid w:val="00D92B2F"/>
    <w:rsid w:val="00D9314B"/>
    <w:rsid w:val="00D9423F"/>
    <w:rsid w:val="00D942E4"/>
    <w:rsid w:val="00D9574C"/>
    <w:rsid w:val="00D95A05"/>
    <w:rsid w:val="00D9604A"/>
    <w:rsid w:val="00D970E4"/>
    <w:rsid w:val="00D973B8"/>
    <w:rsid w:val="00DA0C7E"/>
    <w:rsid w:val="00DA17BA"/>
    <w:rsid w:val="00DA26DF"/>
    <w:rsid w:val="00DA2811"/>
    <w:rsid w:val="00DA28A9"/>
    <w:rsid w:val="00DA327A"/>
    <w:rsid w:val="00DA33EE"/>
    <w:rsid w:val="00DA34AA"/>
    <w:rsid w:val="00DA3A57"/>
    <w:rsid w:val="00DA3F8C"/>
    <w:rsid w:val="00DA478E"/>
    <w:rsid w:val="00DA4B00"/>
    <w:rsid w:val="00DA5A45"/>
    <w:rsid w:val="00DA5CA6"/>
    <w:rsid w:val="00DA605E"/>
    <w:rsid w:val="00DA61A7"/>
    <w:rsid w:val="00DA687E"/>
    <w:rsid w:val="00DA6B92"/>
    <w:rsid w:val="00DA7A42"/>
    <w:rsid w:val="00DB021D"/>
    <w:rsid w:val="00DB07AA"/>
    <w:rsid w:val="00DB17B6"/>
    <w:rsid w:val="00DB192E"/>
    <w:rsid w:val="00DB2DFA"/>
    <w:rsid w:val="00DB354A"/>
    <w:rsid w:val="00DB35DF"/>
    <w:rsid w:val="00DB3697"/>
    <w:rsid w:val="00DB3856"/>
    <w:rsid w:val="00DB3B9D"/>
    <w:rsid w:val="00DB4C74"/>
    <w:rsid w:val="00DB629E"/>
    <w:rsid w:val="00DB630F"/>
    <w:rsid w:val="00DB6CCC"/>
    <w:rsid w:val="00DC0FE9"/>
    <w:rsid w:val="00DC1173"/>
    <w:rsid w:val="00DC1D49"/>
    <w:rsid w:val="00DC2115"/>
    <w:rsid w:val="00DC2D90"/>
    <w:rsid w:val="00DC2FC5"/>
    <w:rsid w:val="00DC3A30"/>
    <w:rsid w:val="00DC3C04"/>
    <w:rsid w:val="00DC4FB1"/>
    <w:rsid w:val="00DC560F"/>
    <w:rsid w:val="00DC5ED1"/>
    <w:rsid w:val="00DC6454"/>
    <w:rsid w:val="00DC6E59"/>
    <w:rsid w:val="00DC6EFC"/>
    <w:rsid w:val="00DC7004"/>
    <w:rsid w:val="00DC7AF6"/>
    <w:rsid w:val="00DC7D65"/>
    <w:rsid w:val="00DC7F9F"/>
    <w:rsid w:val="00DD0059"/>
    <w:rsid w:val="00DD0B1D"/>
    <w:rsid w:val="00DD183C"/>
    <w:rsid w:val="00DD3F3C"/>
    <w:rsid w:val="00DD4179"/>
    <w:rsid w:val="00DD52CA"/>
    <w:rsid w:val="00DD65B5"/>
    <w:rsid w:val="00DD6A14"/>
    <w:rsid w:val="00DD790C"/>
    <w:rsid w:val="00DE0037"/>
    <w:rsid w:val="00DE006F"/>
    <w:rsid w:val="00DE2ED1"/>
    <w:rsid w:val="00DE2FC1"/>
    <w:rsid w:val="00DE31C4"/>
    <w:rsid w:val="00DE341E"/>
    <w:rsid w:val="00DE3E45"/>
    <w:rsid w:val="00DE49F5"/>
    <w:rsid w:val="00DE5292"/>
    <w:rsid w:val="00DE52B0"/>
    <w:rsid w:val="00DE552C"/>
    <w:rsid w:val="00DE5816"/>
    <w:rsid w:val="00DE59F6"/>
    <w:rsid w:val="00DE676E"/>
    <w:rsid w:val="00DE78C2"/>
    <w:rsid w:val="00DF0293"/>
    <w:rsid w:val="00DF03DD"/>
    <w:rsid w:val="00DF1A39"/>
    <w:rsid w:val="00DF2629"/>
    <w:rsid w:val="00DF326F"/>
    <w:rsid w:val="00DF3364"/>
    <w:rsid w:val="00DF4304"/>
    <w:rsid w:val="00DF56D5"/>
    <w:rsid w:val="00DF59C9"/>
    <w:rsid w:val="00DF5ECC"/>
    <w:rsid w:val="00DF6BAD"/>
    <w:rsid w:val="00DF7AB2"/>
    <w:rsid w:val="00E00583"/>
    <w:rsid w:val="00E00ABA"/>
    <w:rsid w:val="00E021EB"/>
    <w:rsid w:val="00E03B92"/>
    <w:rsid w:val="00E04255"/>
    <w:rsid w:val="00E04308"/>
    <w:rsid w:val="00E04D03"/>
    <w:rsid w:val="00E05F95"/>
    <w:rsid w:val="00E06C47"/>
    <w:rsid w:val="00E076F9"/>
    <w:rsid w:val="00E10961"/>
    <w:rsid w:val="00E10D0E"/>
    <w:rsid w:val="00E124EE"/>
    <w:rsid w:val="00E138B9"/>
    <w:rsid w:val="00E1561E"/>
    <w:rsid w:val="00E16349"/>
    <w:rsid w:val="00E170B4"/>
    <w:rsid w:val="00E172C5"/>
    <w:rsid w:val="00E1741C"/>
    <w:rsid w:val="00E17B93"/>
    <w:rsid w:val="00E20060"/>
    <w:rsid w:val="00E20601"/>
    <w:rsid w:val="00E213A6"/>
    <w:rsid w:val="00E2192E"/>
    <w:rsid w:val="00E220D5"/>
    <w:rsid w:val="00E2381C"/>
    <w:rsid w:val="00E23D5A"/>
    <w:rsid w:val="00E24BA2"/>
    <w:rsid w:val="00E24E33"/>
    <w:rsid w:val="00E2550A"/>
    <w:rsid w:val="00E26485"/>
    <w:rsid w:val="00E26A07"/>
    <w:rsid w:val="00E27813"/>
    <w:rsid w:val="00E30644"/>
    <w:rsid w:val="00E30665"/>
    <w:rsid w:val="00E31480"/>
    <w:rsid w:val="00E31640"/>
    <w:rsid w:val="00E31B58"/>
    <w:rsid w:val="00E3364F"/>
    <w:rsid w:val="00E344B6"/>
    <w:rsid w:val="00E348DF"/>
    <w:rsid w:val="00E3510C"/>
    <w:rsid w:val="00E355DE"/>
    <w:rsid w:val="00E35D15"/>
    <w:rsid w:val="00E36688"/>
    <w:rsid w:val="00E36F92"/>
    <w:rsid w:val="00E3782A"/>
    <w:rsid w:val="00E37EE7"/>
    <w:rsid w:val="00E4094A"/>
    <w:rsid w:val="00E4192E"/>
    <w:rsid w:val="00E42F1B"/>
    <w:rsid w:val="00E43672"/>
    <w:rsid w:val="00E43D25"/>
    <w:rsid w:val="00E442E7"/>
    <w:rsid w:val="00E4447A"/>
    <w:rsid w:val="00E44920"/>
    <w:rsid w:val="00E44ED9"/>
    <w:rsid w:val="00E4542B"/>
    <w:rsid w:val="00E45605"/>
    <w:rsid w:val="00E4688B"/>
    <w:rsid w:val="00E468F7"/>
    <w:rsid w:val="00E46A19"/>
    <w:rsid w:val="00E47528"/>
    <w:rsid w:val="00E50050"/>
    <w:rsid w:val="00E50591"/>
    <w:rsid w:val="00E50898"/>
    <w:rsid w:val="00E50FA9"/>
    <w:rsid w:val="00E521B7"/>
    <w:rsid w:val="00E524CC"/>
    <w:rsid w:val="00E52AC6"/>
    <w:rsid w:val="00E52D28"/>
    <w:rsid w:val="00E52FCB"/>
    <w:rsid w:val="00E53481"/>
    <w:rsid w:val="00E53514"/>
    <w:rsid w:val="00E55112"/>
    <w:rsid w:val="00E55714"/>
    <w:rsid w:val="00E57517"/>
    <w:rsid w:val="00E575AB"/>
    <w:rsid w:val="00E5797F"/>
    <w:rsid w:val="00E57B6C"/>
    <w:rsid w:val="00E600F1"/>
    <w:rsid w:val="00E609AA"/>
    <w:rsid w:val="00E60B45"/>
    <w:rsid w:val="00E61091"/>
    <w:rsid w:val="00E62D43"/>
    <w:rsid w:val="00E6324B"/>
    <w:rsid w:val="00E6387F"/>
    <w:rsid w:val="00E63884"/>
    <w:rsid w:val="00E639E4"/>
    <w:rsid w:val="00E649AA"/>
    <w:rsid w:val="00E64D2C"/>
    <w:rsid w:val="00E64DC3"/>
    <w:rsid w:val="00E64FCD"/>
    <w:rsid w:val="00E657CE"/>
    <w:rsid w:val="00E6645F"/>
    <w:rsid w:val="00E668BB"/>
    <w:rsid w:val="00E66F3D"/>
    <w:rsid w:val="00E67F49"/>
    <w:rsid w:val="00E71C12"/>
    <w:rsid w:val="00E723D1"/>
    <w:rsid w:val="00E73D99"/>
    <w:rsid w:val="00E74603"/>
    <w:rsid w:val="00E76B23"/>
    <w:rsid w:val="00E77907"/>
    <w:rsid w:val="00E8194F"/>
    <w:rsid w:val="00E82648"/>
    <w:rsid w:val="00E83241"/>
    <w:rsid w:val="00E8434D"/>
    <w:rsid w:val="00E84518"/>
    <w:rsid w:val="00E84F7C"/>
    <w:rsid w:val="00E85A28"/>
    <w:rsid w:val="00E86A20"/>
    <w:rsid w:val="00E87A95"/>
    <w:rsid w:val="00E9054F"/>
    <w:rsid w:val="00E90EB3"/>
    <w:rsid w:val="00E915BF"/>
    <w:rsid w:val="00E91BB3"/>
    <w:rsid w:val="00E9295A"/>
    <w:rsid w:val="00E92A1B"/>
    <w:rsid w:val="00E9437E"/>
    <w:rsid w:val="00E94564"/>
    <w:rsid w:val="00E946FD"/>
    <w:rsid w:val="00E94C21"/>
    <w:rsid w:val="00E94C3C"/>
    <w:rsid w:val="00E950AF"/>
    <w:rsid w:val="00E9566C"/>
    <w:rsid w:val="00E95DF0"/>
    <w:rsid w:val="00E9663F"/>
    <w:rsid w:val="00EA0E87"/>
    <w:rsid w:val="00EA10D0"/>
    <w:rsid w:val="00EA1754"/>
    <w:rsid w:val="00EA178A"/>
    <w:rsid w:val="00EA19B5"/>
    <w:rsid w:val="00EA236C"/>
    <w:rsid w:val="00EA2742"/>
    <w:rsid w:val="00EA4112"/>
    <w:rsid w:val="00EA45FE"/>
    <w:rsid w:val="00EA49E5"/>
    <w:rsid w:val="00EA4CC0"/>
    <w:rsid w:val="00EA5050"/>
    <w:rsid w:val="00EA7292"/>
    <w:rsid w:val="00EA7B4F"/>
    <w:rsid w:val="00EB10EA"/>
    <w:rsid w:val="00EB172D"/>
    <w:rsid w:val="00EB182F"/>
    <w:rsid w:val="00EB22DE"/>
    <w:rsid w:val="00EB2C50"/>
    <w:rsid w:val="00EB3735"/>
    <w:rsid w:val="00EB3887"/>
    <w:rsid w:val="00EB3ACA"/>
    <w:rsid w:val="00EB3D29"/>
    <w:rsid w:val="00EB419E"/>
    <w:rsid w:val="00EB46AE"/>
    <w:rsid w:val="00EC030D"/>
    <w:rsid w:val="00EC121B"/>
    <w:rsid w:val="00EC36A0"/>
    <w:rsid w:val="00EC47C5"/>
    <w:rsid w:val="00EC52FA"/>
    <w:rsid w:val="00EC5E65"/>
    <w:rsid w:val="00EC63A1"/>
    <w:rsid w:val="00EC7053"/>
    <w:rsid w:val="00ED0186"/>
    <w:rsid w:val="00ED0986"/>
    <w:rsid w:val="00ED1D58"/>
    <w:rsid w:val="00ED2219"/>
    <w:rsid w:val="00ED2222"/>
    <w:rsid w:val="00ED2E41"/>
    <w:rsid w:val="00ED5E5F"/>
    <w:rsid w:val="00ED5F74"/>
    <w:rsid w:val="00ED68A2"/>
    <w:rsid w:val="00ED6A31"/>
    <w:rsid w:val="00ED6C50"/>
    <w:rsid w:val="00ED727D"/>
    <w:rsid w:val="00ED7281"/>
    <w:rsid w:val="00EE0C3F"/>
    <w:rsid w:val="00EE2132"/>
    <w:rsid w:val="00EE4A52"/>
    <w:rsid w:val="00EE4E0D"/>
    <w:rsid w:val="00EE4F5D"/>
    <w:rsid w:val="00EE541B"/>
    <w:rsid w:val="00EE6A35"/>
    <w:rsid w:val="00EE6A8E"/>
    <w:rsid w:val="00EE7D21"/>
    <w:rsid w:val="00EF0033"/>
    <w:rsid w:val="00EF242B"/>
    <w:rsid w:val="00EF2EDB"/>
    <w:rsid w:val="00EF36DE"/>
    <w:rsid w:val="00EF57D7"/>
    <w:rsid w:val="00EF5D63"/>
    <w:rsid w:val="00EF646F"/>
    <w:rsid w:val="00EF6767"/>
    <w:rsid w:val="00EF6C71"/>
    <w:rsid w:val="00EF6FCD"/>
    <w:rsid w:val="00EF73BB"/>
    <w:rsid w:val="00EF78CC"/>
    <w:rsid w:val="00F00877"/>
    <w:rsid w:val="00F02B0E"/>
    <w:rsid w:val="00F03997"/>
    <w:rsid w:val="00F06E49"/>
    <w:rsid w:val="00F10F33"/>
    <w:rsid w:val="00F116E2"/>
    <w:rsid w:val="00F11C73"/>
    <w:rsid w:val="00F11C93"/>
    <w:rsid w:val="00F13771"/>
    <w:rsid w:val="00F1381D"/>
    <w:rsid w:val="00F148F1"/>
    <w:rsid w:val="00F14A83"/>
    <w:rsid w:val="00F15128"/>
    <w:rsid w:val="00F15288"/>
    <w:rsid w:val="00F153C9"/>
    <w:rsid w:val="00F15873"/>
    <w:rsid w:val="00F15B98"/>
    <w:rsid w:val="00F15C1C"/>
    <w:rsid w:val="00F176E5"/>
    <w:rsid w:val="00F17BEB"/>
    <w:rsid w:val="00F17F2D"/>
    <w:rsid w:val="00F2037D"/>
    <w:rsid w:val="00F21829"/>
    <w:rsid w:val="00F22120"/>
    <w:rsid w:val="00F24B5A"/>
    <w:rsid w:val="00F25566"/>
    <w:rsid w:val="00F25DBD"/>
    <w:rsid w:val="00F30CE2"/>
    <w:rsid w:val="00F31FF4"/>
    <w:rsid w:val="00F33B00"/>
    <w:rsid w:val="00F344D5"/>
    <w:rsid w:val="00F34C3F"/>
    <w:rsid w:val="00F36034"/>
    <w:rsid w:val="00F361FC"/>
    <w:rsid w:val="00F3692B"/>
    <w:rsid w:val="00F40584"/>
    <w:rsid w:val="00F40CA7"/>
    <w:rsid w:val="00F413B1"/>
    <w:rsid w:val="00F429BA"/>
    <w:rsid w:val="00F42F5D"/>
    <w:rsid w:val="00F4339F"/>
    <w:rsid w:val="00F44273"/>
    <w:rsid w:val="00F45871"/>
    <w:rsid w:val="00F45E34"/>
    <w:rsid w:val="00F46200"/>
    <w:rsid w:val="00F462B7"/>
    <w:rsid w:val="00F4686D"/>
    <w:rsid w:val="00F47376"/>
    <w:rsid w:val="00F47652"/>
    <w:rsid w:val="00F47C84"/>
    <w:rsid w:val="00F47E60"/>
    <w:rsid w:val="00F50CE2"/>
    <w:rsid w:val="00F5129F"/>
    <w:rsid w:val="00F53404"/>
    <w:rsid w:val="00F53E59"/>
    <w:rsid w:val="00F5554B"/>
    <w:rsid w:val="00F55852"/>
    <w:rsid w:val="00F55C72"/>
    <w:rsid w:val="00F568E3"/>
    <w:rsid w:val="00F56D65"/>
    <w:rsid w:val="00F62222"/>
    <w:rsid w:val="00F62B5C"/>
    <w:rsid w:val="00F62C49"/>
    <w:rsid w:val="00F63260"/>
    <w:rsid w:val="00F63A51"/>
    <w:rsid w:val="00F63C00"/>
    <w:rsid w:val="00F6493D"/>
    <w:rsid w:val="00F65131"/>
    <w:rsid w:val="00F6609E"/>
    <w:rsid w:val="00F66D41"/>
    <w:rsid w:val="00F6778F"/>
    <w:rsid w:val="00F70E41"/>
    <w:rsid w:val="00F7104E"/>
    <w:rsid w:val="00F711E6"/>
    <w:rsid w:val="00F715A6"/>
    <w:rsid w:val="00F73274"/>
    <w:rsid w:val="00F740C3"/>
    <w:rsid w:val="00F744A7"/>
    <w:rsid w:val="00F74767"/>
    <w:rsid w:val="00F76B47"/>
    <w:rsid w:val="00F76E8F"/>
    <w:rsid w:val="00F80E7E"/>
    <w:rsid w:val="00F8115C"/>
    <w:rsid w:val="00F8167B"/>
    <w:rsid w:val="00F82FF6"/>
    <w:rsid w:val="00F8327D"/>
    <w:rsid w:val="00F84921"/>
    <w:rsid w:val="00F850D5"/>
    <w:rsid w:val="00F867BB"/>
    <w:rsid w:val="00F86FFD"/>
    <w:rsid w:val="00F873B1"/>
    <w:rsid w:val="00F91551"/>
    <w:rsid w:val="00F923AA"/>
    <w:rsid w:val="00F925AE"/>
    <w:rsid w:val="00F92AF8"/>
    <w:rsid w:val="00F92D5C"/>
    <w:rsid w:val="00F92EAF"/>
    <w:rsid w:val="00F9380F"/>
    <w:rsid w:val="00F93DE1"/>
    <w:rsid w:val="00F9486F"/>
    <w:rsid w:val="00F94A8D"/>
    <w:rsid w:val="00F95055"/>
    <w:rsid w:val="00F951DA"/>
    <w:rsid w:val="00F951FC"/>
    <w:rsid w:val="00F954DA"/>
    <w:rsid w:val="00FA0C84"/>
    <w:rsid w:val="00FA0E3D"/>
    <w:rsid w:val="00FA1D27"/>
    <w:rsid w:val="00FA2863"/>
    <w:rsid w:val="00FA32B6"/>
    <w:rsid w:val="00FA3AEF"/>
    <w:rsid w:val="00FA4224"/>
    <w:rsid w:val="00FA47F9"/>
    <w:rsid w:val="00FA5064"/>
    <w:rsid w:val="00FA6279"/>
    <w:rsid w:val="00FA6325"/>
    <w:rsid w:val="00FA69EC"/>
    <w:rsid w:val="00FA772D"/>
    <w:rsid w:val="00FA7BA1"/>
    <w:rsid w:val="00FB0AC9"/>
    <w:rsid w:val="00FB10AA"/>
    <w:rsid w:val="00FB1259"/>
    <w:rsid w:val="00FB2FEF"/>
    <w:rsid w:val="00FB470E"/>
    <w:rsid w:val="00FB4EEC"/>
    <w:rsid w:val="00FB7182"/>
    <w:rsid w:val="00FB75F2"/>
    <w:rsid w:val="00FC0598"/>
    <w:rsid w:val="00FC0B39"/>
    <w:rsid w:val="00FC0B3D"/>
    <w:rsid w:val="00FC0E79"/>
    <w:rsid w:val="00FC1B09"/>
    <w:rsid w:val="00FC1D34"/>
    <w:rsid w:val="00FC21E6"/>
    <w:rsid w:val="00FC2D98"/>
    <w:rsid w:val="00FC3772"/>
    <w:rsid w:val="00FC4E48"/>
    <w:rsid w:val="00FC4F44"/>
    <w:rsid w:val="00FC6677"/>
    <w:rsid w:val="00FC67D2"/>
    <w:rsid w:val="00FC6893"/>
    <w:rsid w:val="00FC6B71"/>
    <w:rsid w:val="00FC6C36"/>
    <w:rsid w:val="00FD0BA0"/>
    <w:rsid w:val="00FD0CEC"/>
    <w:rsid w:val="00FD0CF2"/>
    <w:rsid w:val="00FD12B5"/>
    <w:rsid w:val="00FD29F6"/>
    <w:rsid w:val="00FD3CF3"/>
    <w:rsid w:val="00FD3F57"/>
    <w:rsid w:val="00FD407D"/>
    <w:rsid w:val="00FD42E1"/>
    <w:rsid w:val="00FD5CB8"/>
    <w:rsid w:val="00FD6900"/>
    <w:rsid w:val="00FD6A09"/>
    <w:rsid w:val="00FD7F2D"/>
    <w:rsid w:val="00FE07D2"/>
    <w:rsid w:val="00FE08C5"/>
    <w:rsid w:val="00FE0C31"/>
    <w:rsid w:val="00FE3688"/>
    <w:rsid w:val="00FE39BD"/>
    <w:rsid w:val="00FE47A7"/>
    <w:rsid w:val="00FE4A88"/>
    <w:rsid w:val="00FE52C7"/>
    <w:rsid w:val="00FE557F"/>
    <w:rsid w:val="00FE5E37"/>
    <w:rsid w:val="00FE74AE"/>
    <w:rsid w:val="00FE7CDA"/>
    <w:rsid w:val="00FF1D2F"/>
    <w:rsid w:val="00FF2B41"/>
    <w:rsid w:val="00FF35E9"/>
    <w:rsid w:val="00FF475A"/>
    <w:rsid w:val="00FF47F1"/>
    <w:rsid w:val="00FF4C76"/>
    <w:rsid w:val="00FF5178"/>
    <w:rsid w:val="00FF5C0A"/>
    <w:rsid w:val="00FF611E"/>
    <w:rsid w:val="00FF6D7F"/>
    <w:rsid w:val="00FF716C"/>
    <w:rsid w:val="00FF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F17119B4-941A-4A47-A809-7C2665E7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Cabealh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Cabealho3">
    <w:name w:val="heading 3"/>
    <w:basedOn w:val="Normal"/>
    <w:next w:val="Normal"/>
    <w:qFormat/>
    <w:pPr>
      <w:keepNext/>
      <w:jc w:val="center"/>
      <w:outlineLvl w:val="2"/>
    </w:pPr>
    <w:rPr>
      <w:b/>
      <w:color w:val="000000"/>
    </w:rPr>
  </w:style>
  <w:style w:type="paragraph" w:styleId="Cabealho4">
    <w:name w:val="heading 4"/>
    <w:basedOn w:val="Normal"/>
    <w:next w:val="Normal"/>
    <w:qFormat/>
    <w:pPr>
      <w:keepNext/>
      <w:ind w:left="720" w:hanging="720"/>
      <w:jc w:val="center"/>
      <w:outlineLvl w:val="3"/>
    </w:pPr>
    <w:rPr>
      <w:rFonts w:ascii="Helv" w:hAnsi="Helv"/>
      <w:b/>
      <w:color w:val="000000"/>
    </w:rPr>
  </w:style>
  <w:style w:type="paragraph" w:styleId="Cabealho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abealho">
    <w:name w:val="header"/>
    <w:basedOn w:val="Normal"/>
    <w:link w:val="CabealhoCarter"/>
    <w:pPr>
      <w:tabs>
        <w:tab w:val="center" w:pos="4320"/>
        <w:tab w:val="right" w:pos="8640"/>
      </w:tabs>
    </w:pPr>
  </w:style>
  <w:style w:type="paragraph" w:customStyle="1" w:styleId="id-campo">
    <w:name w:val="id-campo"/>
    <w:basedOn w:val="Normal"/>
    <w:rPr>
      <w:rFonts w:ascii="Arial" w:hAnsi="Arial"/>
      <w:sz w:val="16"/>
    </w:rPr>
  </w:style>
  <w:style w:type="paragraph" w:styleId="Legenda">
    <w:name w:val="caption"/>
    <w:basedOn w:val="Normal"/>
    <w:next w:val="Normal"/>
    <w:qFormat/>
    <w:pPr>
      <w:spacing w:line="0" w:lineRule="atLeast"/>
    </w:pPr>
    <w:rPr>
      <w:b/>
      <w:sz w:val="16"/>
    </w:rPr>
  </w:style>
  <w:style w:type="paragraph" w:styleId="Textodenotadefim">
    <w:name w:val="endnote text"/>
    <w:basedOn w:val="Normal"/>
    <w:semiHidden/>
  </w:style>
  <w:style w:type="character" w:styleId="Refdenotadefim">
    <w:name w:val="endnote reference"/>
    <w:semiHidden/>
    <w:rPr>
      <w:vertAlign w:val="superscript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semiHidden/>
    <w:rsid w:val="00CC6690"/>
    <w:rPr>
      <w:rFonts w:ascii="Tahoma" w:hAnsi="Tahoma" w:cs="Tahoma"/>
      <w:sz w:val="16"/>
      <w:szCs w:val="16"/>
    </w:rPr>
  </w:style>
  <w:style w:type="character" w:customStyle="1" w:styleId="CabealhoCarter">
    <w:name w:val="Cabeçalho Caráter"/>
    <w:basedOn w:val="Tipodeletrapredefinidodopargrafo"/>
    <w:link w:val="Cabealho"/>
    <w:rsid w:val="007A306A"/>
  </w:style>
  <w:style w:type="paragraph" w:styleId="PargrafodaLista">
    <w:name w:val="List Paragraph"/>
    <w:basedOn w:val="Normal"/>
    <w:uiPriority w:val="34"/>
    <w:qFormat/>
    <w:rsid w:val="00DC7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image" Target="media/image4.png"/><Relationship Id="rId4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\Templates\GPPAA\faxdsegi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B8D4FC24BC754E990CE54E91F20597" ma:contentTypeVersion="17" ma:contentTypeDescription="Criar um novo documento." ma:contentTypeScope="" ma:versionID="7a78f0f7611bfc6810f56c0335bfcaed">
  <xsd:schema xmlns:xsd="http://www.w3.org/2001/XMLSchema" xmlns:xs="http://www.w3.org/2001/XMLSchema" xmlns:p="http://schemas.microsoft.com/office/2006/metadata/properties" xmlns:ns2="83468d83-3899-4d9b-8936-6bde9c6c1baf" xmlns:ns3="0bf50fe9-fc62-4a2d-a137-f29f33711421" targetNamespace="http://schemas.microsoft.com/office/2006/metadata/properties" ma:root="true" ma:fieldsID="fc8b12d289fc781cec7b3700db041811" ns2:_="" ns3:_="">
    <xsd:import namespace="83468d83-3899-4d9b-8936-6bde9c6c1baf"/>
    <xsd:import namespace="0bf50fe9-fc62-4a2d-a137-f29f33711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68d83-3899-4d9b-8936-6bde9c6c1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f9c696d3-f471-47e3-9d57-11442d583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50fe9-fc62-4a2d-a137-f29f33711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d03084-7232-4f8d-a914-32b3c778859d}" ma:internalName="TaxCatchAll" ma:showField="CatchAllData" ma:web="0bf50fe9-fc62-4a2d-a137-f29f33711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12E2D4-5F66-482B-A193-D7280083A6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4ED756-0183-4895-A5E8-C5E95ABB2137}"/>
</file>

<file path=customXml/itemProps3.xml><?xml version="1.0" encoding="utf-8"?>
<ds:datastoreItem xmlns:ds="http://schemas.openxmlformats.org/officeDocument/2006/customXml" ds:itemID="{48EB2B64-07DD-4DC1-8BCD-246A95F1CC71}"/>
</file>

<file path=docProps/app.xml><?xml version="1.0" encoding="utf-8"?>
<Properties xmlns="http://schemas.openxmlformats.org/officeDocument/2006/extended-properties" xmlns:vt="http://schemas.openxmlformats.org/officeDocument/2006/docPropsVTypes">
  <Template>faxdsegi</Template>
  <TotalTime>22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PARA :</vt:lpstr>
      <vt:lpstr>PARA :</vt:lpstr>
    </vt:vector>
  </TitlesOfParts>
  <Company>GPPAG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:</dc:title>
  <dc:creator>Ana Dias</dc:creator>
  <cp:lastModifiedBy>Ana Dias</cp:lastModifiedBy>
  <cp:revision>4</cp:revision>
  <cp:lastPrinted>2019-07-25T11:17:00Z</cp:lastPrinted>
  <dcterms:created xsi:type="dcterms:W3CDTF">2023-07-20T09:28:00Z</dcterms:created>
  <dcterms:modified xsi:type="dcterms:W3CDTF">2023-07-20T09:49:00Z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