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C2683B">
              <w:rPr>
                <w:rFonts w:ascii="Tahoma" w:hAnsi="Tahoma" w:cs="Tahoma"/>
                <w:noProof/>
                <w:sz w:val="24"/>
                <w:szCs w:val="24"/>
              </w:rPr>
              <w:t>19-01-2023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35349E">
        <w:rPr>
          <w:rFonts w:asciiTheme="minorHAnsi" w:hAnsiTheme="minorHAnsi" w:cstheme="minorHAnsi"/>
          <w:color w:val="000000" w:themeColor="text1"/>
          <w:sz w:val="28"/>
          <w:szCs w:val="24"/>
        </w:rPr>
        <w:t>16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5C4ED3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636E06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35349E">
        <w:rPr>
          <w:rFonts w:asciiTheme="minorHAnsi" w:hAnsiTheme="minorHAnsi" w:cstheme="minorHAnsi"/>
          <w:color w:val="000000" w:themeColor="text1"/>
          <w:sz w:val="28"/>
          <w:szCs w:val="24"/>
        </w:rPr>
        <w:t>22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01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275649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275649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275649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FD0B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FD0BA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A57FC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A57FCB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FD0B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FD0BA0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FD0B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FD0BA0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A57FC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A57FCB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FD0BA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FD0BA0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AE715B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C52A6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C52A6A">
              <w:rPr>
                <w:rFonts w:asciiTheme="minorHAnsi" w:hAnsiTheme="minorHAnsi" w:cstheme="minorHAnsi"/>
                <w:sz w:val="24"/>
              </w:rPr>
              <w:t>1</w:t>
            </w:r>
            <w:r w:rsidR="00481A32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C4502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C52A6A">
              <w:rPr>
                <w:rFonts w:asciiTheme="minorHAnsi" w:hAnsiTheme="minorHAnsi" w:cstheme="minorHAnsi"/>
                <w:sz w:val="24"/>
              </w:rPr>
              <w:t>2</w:t>
            </w:r>
            <w:r w:rsidR="00C45025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8F5A05" w:rsidP="00C52A6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C52A6A">
              <w:rPr>
                <w:rFonts w:asciiTheme="minorHAnsi" w:hAnsiTheme="minorHAnsi" w:cstheme="minorHAnsi"/>
                <w:sz w:val="24"/>
              </w:rPr>
              <w:t>2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52A6A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8604C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8604CE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C52A6A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8604C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275649">
              <w:rPr>
                <w:rFonts w:asciiTheme="minorHAnsi" w:hAnsiTheme="minorHAnsi" w:cstheme="minorHAnsi"/>
                <w:sz w:val="24"/>
              </w:rPr>
              <w:t>2</w:t>
            </w:r>
            <w:r w:rsidR="008604CE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8604CE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481A32" w:rsidRDefault="00D64883" w:rsidP="00C433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8604CE">
              <w:rPr>
                <w:rFonts w:asciiTheme="minorHAnsi" w:hAnsiTheme="minorHAnsi" w:cstheme="minorHAnsi"/>
                <w:sz w:val="24"/>
              </w:rPr>
              <w:t>1</w:t>
            </w:r>
            <w:r w:rsidR="00C4339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8604CE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64883" w:rsidP="00C433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8604CE">
              <w:rPr>
                <w:rFonts w:asciiTheme="minorHAnsi" w:hAnsiTheme="minorHAnsi" w:cstheme="minorHAnsi"/>
                <w:sz w:val="24"/>
              </w:rPr>
              <w:t>1</w:t>
            </w:r>
            <w:r w:rsidR="00C43394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5349E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275649">
              <w:rPr>
                <w:rFonts w:asciiTheme="minorHAnsi" w:hAnsiTheme="minorHAnsi" w:cstheme="minorHAnsi"/>
                <w:sz w:val="24"/>
              </w:rPr>
              <w:t>3</w:t>
            </w:r>
            <w:r w:rsidR="0035349E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611B82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5349E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275649">
              <w:rPr>
                <w:rFonts w:asciiTheme="minorHAnsi" w:hAnsiTheme="minorHAnsi" w:cstheme="minorHAnsi"/>
                <w:sz w:val="24"/>
              </w:rPr>
              <w:t>3</w:t>
            </w:r>
            <w:r w:rsidR="0035349E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5325B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2</w:t>
            </w:r>
            <w:r w:rsidR="0035349E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0</w:t>
            </w:r>
            <w:r w:rsidR="0035349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5349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0</w:t>
            </w:r>
            <w:r w:rsidR="0035349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5349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481A32">
              <w:rPr>
                <w:rFonts w:asciiTheme="minorHAnsi" w:hAnsiTheme="minorHAnsi" w:cstheme="minorHAnsi"/>
                <w:sz w:val="24"/>
              </w:rPr>
              <w:t>1</w:t>
            </w:r>
            <w:r w:rsidR="0035349E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275649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C2683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5349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8604C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C268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C2683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5349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20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C268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275649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275649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  <w:p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275649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43394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5349E">
              <w:rPr>
                <w:rFonts w:ascii="Calibri" w:hAnsi="Calibri" w:cs="Calibri"/>
                <w:color w:val="000000"/>
                <w:sz w:val="24"/>
              </w:rPr>
              <w:t>8</w:t>
            </w:r>
            <w:r w:rsidR="007C1FA7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5C4ED3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5349E">
              <w:rPr>
                <w:rFonts w:ascii="Calibri" w:hAnsi="Calibri" w:cs="Calibri"/>
                <w:color w:val="000000"/>
                <w:sz w:val="24"/>
              </w:rPr>
              <w:t>57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35349E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24B3C" w:rsidP="007C1FA7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7F74BA">
              <w:rPr>
                <w:rFonts w:ascii="Calibri" w:hAnsi="Calibri" w:cs="Calibri"/>
                <w:color w:val="000000"/>
                <w:sz w:val="24"/>
              </w:rPr>
              <w:t>2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7C1FA7">
              <w:rPr>
                <w:rFonts w:ascii="Calibri" w:hAnsi="Calibri" w:cs="Calibri"/>
                <w:color w:val="000000"/>
                <w:sz w:val="24"/>
              </w:rPr>
              <w:t>8</w:t>
            </w:r>
            <w:r w:rsidR="00C80967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7C1FA7" w:rsidP="005C4ED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5C4ED3">
              <w:rPr>
                <w:rFonts w:ascii="Calibri" w:hAnsi="Calibri" w:cs="Calibri"/>
                <w:color w:val="000000"/>
                <w:sz w:val="24"/>
              </w:rPr>
              <w:t>25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C4ED3" w:rsidP="005C4ED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2</w:t>
            </w:r>
            <w:r w:rsidR="00AD67F5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35349E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83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35349E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67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C52A6A" w:rsidP="0035349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5349E"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F40CA7" w:rsidP="00C4339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C43394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C43394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5349E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5349E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52A6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C43394" w:rsidP="00C4339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F25DBD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7C1FA7" w:rsidP="00C4339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C43394">
              <w:rPr>
                <w:rFonts w:ascii="Calibri" w:hAnsi="Calibri" w:cs="Calibri"/>
                <w:color w:val="000000"/>
                <w:sz w:val="24"/>
              </w:rPr>
              <w:t>25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5349E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35349E" w:rsidP="0035349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742A5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92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5C4ED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↓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5C4ED3" w:rsidP="00C4339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95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C43394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E1" w:rsidRDefault="00F61DE1">
      <w:r>
        <w:separator/>
      </w:r>
    </w:p>
  </w:endnote>
  <w:endnote w:type="continuationSeparator" w:id="0">
    <w:p w:rsidR="00F61DE1" w:rsidRDefault="00F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E1" w:rsidRDefault="00F61DE1">
      <w:r>
        <w:separator/>
      </w:r>
    </w:p>
  </w:footnote>
  <w:footnote w:type="continuationSeparator" w:id="0">
    <w:p w:rsidR="00F61DE1" w:rsidRDefault="00F61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F61DE1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35644627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0D28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E7"/>
    <w:rsid w:val="001D12B3"/>
    <w:rsid w:val="001D1604"/>
    <w:rsid w:val="001D2F6B"/>
    <w:rsid w:val="001D508E"/>
    <w:rsid w:val="001D5793"/>
    <w:rsid w:val="001D6A3D"/>
    <w:rsid w:val="001D701E"/>
    <w:rsid w:val="001D76F2"/>
    <w:rsid w:val="001D7A9F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7E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50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649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8E7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2C00"/>
    <w:rsid w:val="002A3187"/>
    <w:rsid w:val="002A32FA"/>
    <w:rsid w:val="002A442E"/>
    <w:rsid w:val="002A4F8D"/>
    <w:rsid w:val="002A538D"/>
    <w:rsid w:val="002A5B56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48E0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CC9"/>
    <w:rsid w:val="002D2F47"/>
    <w:rsid w:val="002D31FB"/>
    <w:rsid w:val="002D3BC4"/>
    <w:rsid w:val="002D3CB6"/>
    <w:rsid w:val="002D4C4B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04D0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68DA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349E"/>
    <w:rsid w:val="003534BF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6B77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1D5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252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1A32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EED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D3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B82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06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454"/>
    <w:rsid w:val="006C2F1E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1FA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5959"/>
    <w:rsid w:val="007D7780"/>
    <w:rsid w:val="007D7AAE"/>
    <w:rsid w:val="007E0B32"/>
    <w:rsid w:val="007E10D0"/>
    <w:rsid w:val="007E1ABC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4CE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6DEF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4C7B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55"/>
    <w:rsid w:val="009A0089"/>
    <w:rsid w:val="009A0188"/>
    <w:rsid w:val="009A09BE"/>
    <w:rsid w:val="009A0A37"/>
    <w:rsid w:val="009A0CB4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439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28A0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3E68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57FCB"/>
    <w:rsid w:val="00A61D4B"/>
    <w:rsid w:val="00A6466E"/>
    <w:rsid w:val="00A65533"/>
    <w:rsid w:val="00A66307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15B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20D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5B5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581"/>
    <w:rsid w:val="00B2669B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67797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265"/>
    <w:rsid w:val="00BA3353"/>
    <w:rsid w:val="00BA4127"/>
    <w:rsid w:val="00BA4AF4"/>
    <w:rsid w:val="00BA5513"/>
    <w:rsid w:val="00BA5565"/>
    <w:rsid w:val="00BA5CF0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0FAE"/>
    <w:rsid w:val="00BC10D0"/>
    <w:rsid w:val="00BC1472"/>
    <w:rsid w:val="00BC152F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29F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683B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394"/>
    <w:rsid w:val="00C437B9"/>
    <w:rsid w:val="00C45025"/>
    <w:rsid w:val="00C46990"/>
    <w:rsid w:val="00C46AB4"/>
    <w:rsid w:val="00C46C14"/>
    <w:rsid w:val="00C47446"/>
    <w:rsid w:val="00C475A8"/>
    <w:rsid w:val="00C47A0B"/>
    <w:rsid w:val="00C47DE6"/>
    <w:rsid w:val="00C50074"/>
    <w:rsid w:val="00C51C3A"/>
    <w:rsid w:val="00C52A6A"/>
    <w:rsid w:val="00C52DC0"/>
    <w:rsid w:val="00C548EC"/>
    <w:rsid w:val="00C54B11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67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87A5B"/>
    <w:rsid w:val="00C906A6"/>
    <w:rsid w:val="00C91A95"/>
    <w:rsid w:val="00C91AE2"/>
    <w:rsid w:val="00C91E1A"/>
    <w:rsid w:val="00C92D58"/>
    <w:rsid w:val="00C93176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D65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B0"/>
    <w:rsid w:val="00DE552C"/>
    <w:rsid w:val="00DE5816"/>
    <w:rsid w:val="00DE59F6"/>
    <w:rsid w:val="00DE676E"/>
    <w:rsid w:val="00DE78C2"/>
    <w:rsid w:val="00DF0293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308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192E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8F7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ACA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73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44D5"/>
    <w:rsid w:val="00F34C3F"/>
    <w:rsid w:val="00F36034"/>
    <w:rsid w:val="00F361FC"/>
    <w:rsid w:val="00F3692B"/>
    <w:rsid w:val="00F40584"/>
    <w:rsid w:val="00F40CA7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376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1DE1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C84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C36"/>
    <w:rsid w:val="00FD0BA0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F1D2F"/>
    <w:rsid w:val="00FF2B41"/>
    <w:rsid w:val="00FF475A"/>
    <w:rsid w:val="00FF47F1"/>
    <w:rsid w:val="00FF4C76"/>
    <w:rsid w:val="00FF5178"/>
    <w:rsid w:val="00FF5C0A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EC9A4-7E33-44A6-9281-66A9548A75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F05AD-1BB2-4943-8A9D-766F0482653D}"/>
</file>

<file path=customXml/itemProps3.xml><?xml version="1.0" encoding="utf-8"?>
<ds:datastoreItem xmlns:ds="http://schemas.openxmlformats.org/officeDocument/2006/customXml" ds:itemID="{415083B5-2FF5-443C-A366-8032E419539A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12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5</cp:revision>
  <cp:lastPrinted>2019-07-25T11:17:00Z</cp:lastPrinted>
  <dcterms:created xsi:type="dcterms:W3CDTF">2023-01-19T10:55:00Z</dcterms:created>
  <dcterms:modified xsi:type="dcterms:W3CDTF">2023-01-19T14:44:00Z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