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-3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7"/>
        <w:gridCol w:w="8505"/>
        <w:gridCol w:w="142"/>
      </w:tblGrid>
      <w:tr w:rsidR="00F867BB" w:rsidRPr="007A306A">
        <w:trPr>
          <w:cantSplit/>
          <w:trHeight w:hRule="exact" w:val="658"/>
        </w:trPr>
        <w:tc>
          <w:tcPr>
            <w:tcW w:w="10064" w:type="dxa"/>
            <w:gridSpan w:val="3"/>
            <w:tcBorders>
              <w:bottom w:val="single" w:sz="4" w:space="0" w:color="auto"/>
            </w:tcBorders>
            <w:vAlign w:val="center"/>
          </w:tcPr>
          <w:p w:rsidR="00F867BB" w:rsidRPr="00D53836" w:rsidRDefault="00F867BB" w:rsidP="00F47E60">
            <w:pPr>
              <w:pStyle w:val="Cabealho2"/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DDE_LINK1"/>
            <w:r w:rsidRPr="00D53836">
              <w:rPr>
                <w:rFonts w:ascii="Tahoma" w:hAnsi="Tahoma" w:cs="Tahoma"/>
                <w:sz w:val="24"/>
                <w:szCs w:val="24"/>
              </w:rPr>
              <w:t>Direção de Serviços de Estatística</w:t>
            </w:r>
          </w:p>
        </w:tc>
      </w:tr>
      <w:tr w:rsidR="00F867BB" w:rsidRPr="00F867BB">
        <w:trPr>
          <w:gridAfter w:val="1"/>
          <w:wAfter w:w="142" w:type="dxa"/>
          <w:cantSplit/>
          <w:trHeight w:hRule="exact" w:val="658"/>
        </w:trPr>
        <w:tc>
          <w:tcPr>
            <w:tcW w:w="1417" w:type="dxa"/>
            <w:tcBorders>
              <w:top w:val="single" w:sz="4" w:space="0" w:color="auto"/>
            </w:tcBorders>
          </w:tcPr>
          <w:p w:rsidR="00F867BB" w:rsidRPr="00F867BB" w:rsidRDefault="00F867BB" w:rsidP="00F47E6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867BB" w:rsidRPr="00F867BB" w:rsidRDefault="00F867BB" w:rsidP="00F47E60">
            <w:pPr>
              <w:ind w:right="35"/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>PARA:</w:t>
            </w:r>
          </w:p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867BB" w:rsidRPr="00F867BB" w:rsidRDefault="00F867BB" w:rsidP="00F47E6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F867BB" w:rsidRPr="00DC2115" w:rsidRDefault="00F867BB" w:rsidP="00F47E60">
      <w:pPr>
        <w:rPr>
          <w:rFonts w:ascii="Tahoma" w:hAnsi="Tahoma" w:cs="Tahoma"/>
          <w:sz w:val="16"/>
          <w:szCs w:val="16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8505"/>
      </w:tblGrid>
      <w:tr w:rsidR="00F867BB" w:rsidRPr="00F867BB">
        <w:trPr>
          <w:cantSplit/>
          <w:trHeight w:val="484"/>
        </w:trPr>
        <w:tc>
          <w:tcPr>
            <w:tcW w:w="1418" w:type="dxa"/>
          </w:tcPr>
          <w:p w:rsidR="00F867BB" w:rsidRPr="00F867BB" w:rsidRDefault="00F867BB" w:rsidP="00F47E60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gramStart"/>
            <w:r w:rsidRPr="00F867BB">
              <w:rPr>
                <w:rFonts w:ascii="Tahoma" w:hAnsi="Tahoma" w:cs="Tahoma"/>
                <w:b/>
                <w:sz w:val="24"/>
                <w:szCs w:val="24"/>
              </w:rPr>
              <w:t>DE</w:t>
            </w:r>
            <w:proofErr w:type="gramEnd"/>
            <w:r w:rsidRPr="00F867BB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8505" w:type="dxa"/>
          </w:tcPr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  <w:r w:rsidRPr="00F867BB">
              <w:rPr>
                <w:rFonts w:ascii="Tahoma" w:hAnsi="Tahoma" w:cs="Tahoma"/>
                <w:sz w:val="24"/>
                <w:szCs w:val="24"/>
              </w:rPr>
              <w:t>DSE</w:t>
            </w:r>
          </w:p>
        </w:tc>
      </w:tr>
    </w:tbl>
    <w:p w:rsidR="00F867BB" w:rsidRPr="00DC2115" w:rsidRDefault="00F867BB" w:rsidP="00F47E60">
      <w:pPr>
        <w:rPr>
          <w:rFonts w:ascii="Tahoma" w:hAnsi="Tahoma" w:cs="Tahoma"/>
          <w:sz w:val="8"/>
          <w:szCs w:val="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8505"/>
      </w:tblGrid>
      <w:tr w:rsidR="00F867BB" w:rsidRPr="00F867BB">
        <w:trPr>
          <w:cantSplit/>
          <w:trHeight w:val="484"/>
        </w:trPr>
        <w:tc>
          <w:tcPr>
            <w:tcW w:w="1418" w:type="dxa"/>
          </w:tcPr>
          <w:p w:rsidR="00F867BB" w:rsidRPr="00F867BB" w:rsidRDefault="00F867BB" w:rsidP="00F47E6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>DATA:</w:t>
            </w:r>
            <w:r w:rsidRPr="00F867BB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F867BB" w:rsidRPr="00F867BB" w:rsidRDefault="00DC2D90" w:rsidP="00F47E60">
            <w:pPr>
              <w:rPr>
                <w:rFonts w:ascii="Tahoma" w:hAnsi="Tahoma" w:cs="Tahoma"/>
                <w:sz w:val="24"/>
                <w:szCs w:val="24"/>
              </w:rPr>
            </w:pPr>
            <w:r w:rsidRPr="00F867BB">
              <w:rPr>
                <w:rFonts w:ascii="Tahoma" w:hAnsi="Tahoma" w:cs="Tahoma"/>
                <w:sz w:val="24"/>
                <w:szCs w:val="24"/>
              </w:rPr>
              <w:fldChar w:fldCharType="begin"/>
            </w:r>
            <w:r w:rsidR="00F867BB" w:rsidRPr="00F867BB">
              <w:rPr>
                <w:rFonts w:ascii="Tahoma" w:hAnsi="Tahoma" w:cs="Tahoma"/>
                <w:sz w:val="24"/>
                <w:szCs w:val="24"/>
              </w:rPr>
              <w:instrText xml:space="preserve"> TIME \@ "dd-MM-yyyy" </w:instrText>
            </w:r>
            <w:r w:rsidRPr="00F867B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AE715B">
              <w:rPr>
                <w:rFonts w:ascii="Tahoma" w:hAnsi="Tahoma" w:cs="Tahoma"/>
                <w:noProof/>
                <w:sz w:val="24"/>
                <w:szCs w:val="24"/>
              </w:rPr>
              <w:t>22-09-2022</w:t>
            </w:r>
            <w:r w:rsidRPr="00F867BB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:rsidR="00F867BB" w:rsidRPr="00DC2115" w:rsidRDefault="00F867BB" w:rsidP="00F47E60">
      <w:pPr>
        <w:rPr>
          <w:rFonts w:ascii="Tahoma" w:hAnsi="Tahoma" w:cs="Tahoma"/>
          <w:sz w:val="4"/>
          <w:szCs w:val="4"/>
        </w:rPr>
      </w:pPr>
    </w:p>
    <w:tbl>
      <w:tblPr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8505"/>
      </w:tblGrid>
      <w:tr w:rsidR="00F867BB" w:rsidRPr="00F867BB">
        <w:trPr>
          <w:cantSplit/>
          <w:trHeight w:val="455"/>
        </w:trPr>
        <w:tc>
          <w:tcPr>
            <w:tcW w:w="1383" w:type="dxa"/>
          </w:tcPr>
          <w:p w:rsidR="00F867BB" w:rsidRPr="00F867BB" w:rsidRDefault="00F867BB" w:rsidP="00F47E60">
            <w:pPr>
              <w:spacing w:line="12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867BB" w:rsidRPr="00F867BB" w:rsidRDefault="00F867BB" w:rsidP="00F47E60">
            <w:pPr>
              <w:ind w:right="-107"/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>ASSUNTO</w:t>
            </w:r>
            <w:r w:rsidR="00821C7E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5" w:type="dxa"/>
          </w:tcPr>
          <w:p w:rsidR="00F867BB" w:rsidRPr="00F867BB" w:rsidRDefault="00F867BB" w:rsidP="00F47E60">
            <w:pPr>
              <w:spacing w:line="12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F867BB" w:rsidRDefault="00F867BB" w:rsidP="00F47E60">
            <w:pPr>
              <w:rPr>
                <w:rFonts w:ascii="Tahoma" w:hAnsi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="00821C7E"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Pr="00F867BB">
              <w:rPr>
                <w:rFonts w:ascii="Tahoma" w:hAnsi="Tahoma"/>
                <w:b/>
                <w:sz w:val="24"/>
                <w:szCs w:val="24"/>
              </w:rPr>
              <w:t xml:space="preserve">Suínos*Cotações nos principais Mercados de Produção </w:t>
            </w:r>
          </w:p>
          <w:p w:rsidR="00F867BB" w:rsidRPr="00F867BB" w:rsidRDefault="00821C7E" w:rsidP="00F47E60">
            <w:pPr>
              <w:rPr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  <w:t xml:space="preserve">  </w:t>
            </w:r>
            <w:r w:rsidR="00F867BB" w:rsidRPr="00F867BB">
              <w:rPr>
                <w:rFonts w:ascii="Tahoma" w:hAnsi="Tahoma"/>
                <w:b/>
                <w:sz w:val="24"/>
                <w:szCs w:val="24"/>
              </w:rPr>
              <w:t>(Pacote 146)</w:t>
            </w:r>
          </w:p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A6B92" w:rsidRPr="00B75215" w:rsidRDefault="0098790B" w:rsidP="00F47E60">
      <w:pPr>
        <w:pStyle w:val="Cabealho5"/>
        <w:rPr>
          <w:rFonts w:asciiTheme="minorHAnsi" w:hAnsiTheme="minorHAnsi" w:cstheme="minorHAnsi"/>
          <w:color w:val="000000" w:themeColor="text1"/>
          <w:sz w:val="28"/>
          <w:szCs w:val="24"/>
        </w:rPr>
      </w:pPr>
      <w:r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SEMANA</w:t>
      </w:r>
      <w:r w:rsidR="00545485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:</w:t>
      </w:r>
      <w:r w:rsidR="0077239F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 xml:space="preserve"> </w:t>
      </w:r>
      <w:r w:rsidR="00F11C73">
        <w:rPr>
          <w:rFonts w:asciiTheme="minorHAnsi" w:hAnsiTheme="minorHAnsi" w:cstheme="minorHAnsi"/>
          <w:color w:val="000000" w:themeColor="text1"/>
          <w:sz w:val="28"/>
          <w:szCs w:val="24"/>
        </w:rPr>
        <w:t>1</w:t>
      </w:r>
      <w:r w:rsidR="002858E7">
        <w:rPr>
          <w:rFonts w:asciiTheme="minorHAnsi" w:hAnsiTheme="minorHAnsi" w:cstheme="minorHAnsi"/>
          <w:color w:val="000000" w:themeColor="text1"/>
          <w:sz w:val="28"/>
          <w:szCs w:val="24"/>
        </w:rPr>
        <w:t>9</w:t>
      </w:r>
      <w:r w:rsidR="0036010A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/</w:t>
      </w:r>
      <w:r w:rsidR="00660B54">
        <w:rPr>
          <w:rFonts w:asciiTheme="minorHAnsi" w:hAnsiTheme="minorHAnsi" w:cstheme="minorHAnsi"/>
          <w:color w:val="000000" w:themeColor="text1"/>
          <w:sz w:val="28"/>
          <w:szCs w:val="24"/>
        </w:rPr>
        <w:t>0</w:t>
      </w:r>
      <w:r w:rsidR="00DF0293">
        <w:rPr>
          <w:rFonts w:asciiTheme="minorHAnsi" w:hAnsiTheme="minorHAnsi" w:cstheme="minorHAnsi"/>
          <w:color w:val="000000" w:themeColor="text1"/>
          <w:sz w:val="28"/>
          <w:szCs w:val="24"/>
        </w:rPr>
        <w:t>9</w:t>
      </w:r>
      <w:r w:rsidR="0077239F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 xml:space="preserve"> a </w:t>
      </w:r>
      <w:r w:rsidR="002858E7">
        <w:rPr>
          <w:rFonts w:asciiTheme="minorHAnsi" w:hAnsiTheme="minorHAnsi" w:cstheme="minorHAnsi"/>
          <w:color w:val="000000" w:themeColor="text1"/>
          <w:sz w:val="28"/>
          <w:szCs w:val="24"/>
        </w:rPr>
        <w:t>25</w:t>
      </w:r>
      <w:r w:rsidR="000B2C48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/</w:t>
      </w:r>
      <w:r w:rsidR="00D90AEA">
        <w:rPr>
          <w:rFonts w:asciiTheme="minorHAnsi" w:hAnsiTheme="minorHAnsi" w:cstheme="minorHAnsi"/>
          <w:color w:val="000000" w:themeColor="text1"/>
          <w:sz w:val="28"/>
          <w:szCs w:val="24"/>
        </w:rPr>
        <w:t>0</w:t>
      </w:r>
      <w:r w:rsidR="00C80967">
        <w:rPr>
          <w:rFonts w:asciiTheme="minorHAnsi" w:hAnsiTheme="minorHAnsi" w:cstheme="minorHAnsi"/>
          <w:color w:val="000000" w:themeColor="text1"/>
          <w:sz w:val="28"/>
          <w:szCs w:val="24"/>
        </w:rPr>
        <w:t>9</w:t>
      </w:r>
      <w:r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/20</w:t>
      </w:r>
      <w:r w:rsidR="006E00F1">
        <w:rPr>
          <w:rFonts w:asciiTheme="minorHAnsi" w:hAnsiTheme="minorHAnsi" w:cstheme="minorHAnsi"/>
          <w:color w:val="000000" w:themeColor="text1"/>
          <w:sz w:val="28"/>
          <w:szCs w:val="24"/>
        </w:rPr>
        <w:t>2</w:t>
      </w:r>
      <w:r w:rsidR="00D90AEA">
        <w:rPr>
          <w:rFonts w:asciiTheme="minorHAnsi" w:hAnsiTheme="minorHAnsi" w:cstheme="minorHAnsi"/>
          <w:color w:val="000000" w:themeColor="text1"/>
          <w:sz w:val="28"/>
          <w:szCs w:val="24"/>
        </w:rPr>
        <w:t>2</w:t>
      </w:r>
    </w:p>
    <w:tbl>
      <w:tblPr>
        <w:tblpPr w:leftFromText="141" w:rightFromText="141" w:vertAnchor="text" w:horzAnchor="margin" w:tblpY="160"/>
        <w:tblW w:w="87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7"/>
        <w:gridCol w:w="622"/>
        <w:gridCol w:w="621"/>
        <w:gridCol w:w="718"/>
        <w:gridCol w:w="621"/>
        <w:gridCol w:w="638"/>
        <w:gridCol w:w="743"/>
        <w:gridCol w:w="621"/>
        <w:gridCol w:w="621"/>
        <w:gridCol w:w="742"/>
      </w:tblGrid>
      <w:tr w:rsidR="00F25DBD" w:rsidRPr="00B75215" w:rsidTr="00C54B11">
        <w:trPr>
          <w:trHeight w:val="231"/>
        </w:trPr>
        <w:tc>
          <w:tcPr>
            <w:tcW w:w="87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D52" w:rsidRPr="00B75215" w:rsidRDefault="00505D52" w:rsidP="00F47E60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EUR / Kg Peso Carcaça</w:t>
            </w:r>
          </w:p>
        </w:tc>
      </w:tr>
      <w:tr w:rsidR="00F25DBD" w:rsidRPr="0070025F" w:rsidTr="00C54B11">
        <w:trPr>
          <w:trHeight w:val="680"/>
        </w:trPr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B75215" w:rsidRDefault="00505D52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Área de Mercado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C3" w:rsidRPr="00D1598D" w:rsidRDefault="00505D52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D159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Porco Classe </w:t>
            </w:r>
            <w:proofErr w:type="gramStart"/>
            <w:r w:rsidRPr="00D159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E</w:t>
            </w:r>
            <w:proofErr w:type="gramEnd"/>
          </w:p>
          <w:p w:rsidR="00505D52" w:rsidRPr="00D1598D" w:rsidRDefault="00505D52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D159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 (57 %)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A544D5" w:rsidRDefault="001372A1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Porc</w:t>
            </w:r>
            <w:r w:rsidR="00EF6FCD"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o Classe 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A544D5" w:rsidRDefault="00EF6FCD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Porca </w:t>
            </w:r>
            <w:r w:rsidR="001372A1"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de Refugo</w:t>
            </w:r>
          </w:p>
        </w:tc>
      </w:tr>
      <w:tr w:rsidR="00F25DBD" w:rsidRPr="0070025F" w:rsidTr="00C54B11">
        <w:trPr>
          <w:trHeight w:val="340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52" w:rsidRPr="00B75215" w:rsidRDefault="00505D52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</w:tr>
      <w:bookmarkEnd w:id="0"/>
      <w:tr w:rsidR="00F25DBD" w:rsidRPr="0070025F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B11" w:rsidRPr="00B75215" w:rsidRDefault="00C54B11" w:rsidP="00C54B11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Alentejo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7F74BA" w:rsidRDefault="008527CC" w:rsidP="00AE715B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2,</w:t>
            </w:r>
            <w:r w:rsidR="00AE715B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7F74BA" w:rsidRDefault="00D64883" w:rsidP="00AE715B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2,</w:t>
            </w:r>
            <w:r w:rsidR="009C20A4">
              <w:rPr>
                <w:rFonts w:asciiTheme="minorHAnsi" w:hAnsiTheme="minorHAnsi" w:cstheme="minorHAnsi"/>
                <w:sz w:val="24"/>
              </w:rPr>
              <w:t>3</w:t>
            </w:r>
            <w:r w:rsidR="00AE715B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4B11" w:rsidRPr="007F74BA" w:rsidRDefault="009B2EAA" w:rsidP="00251D5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2,</w:t>
            </w:r>
            <w:r w:rsidR="00251D50">
              <w:rPr>
                <w:rFonts w:asciiTheme="minorHAnsi" w:hAnsiTheme="minorHAnsi" w:cstheme="minorHAnsi"/>
                <w:sz w:val="24"/>
              </w:rPr>
              <w:t>31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7F74BA" w:rsidRDefault="008527CC" w:rsidP="00AE715B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</w:t>
            </w:r>
            <w:r w:rsidR="00C54B11" w:rsidRPr="007F74BA">
              <w:rPr>
                <w:rFonts w:asciiTheme="minorHAnsi" w:hAnsiTheme="minorHAnsi" w:cstheme="minorHAnsi"/>
                <w:sz w:val="24"/>
              </w:rPr>
              <w:t>,</w:t>
            </w:r>
            <w:r w:rsidR="00AE715B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7F74BA" w:rsidRDefault="00D64883" w:rsidP="00AE715B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</w:t>
            </w:r>
            <w:r w:rsidR="00C54B11" w:rsidRPr="007F74BA">
              <w:rPr>
                <w:rFonts w:asciiTheme="minorHAnsi" w:hAnsiTheme="minorHAnsi" w:cstheme="minorHAnsi"/>
                <w:sz w:val="24"/>
              </w:rPr>
              <w:t>,</w:t>
            </w:r>
            <w:r w:rsidR="009C20A4">
              <w:rPr>
                <w:rFonts w:asciiTheme="minorHAnsi" w:hAnsiTheme="minorHAnsi" w:cstheme="minorHAnsi"/>
                <w:sz w:val="24"/>
              </w:rPr>
              <w:t>3</w:t>
            </w:r>
            <w:r w:rsidR="00AE715B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7F74BA" w:rsidRDefault="00F25DBD" w:rsidP="00251D5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</w:t>
            </w:r>
            <w:r w:rsidR="00C54B11" w:rsidRPr="007F74BA">
              <w:rPr>
                <w:rFonts w:asciiTheme="minorHAnsi" w:hAnsiTheme="minorHAnsi" w:cstheme="minorHAnsi"/>
                <w:sz w:val="24"/>
              </w:rPr>
              <w:t>,</w:t>
            </w:r>
            <w:r w:rsidR="00251D50">
              <w:rPr>
                <w:rFonts w:asciiTheme="minorHAnsi" w:hAnsiTheme="minorHAnsi" w:cstheme="minorHAnsi"/>
                <w:sz w:val="24"/>
              </w:rPr>
              <w:t>31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54B11" w:rsidRPr="00C63DC7" w:rsidRDefault="00C54B11" w:rsidP="00C54B1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C63DC7" w:rsidRDefault="00C54B11" w:rsidP="00C54B1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4B11" w:rsidRPr="00C63DC7" w:rsidRDefault="00C54B11" w:rsidP="00C54B1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14EA" w:rsidRPr="00AE715B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EA" w:rsidRPr="00B75215" w:rsidRDefault="000A14EA" w:rsidP="000A14E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Algarve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569B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569B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569B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A14EA" w:rsidRPr="00AE715B" w:rsidRDefault="008F5A05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1,03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AE715B" w:rsidRDefault="008F5A05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1,15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A14EA" w:rsidRPr="00AE715B" w:rsidRDefault="008F5A05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1,14</w:t>
            </w:r>
          </w:p>
        </w:tc>
      </w:tr>
      <w:tr w:rsidR="00F25DBD" w:rsidRPr="0070025F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Beira Interior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F25DBD" w:rsidP="00C8096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C80967">
              <w:rPr>
                <w:rFonts w:asciiTheme="minorHAnsi" w:hAnsiTheme="minorHAnsi" w:cstheme="minorHAnsi"/>
                <w:sz w:val="24"/>
              </w:rPr>
              <w:t>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5325B" w:rsidP="00C8096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5741E2">
              <w:rPr>
                <w:rFonts w:asciiTheme="minorHAnsi" w:hAnsiTheme="minorHAnsi" w:cstheme="minorHAnsi"/>
                <w:sz w:val="24"/>
              </w:rPr>
              <w:t>4</w:t>
            </w:r>
            <w:r w:rsidR="00C80967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63DC7" w:rsidRPr="00C6569B" w:rsidRDefault="00D64883" w:rsidP="00C8096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C80967">
              <w:rPr>
                <w:rFonts w:asciiTheme="minorHAnsi" w:hAnsiTheme="minorHAnsi" w:cstheme="minorHAnsi"/>
                <w:sz w:val="24"/>
              </w:rPr>
              <w:t>31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64883" w:rsidP="00C8096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5741E2">
              <w:rPr>
                <w:rFonts w:asciiTheme="minorHAnsi" w:hAnsiTheme="minorHAnsi" w:cstheme="minorHAnsi"/>
                <w:sz w:val="24"/>
              </w:rPr>
              <w:t>2</w:t>
            </w:r>
            <w:r w:rsidR="00C80967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5325B" w:rsidP="00C8096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5741E2">
              <w:rPr>
                <w:rFonts w:asciiTheme="minorHAnsi" w:hAnsiTheme="minorHAnsi" w:cstheme="minorHAnsi"/>
                <w:sz w:val="24"/>
              </w:rPr>
              <w:t>4</w:t>
            </w:r>
            <w:r w:rsidR="00C80967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64883" w:rsidP="00C8096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9C20A4">
              <w:rPr>
                <w:rFonts w:asciiTheme="minorHAnsi" w:hAnsiTheme="minorHAnsi" w:cstheme="minorHAnsi"/>
                <w:sz w:val="24"/>
              </w:rPr>
              <w:t>3</w:t>
            </w:r>
            <w:r w:rsidR="00C80967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25DBD" w:rsidRPr="0070025F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Beira Litora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l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F25DBD" w:rsidP="00C8096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C80967">
              <w:rPr>
                <w:rFonts w:asciiTheme="minorHAnsi" w:hAnsiTheme="minorHAnsi" w:cstheme="minorHAnsi"/>
                <w:sz w:val="24"/>
              </w:rPr>
              <w:t>25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5325B" w:rsidP="00C8096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1F717E">
              <w:rPr>
                <w:rFonts w:asciiTheme="minorHAnsi" w:hAnsiTheme="minorHAnsi" w:cstheme="minorHAnsi"/>
                <w:sz w:val="24"/>
              </w:rPr>
              <w:t>4</w:t>
            </w:r>
            <w:r w:rsidR="00C80967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63DC7" w:rsidRPr="00C6569B" w:rsidRDefault="00D64883" w:rsidP="00C8096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C80967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F25DBD" w:rsidP="00C8096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5741E2">
              <w:rPr>
                <w:rFonts w:asciiTheme="minorHAnsi" w:hAnsiTheme="minorHAnsi" w:cstheme="minorHAnsi"/>
                <w:sz w:val="24"/>
              </w:rPr>
              <w:t>2</w:t>
            </w:r>
            <w:r w:rsidR="00C80967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5325B" w:rsidP="00C8096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5741E2">
              <w:rPr>
                <w:rFonts w:asciiTheme="minorHAnsi" w:hAnsiTheme="minorHAnsi" w:cstheme="minorHAnsi"/>
                <w:sz w:val="24"/>
              </w:rPr>
              <w:t>4</w:t>
            </w:r>
            <w:r w:rsidR="00C80967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64883" w:rsidP="00C8096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2627E5">
              <w:rPr>
                <w:rFonts w:asciiTheme="minorHAnsi" w:hAnsiTheme="minorHAnsi" w:cstheme="minorHAnsi"/>
                <w:sz w:val="24"/>
              </w:rPr>
              <w:t>3</w:t>
            </w:r>
            <w:r w:rsidR="00C80967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25DBD" w:rsidRPr="0070025F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Entre Douro e Minho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AE715B" w:rsidRDefault="00D64883" w:rsidP="001F717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F40CA7" w:rsidRPr="00AE715B">
              <w:rPr>
                <w:rFonts w:asciiTheme="minorHAnsi" w:hAnsiTheme="minorHAnsi" w:cstheme="minorHAnsi"/>
                <w:sz w:val="24"/>
              </w:rPr>
              <w:t>3</w:t>
            </w:r>
            <w:r w:rsidR="001F717E" w:rsidRPr="00AE715B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AE715B" w:rsidRDefault="00824AEC" w:rsidP="00C8096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C80967" w:rsidRPr="00AE715B">
              <w:rPr>
                <w:rFonts w:asciiTheme="minorHAnsi" w:hAnsiTheme="minorHAnsi" w:cstheme="minorHAnsi"/>
                <w:sz w:val="24"/>
              </w:rPr>
              <w:t>41</w:t>
            </w:r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63DC7" w:rsidRPr="00AE715B" w:rsidRDefault="00D5325B" w:rsidP="00C8096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C36883" w:rsidRPr="00AE715B">
              <w:rPr>
                <w:rFonts w:asciiTheme="minorHAnsi" w:hAnsiTheme="minorHAnsi" w:cstheme="minorHAnsi"/>
                <w:sz w:val="24"/>
              </w:rPr>
              <w:t>3</w:t>
            </w:r>
            <w:r w:rsidR="00C80967" w:rsidRPr="00AE715B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AE715B" w:rsidRDefault="00D64883" w:rsidP="001F717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F40CA7" w:rsidRPr="00AE715B">
              <w:rPr>
                <w:rFonts w:asciiTheme="minorHAnsi" w:hAnsiTheme="minorHAnsi" w:cstheme="minorHAnsi"/>
                <w:sz w:val="24"/>
              </w:rPr>
              <w:t>3</w:t>
            </w:r>
            <w:r w:rsidR="001F717E" w:rsidRPr="00AE715B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AE715B" w:rsidRDefault="00824AEC" w:rsidP="00C8096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C80967" w:rsidRPr="00AE715B">
              <w:rPr>
                <w:rFonts w:asciiTheme="minorHAnsi" w:hAnsiTheme="minorHAnsi" w:cstheme="minorHAnsi"/>
                <w:sz w:val="24"/>
              </w:rPr>
              <w:t>41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AE715B" w:rsidRDefault="00D5325B" w:rsidP="00C8096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C36883" w:rsidRPr="00AE715B">
              <w:rPr>
                <w:rFonts w:asciiTheme="minorHAnsi" w:hAnsiTheme="minorHAnsi" w:cstheme="minorHAnsi"/>
                <w:sz w:val="24"/>
              </w:rPr>
              <w:t>3</w:t>
            </w:r>
            <w:r w:rsidR="00C80967" w:rsidRPr="00AE715B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25DBD" w:rsidRPr="0070025F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Ribatejo e Oeste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AE715B" w:rsidRDefault="00D64883" w:rsidP="00C8096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C80967" w:rsidRPr="00AE715B">
              <w:rPr>
                <w:rFonts w:asciiTheme="minorHAnsi" w:hAnsiTheme="minorHAnsi" w:cstheme="minorHAnsi"/>
                <w:sz w:val="24"/>
              </w:rPr>
              <w:t>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AE715B" w:rsidRDefault="00D64883" w:rsidP="00C8096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C80967" w:rsidRPr="00AE715B">
              <w:rPr>
                <w:rFonts w:asciiTheme="minorHAnsi" w:hAnsiTheme="minorHAnsi" w:cstheme="minorHAnsi"/>
                <w:sz w:val="24"/>
              </w:rPr>
              <w:t>51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DC7" w:rsidRPr="00AE715B" w:rsidRDefault="00D64883" w:rsidP="00C8096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2,</w:t>
            </w:r>
            <w:r w:rsidR="00F63A51"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80967" w:rsidRPr="00AE715B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AE715B" w:rsidRDefault="00D64883" w:rsidP="00C8096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C80967" w:rsidRPr="00AE715B">
              <w:rPr>
                <w:rFonts w:asciiTheme="minorHAnsi" w:hAnsiTheme="minorHAnsi" w:cstheme="minorHAnsi"/>
                <w:sz w:val="24"/>
              </w:rPr>
              <w:t>21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AE715B" w:rsidRDefault="00D64883" w:rsidP="00C8096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C80967" w:rsidRPr="00AE715B">
              <w:rPr>
                <w:rFonts w:asciiTheme="minorHAnsi" w:hAnsiTheme="minorHAnsi" w:cstheme="minorHAnsi"/>
                <w:sz w:val="24"/>
              </w:rPr>
              <w:t>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AE715B" w:rsidRDefault="00D64883" w:rsidP="00C8096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F63A51"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80967" w:rsidRPr="00AE715B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3DC7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3DC7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3DC7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</w:tr>
      <w:tr w:rsidR="00F25DBD" w:rsidRPr="0070025F" w:rsidTr="00C54B11">
        <w:trPr>
          <w:trHeight w:val="454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83008A" w:rsidRDefault="00986E4A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Cotação Média Nacional *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6E4A" w:rsidRPr="0083008A" w:rsidRDefault="00D64883" w:rsidP="00DF029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4"/>
              </w:rPr>
            </w:pPr>
            <w:r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2</w:t>
            </w:r>
            <w:r w:rsidR="00986E4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C80967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30</w:t>
            </w:r>
            <w:r w:rsidR="00986E4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FF4C76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(</w:t>
            </w:r>
            <w:r w:rsidR="00DF0293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=</w:t>
            </w:r>
            <w:r w:rsidR="00FF4C76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6E4A" w:rsidRPr="0083008A" w:rsidRDefault="00D64883" w:rsidP="00DF029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4"/>
              </w:rPr>
            </w:pPr>
            <w:r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2</w:t>
            </w:r>
            <w:r w:rsidR="00986E4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C80967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30</w:t>
            </w:r>
            <w:r w:rsidR="00986E4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(</w:t>
            </w:r>
            <w:r w:rsidR="00DF0293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=</w:t>
            </w:r>
            <w:r w:rsidR="00986E4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6E4A" w:rsidRPr="0083008A" w:rsidRDefault="00986E4A" w:rsidP="00F47E60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6E4A" w:rsidRPr="00303B63" w:rsidRDefault="00986E4A" w:rsidP="00F47E60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EF0033" w:rsidRDefault="00986E4A" w:rsidP="00F47E60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</w:tr>
      <w:tr w:rsidR="00F25DBD" w:rsidRPr="0070025F" w:rsidTr="00C54B11">
        <w:trPr>
          <w:trHeight w:val="231"/>
        </w:trPr>
        <w:tc>
          <w:tcPr>
            <w:tcW w:w="87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Default="00986E4A" w:rsidP="00F47E60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* Cálculo com base </w:t>
            </w: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nas áreas de mercado onde se regista um maior volume de abate </w:t>
            </w:r>
          </w:p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>(ponderadores atualizados anualmente, por classe); n.d. – não disponível</w:t>
            </w:r>
          </w:p>
        </w:tc>
      </w:tr>
      <w:tr w:rsidR="00F25DBD" w:rsidRPr="00E355DE" w:rsidTr="00C54B11">
        <w:trPr>
          <w:trHeight w:val="231"/>
        </w:trPr>
        <w:tc>
          <w:tcPr>
            <w:tcW w:w="87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Default="00986E4A" w:rsidP="00F47E6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18"/>
                <w:highlight w:val="lightGray"/>
              </w:rPr>
            </w:pPr>
          </w:p>
          <w:p w:rsidR="00986E4A" w:rsidRPr="00ED0986" w:rsidRDefault="00986E4A" w:rsidP="00F47E6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18"/>
                <w:highlight w:val="lightGray"/>
              </w:rPr>
            </w:pPr>
          </w:p>
        </w:tc>
      </w:tr>
      <w:tr w:rsidR="00F25DBD" w:rsidRPr="00B75215" w:rsidTr="00C54B11">
        <w:trPr>
          <w:trHeight w:val="231"/>
        </w:trPr>
        <w:tc>
          <w:tcPr>
            <w:tcW w:w="6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EUR / Kg Peso Vivo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F25DBD" w:rsidRPr="00B75215" w:rsidTr="00C54B11">
        <w:trPr>
          <w:trHeight w:val="369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 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Leitões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F25DBD" w:rsidRPr="00B75215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Área de Mercado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proofErr w:type="gramStart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&lt; 12</w:t>
            </w:r>
            <w:proofErr w:type="gramEnd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 Kg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19 </w:t>
            </w:r>
            <w:proofErr w:type="gramStart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a</w:t>
            </w:r>
            <w:proofErr w:type="gramEnd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 25 Kg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F25DBD" w:rsidRPr="00B75215" w:rsidTr="00C54B11">
        <w:trPr>
          <w:trHeight w:val="340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F25DBD" w:rsidRPr="00B75215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C12230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Alentejo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AD67F5" w:rsidP="00251D5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F74BA">
              <w:rPr>
                <w:rFonts w:ascii="Calibri" w:hAnsi="Calibri" w:cs="Calibri"/>
                <w:color w:val="000000"/>
                <w:sz w:val="24"/>
              </w:rPr>
              <w:t>3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251D50">
              <w:rPr>
                <w:rFonts w:ascii="Calibri" w:hAnsi="Calibri" w:cs="Calibri"/>
                <w:color w:val="000000"/>
                <w:sz w:val="24"/>
              </w:rPr>
              <w:t>63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251D50" w:rsidP="00C8096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</w:t>
            </w:r>
            <w:r w:rsidR="005E5BCB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0</w:t>
            </w:r>
            <w:r w:rsidR="00C80967">
              <w:rPr>
                <w:rFonts w:ascii="Calibri" w:hAnsi="Calibri" w:cs="Calibri"/>
                <w:color w:val="000000"/>
                <w:sz w:val="2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7F74BA" w:rsidRDefault="002D6D63" w:rsidP="00251D5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F74BA">
              <w:rPr>
                <w:rFonts w:ascii="Calibri" w:hAnsi="Calibri" w:cs="Calibri"/>
                <w:color w:val="000000"/>
                <w:sz w:val="24"/>
              </w:rPr>
              <w:t>3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251D50">
              <w:rPr>
                <w:rFonts w:ascii="Calibri" w:hAnsi="Calibri" w:cs="Calibri"/>
                <w:color w:val="000000"/>
                <w:sz w:val="24"/>
              </w:rPr>
              <w:t>75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C24B3C" w:rsidP="00AE715B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F74BA">
              <w:rPr>
                <w:rFonts w:ascii="Calibri" w:hAnsi="Calibri" w:cs="Calibri"/>
                <w:color w:val="000000"/>
                <w:sz w:val="24"/>
              </w:rPr>
              <w:t>2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AE715B">
              <w:rPr>
                <w:rFonts w:ascii="Calibri" w:hAnsi="Calibri" w:cs="Calibri"/>
                <w:color w:val="000000"/>
                <w:sz w:val="24"/>
              </w:rPr>
              <w:t>3</w:t>
            </w:r>
            <w:r w:rsidR="00C80967">
              <w:rPr>
                <w:rFonts w:ascii="Calibri" w:hAnsi="Calibri" w:cs="Calibri"/>
                <w:color w:val="000000"/>
                <w:sz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B8729A" w:rsidP="00AE715B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F74BA">
              <w:rPr>
                <w:rFonts w:ascii="Calibri" w:hAnsi="Calibri" w:cs="Calibri"/>
                <w:color w:val="000000"/>
                <w:sz w:val="24"/>
              </w:rPr>
              <w:t>2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C80967">
              <w:rPr>
                <w:rFonts w:ascii="Calibri" w:hAnsi="Calibri" w:cs="Calibri"/>
                <w:color w:val="000000"/>
                <w:sz w:val="24"/>
              </w:rPr>
              <w:t>5</w:t>
            </w:r>
            <w:r w:rsidR="00AE715B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7F74BA" w:rsidRDefault="00AD67F5" w:rsidP="00AE715B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F74BA">
              <w:rPr>
                <w:rFonts w:ascii="Calibri" w:hAnsi="Calibri" w:cs="Calibri"/>
                <w:color w:val="000000"/>
                <w:sz w:val="24"/>
              </w:rPr>
              <w:t>2,</w:t>
            </w:r>
            <w:r w:rsidR="00AE715B">
              <w:rPr>
                <w:rFonts w:ascii="Calibri" w:hAnsi="Calibri" w:cs="Calibri"/>
                <w:color w:val="000000"/>
                <w:sz w:val="24"/>
              </w:rPr>
              <w:t>4</w:t>
            </w:r>
            <w:r w:rsidR="005741E2" w:rsidRPr="007F74BA">
              <w:rPr>
                <w:rFonts w:ascii="Calibri" w:hAnsi="Calibri" w:cs="Calibri"/>
                <w:color w:val="000000"/>
                <w:sz w:val="24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1F52D1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0A14EA" w:rsidRPr="00B75215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EA" w:rsidRPr="00337D24" w:rsidRDefault="000A14EA" w:rsidP="000A14E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337D24">
              <w:rPr>
                <w:rFonts w:asciiTheme="minorHAnsi" w:hAnsiTheme="minorHAnsi" w:cstheme="minorHAnsi"/>
                <w:color w:val="000000" w:themeColor="text1"/>
                <w:sz w:val="22"/>
              </w:rPr>
              <w:t>Algarve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A14EA" w:rsidRPr="00AE715B" w:rsidRDefault="00F11C73" w:rsidP="00EB3AC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3,75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A14EA" w:rsidRPr="00AE715B" w:rsidRDefault="00EB3ACA" w:rsidP="00EB3AC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4</w:t>
            </w:r>
            <w:r w:rsidR="008F5A05" w:rsidRPr="00AE715B">
              <w:rPr>
                <w:rFonts w:asciiTheme="minorHAnsi" w:hAnsiTheme="minorHAnsi" w:cstheme="minorHAnsi"/>
                <w:sz w:val="24"/>
              </w:rPr>
              <w:t>,</w:t>
            </w:r>
            <w:r w:rsidRPr="00AE715B">
              <w:rPr>
                <w:rFonts w:asciiTheme="minorHAnsi" w:hAnsiTheme="minorHAnsi" w:cstheme="minorHAnsi"/>
                <w:sz w:val="24"/>
              </w:rPr>
              <w:t>17</w:t>
            </w:r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4EA" w:rsidRPr="00AE715B" w:rsidRDefault="00F11C73" w:rsidP="00F11C7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3,75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14EA" w:rsidRPr="007F74BA" w:rsidRDefault="000A14EA" w:rsidP="000A14E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14EA" w:rsidRPr="007F74BA" w:rsidRDefault="000A14EA" w:rsidP="000A14EA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EA" w:rsidRPr="007F74BA" w:rsidRDefault="000A14EA" w:rsidP="000A14E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F74BA">
              <w:rPr>
                <w:rFonts w:ascii="Calibri" w:hAnsi="Calibri" w:cs="Calibri"/>
                <w:color w:val="FF0000"/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4EA" w:rsidRPr="001F52D1" w:rsidRDefault="000A14EA" w:rsidP="000A14E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4EA" w:rsidRPr="00B75215" w:rsidRDefault="000A14EA" w:rsidP="000A14E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4EA" w:rsidRPr="00B75215" w:rsidRDefault="000A14EA" w:rsidP="000A14E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F25DBD" w:rsidRPr="00B75215" w:rsidTr="00C54B11">
        <w:trPr>
          <w:trHeight w:val="369"/>
        </w:trPr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C12230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Beira Litoral</w:t>
            </w: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AE715B" w:rsidRDefault="00F40CA7" w:rsidP="00C8096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AE715B">
              <w:rPr>
                <w:rFonts w:ascii="Calibri" w:hAnsi="Calibri" w:cs="Calibri"/>
                <w:color w:val="000000"/>
                <w:sz w:val="24"/>
              </w:rPr>
              <w:t>3</w:t>
            </w:r>
            <w:r w:rsidR="00C63DC7" w:rsidRPr="00AE715B">
              <w:rPr>
                <w:rFonts w:ascii="Calibri" w:hAnsi="Calibri" w:cs="Calibri"/>
                <w:color w:val="000000"/>
                <w:sz w:val="24"/>
              </w:rPr>
              <w:t>,</w:t>
            </w:r>
            <w:r w:rsidR="00C80967" w:rsidRPr="00AE715B">
              <w:rPr>
                <w:rFonts w:ascii="Calibri" w:hAnsi="Calibri" w:cs="Calibri"/>
                <w:color w:val="000000"/>
                <w:sz w:val="24"/>
              </w:rPr>
              <w:t>42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AE715B" w:rsidRDefault="00B8729A" w:rsidP="00251D5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AE715B">
              <w:rPr>
                <w:rFonts w:ascii="Calibri" w:hAnsi="Calibri" w:cs="Calibri"/>
                <w:color w:val="000000"/>
                <w:sz w:val="24"/>
              </w:rPr>
              <w:t>4</w:t>
            </w:r>
            <w:r w:rsidR="00C63DC7" w:rsidRPr="00AE715B">
              <w:rPr>
                <w:rFonts w:ascii="Calibri" w:hAnsi="Calibri" w:cs="Calibri"/>
                <w:color w:val="000000"/>
                <w:sz w:val="24"/>
              </w:rPr>
              <w:t>,</w:t>
            </w:r>
            <w:r w:rsidR="00251D50" w:rsidRPr="00AE715B">
              <w:rPr>
                <w:rFonts w:ascii="Calibri" w:hAnsi="Calibri" w:cs="Calibri"/>
                <w:color w:val="000000"/>
                <w:sz w:val="24"/>
              </w:rPr>
              <w:t>17</w:t>
            </w:r>
          </w:p>
        </w:tc>
        <w:tc>
          <w:tcPr>
            <w:tcW w:w="7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AE715B" w:rsidRDefault="005E5BCB" w:rsidP="00251D5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AE715B">
              <w:rPr>
                <w:rFonts w:ascii="Calibri" w:hAnsi="Calibri" w:cs="Calibri"/>
                <w:color w:val="000000"/>
                <w:sz w:val="24"/>
              </w:rPr>
              <w:t>3</w:t>
            </w:r>
            <w:r w:rsidR="00C63DC7" w:rsidRPr="00AE715B">
              <w:rPr>
                <w:rFonts w:ascii="Calibri" w:hAnsi="Calibri" w:cs="Calibri"/>
                <w:color w:val="000000"/>
                <w:sz w:val="24"/>
              </w:rPr>
              <w:t>,</w:t>
            </w:r>
            <w:r w:rsidR="00251D50" w:rsidRPr="00AE715B">
              <w:rPr>
                <w:rFonts w:ascii="Calibri" w:hAnsi="Calibri" w:cs="Calibri"/>
                <w:color w:val="000000"/>
                <w:sz w:val="24"/>
              </w:rPr>
              <w:t>92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C63DC7" w:rsidP="00F47E6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C63DC7" w:rsidP="00F47E60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7F74BA" w:rsidRDefault="00C63DC7" w:rsidP="00F47E60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F74BA">
              <w:rPr>
                <w:rFonts w:ascii="Calibri" w:hAnsi="Calibri" w:cs="Calibri"/>
                <w:color w:val="FF0000"/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F25DBD" w:rsidRPr="00B75215" w:rsidTr="00C54B11">
        <w:trPr>
          <w:trHeight w:val="369"/>
        </w:trPr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C12230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Ribatejo e Oeste</w:t>
            </w: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ab/>
            </w: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AE715B" w:rsidRDefault="00EB3ACA" w:rsidP="00EB3AC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AE715B">
              <w:rPr>
                <w:rFonts w:ascii="Calibri" w:hAnsi="Calibri" w:cs="Calibri"/>
                <w:color w:val="000000"/>
                <w:sz w:val="24"/>
              </w:rPr>
              <w:t>2</w:t>
            </w:r>
            <w:r w:rsidR="00F25DBD" w:rsidRPr="00AE715B">
              <w:rPr>
                <w:rFonts w:ascii="Calibri" w:hAnsi="Calibri" w:cs="Calibri"/>
                <w:color w:val="000000"/>
                <w:sz w:val="24"/>
              </w:rPr>
              <w:t>,</w:t>
            </w:r>
            <w:r w:rsidRPr="00AE715B">
              <w:rPr>
                <w:rFonts w:ascii="Calibri" w:hAnsi="Calibri" w:cs="Calibri"/>
                <w:color w:val="000000"/>
                <w:sz w:val="24"/>
              </w:rPr>
              <w:t>92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AE715B" w:rsidRDefault="00C63DC7" w:rsidP="0083008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AE715B">
              <w:rPr>
                <w:rFonts w:ascii="Calibri" w:hAnsi="Calibri" w:cs="Calibri"/>
                <w:color w:val="000000"/>
                <w:sz w:val="24"/>
              </w:rPr>
              <w:t>3,</w:t>
            </w:r>
            <w:r w:rsidR="0083008A" w:rsidRPr="00AE715B">
              <w:rPr>
                <w:rFonts w:ascii="Calibri" w:hAnsi="Calibri" w:cs="Calibri"/>
                <w:color w:val="000000"/>
                <w:sz w:val="24"/>
              </w:rPr>
              <w:t>75</w:t>
            </w:r>
          </w:p>
        </w:tc>
        <w:tc>
          <w:tcPr>
            <w:tcW w:w="7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AE715B" w:rsidRDefault="00C63DC7" w:rsidP="002858E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AE715B">
              <w:rPr>
                <w:rFonts w:ascii="Calibri" w:hAnsi="Calibri" w:cs="Calibri"/>
                <w:color w:val="000000"/>
                <w:sz w:val="24"/>
              </w:rPr>
              <w:t>3,</w:t>
            </w:r>
            <w:r w:rsidR="002858E7" w:rsidRPr="00AE715B">
              <w:rPr>
                <w:rFonts w:ascii="Calibri" w:hAnsi="Calibri" w:cs="Calibri"/>
                <w:color w:val="000000"/>
                <w:sz w:val="24"/>
              </w:rPr>
              <w:t>38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83008A" w:rsidRDefault="00C63DC7" w:rsidP="00F47E6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C63DC7" w:rsidP="00F47E60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7F74BA" w:rsidRDefault="00C63DC7" w:rsidP="00F47E60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F74BA">
              <w:rPr>
                <w:rFonts w:ascii="Calibri" w:hAnsi="Calibri" w:cs="Calibri"/>
                <w:color w:val="FF0000"/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F25DBD" w:rsidRPr="00D22997" w:rsidTr="00C54B11">
        <w:trPr>
          <w:gridAfter w:val="3"/>
          <w:wAfter w:w="1984" w:type="dxa"/>
          <w:trHeight w:val="454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 xml:space="preserve">Cotação Média Nacional 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6E4A" w:rsidRPr="00F63A51" w:rsidRDefault="00742A52" w:rsidP="00AE715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4"/>
              </w:rPr>
            </w:pPr>
            <w:r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3,</w:t>
            </w:r>
            <w:r w:rsidR="00F11C73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7</w:t>
            </w:r>
            <w:r w:rsidR="00AE715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0</w:t>
            </w:r>
            <w:r w:rsidR="002461B5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(</w:t>
            </w:r>
            <w:r w:rsidR="00F11C73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↓</w:t>
            </w:r>
            <w:r w:rsidR="002461B5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6E4A" w:rsidRPr="009C20A4" w:rsidRDefault="00AD67F5" w:rsidP="00AE715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  <w:highlight w:val="yellow"/>
              </w:rPr>
            </w:pPr>
            <w:r w:rsidRPr="0016533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2</w:t>
            </w:r>
            <w:r w:rsidR="00986E4A" w:rsidRPr="0016533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AE715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4</w:t>
            </w:r>
            <w:r w:rsidR="002E5F76" w:rsidRPr="0016533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5</w:t>
            </w:r>
            <w:r w:rsidR="00986E4A" w:rsidRPr="0016533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(</w:t>
            </w:r>
            <w:r w:rsidR="00AE715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↑</w:t>
            </w:r>
            <w:r w:rsidR="00986E4A" w:rsidRPr="0016533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</w:tr>
    </w:tbl>
    <w:p w:rsidR="00505D52" w:rsidRDefault="00505D52" w:rsidP="00F47E60">
      <w:pPr>
        <w:rPr>
          <w:rFonts w:asciiTheme="minorHAnsi" w:hAnsiTheme="minorHAnsi" w:cstheme="minorHAnsi"/>
          <w:color w:val="000000" w:themeColor="text1"/>
          <w:sz w:val="22"/>
        </w:rPr>
      </w:pPr>
    </w:p>
    <w:p w:rsidR="00B9396F" w:rsidRDefault="00B9396F" w:rsidP="00F47E60">
      <w:pPr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Nota: </w:t>
      </w:r>
      <w:r w:rsidRPr="00B9396F">
        <w:rPr>
          <w:rFonts w:asciiTheme="minorHAnsi" w:hAnsiTheme="minorHAnsi" w:cstheme="minorHAnsi"/>
          <w:b/>
          <w:color w:val="000000" w:themeColor="text1"/>
          <w:sz w:val="22"/>
        </w:rPr>
        <w:t>(=)</w:t>
      </w:r>
      <w:r w:rsidRPr="00B9396F">
        <w:rPr>
          <w:rFonts w:asciiTheme="minorHAnsi" w:hAnsiTheme="minorHAnsi" w:cstheme="minorHAnsi"/>
          <w:color w:val="000000" w:themeColor="text1"/>
          <w:sz w:val="22"/>
        </w:rPr>
        <w:t>,</w:t>
      </w:r>
      <w:r w:rsidRPr="00B9396F">
        <w:rPr>
          <w:rFonts w:asciiTheme="minorHAnsi" w:hAnsiTheme="minorHAnsi" w:cstheme="minorHAnsi"/>
          <w:b/>
          <w:color w:val="000000" w:themeColor="text1"/>
          <w:sz w:val="22"/>
        </w:rPr>
        <w:t xml:space="preserve"> (↑) </w:t>
      </w:r>
      <w:r w:rsidRPr="00B9396F">
        <w:rPr>
          <w:rFonts w:asciiTheme="minorHAnsi" w:hAnsiTheme="minorHAnsi" w:cstheme="minorHAnsi"/>
          <w:color w:val="000000" w:themeColor="text1"/>
          <w:sz w:val="22"/>
        </w:rPr>
        <w:t>e</w:t>
      </w:r>
      <w:r w:rsidRPr="00B9396F">
        <w:rPr>
          <w:rFonts w:asciiTheme="minorHAnsi" w:hAnsiTheme="minorHAnsi" w:cstheme="minorHAnsi"/>
          <w:b/>
          <w:color w:val="000000" w:themeColor="text1"/>
          <w:sz w:val="22"/>
        </w:rPr>
        <w:t xml:space="preserve"> (↓)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designam </w:t>
      </w:r>
      <w:r w:rsidRPr="00B9396F">
        <w:rPr>
          <w:rFonts w:asciiTheme="minorHAnsi" w:hAnsiTheme="minorHAnsi" w:cstheme="minorHAnsi"/>
          <w:color w:val="000000" w:themeColor="text1"/>
          <w:sz w:val="22"/>
          <w:u w:val="single"/>
        </w:rPr>
        <w:t>manutenção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r w:rsidRPr="00B9396F">
        <w:rPr>
          <w:rFonts w:asciiTheme="minorHAnsi" w:hAnsiTheme="minorHAnsi" w:cstheme="minorHAnsi"/>
          <w:color w:val="000000" w:themeColor="text1"/>
          <w:sz w:val="22"/>
          <w:u w:val="single"/>
        </w:rPr>
        <w:t>subida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e </w:t>
      </w:r>
      <w:r w:rsidRPr="00B9396F">
        <w:rPr>
          <w:rFonts w:asciiTheme="minorHAnsi" w:hAnsiTheme="minorHAnsi" w:cstheme="minorHAnsi"/>
          <w:color w:val="000000" w:themeColor="text1"/>
          <w:sz w:val="22"/>
          <w:u w:val="single"/>
        </w:rPr>
        <w:t>descida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de cotações em relação à semana anterior</w:t>
      </w:r>
    </w:p>
    <w:sectPr w:rsidR="00B9396F" w:rsidSect="00F47E60">
      <w:headerReference w:type="default" r:id="rId8"/>
      <w:footerReference w:type="default" r:id="rId9"/>
      <w:pgSz w:w="11906" w:h="16838" w:code="9"/>
      <w:pgMar w:top="107" w:right="1797" w:bottom="295" w:left="1418" w:header="90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9D8" w:rsidRDefault="006319D8">
      <w:r>
        <w:separator/>
      </w:r>
    </w:p>
  </w:endnote>
  <w:endnote w:type="continuationSeparator" w:id="0">
    <w:p w:rsidR="006319D8" w:rsidRDefault="0063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7D" w:rsidRDefault="00BB1F80">
    <w:pPr>
      <w:pStyle w:val="Rodap"/>
      <w:jc w:val="center"/>
    </w:pPr>
    <w:r>
      <w:rPr>
        <w:rFonts w:ascii="Arial" w:hAnsi="Arial"/>
        <w:sz w:val="16"/>
      </w:rPr>
      <w:t xml:space="preserve">Praça do </w:t>
    </w:r>
    <w:proofErr w:type="gramStart"/>
    <w:r>
      <w:rPr>
        <w:rFonts w:ascii="Arial" w:hAnsi="Arial"/>
        <w:sz w:val="16"/>
      </w:rPr>
      <w:t xml:space="preserve">Comércio  </w:t>
    </w:r>
    <w:r w:rsidR="00ED727D">
      <w:rPr>
        <w:rFonts w:ascii="Arial" w:hAnsi="Arial"/>
        <w:sz w:val="16"/>
      </w:rPr>
      <w:t xml:space="preserve">  1</w:t>
    </w:r>
    <w:r>
      <w:rPr>
        <w:rFonts w:ascii="Arial" w:hAnsi="Arial"/>
        <w:sz w:val="16"/>
      </w:rPr>
      <w:t>14</w:t>
    </w:r>
    <w:r w:rsidR="00ED727D">
      <w:rPr>
        <w:rFonts w:ascii="Arial" w:hAnsi="Arial"/>
        <w:sz w:val="16"/>
      </w:rPr>
      <w:t>9-0</w:t>
    </w:r>
    <w:r>
      <w:rPr>
        <w:rFonts w:ascii="Arial" w:hAnsi="Arial"/>
        <w:sz w:val="16"/>
      </w:rPr>
      <w:t>10</w:t>
    </w:r>
    <w:proofErr w:type="gramEnd"/>
    <w:r w:rsidR="00ED727D">
      <w:rPr>
        <w:rFonts w:ascii="Arial" w:hAnsi="Arial"/>
        <w:sz w:val="16"/>
      </w:rPr>
      <w:t xml:space="preserve"> LISBOA  </w:t>
    </w:r>
    <w:r>
      <w:rPr>
        <w:rFonts w:ascii="Arial" w:hAnsi="Arial"/>
        <w:sz w:val="16"/>
      </w:rPr>
      <w:t xml:space="preserve"> </w:t>
    </w:r>
    <w:proofErr w:type="spellStart"/>
    <w:r w:rsidR="00ED727D">
      <w:rPr>
        <w:rFonts w:ascii="Arial" w:hAnsi="Arial"/>
        <w:sz w:val="16"/>
      </w:rPr>
      <w:t>Telef</w:t>
    </w:r>
    <w:proofErr w:type="spellEnd"/>
    <w:r w:rsidR="00ED727D">
      <w:rPr>
        <w:rFonts w:ascii="Arial" w:hAnsi="Arial"/>
        <w:sz w:val="16"/>
      </w:rPr>
      <w:t>: 213</w:t>
    </w:r>
    <w:r>
      <w:rPr>
        <w:rFonts w:ascii="Arial" w:hAnsi="Arial"/>
        <w:sz w:val="16"/>
      </w:rPr>
      <w:t xml:space="preserve"> 234 600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9D8" w:rsidRDefault="006319D8">
      <w:r>
        <w:separator/>
      </w:r>
    </w:p>
  </w:footnote>
  <w:footnote w:type="continuationSeparator" w:id="0">
    <w:p w:rsidR="006319D8" w:rsidRDefault="00631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38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3828"/>
      <w:gridCol w:w="678"/>
      <w:gridCol w:w="4992"/>
      <w:gridCol w:w="3431"/>
    </w:tblGrid>
    <w:tr w:rsidR="00ED727D" w:rsidTr="0061323F">
      <w:trPr>
        <w:cantSplit/>
        <w:trHeight w:val="716"/>
      </w:trPr>
      <w:tc>
        <w:tcPr>
          <w:tcW w:w="709" w:type="dxa"/>
        </w:tcPr>
        <w:p w:rsidR="00ED727D" w:rsidRDefault="00ED727D">
          <w:pPr>
            <w:pStyle w:val="Textodenotadefim"/>
          </w:pPr>
        </w:p>
      </w:tc>
      <w:tc>
        <w:tcPr>
          <w:tcW w:w="3828" w:type="dxa"/>
        </w:tcPr>
        <w:p w:rsidR="007A306A" w:rsidRPr="00105B26" w:rsidRDefault="0061323F" w:rsidP="0061323F">
          <w:pPr>
            <w:pStyle w:val="Cabealho"/>
            <w:tabs>
              <w:tab w:val="clear" w:pos="4320"/>
              <w:tab w:val="clear" w:pos="8640"/>
              <w:tab w:val="right" w:pos="10206"/>
            </w:tabs>
            <w:ind w:right="-3331"/>
          </w:pPr>
          <w:r w:rsidRPr="001F5E13">
            <w:rPr>
              <w:noProof/>
              <w:sz w:val="18"/>
              <w:szCs w:val="18"/>
            </w:rPr>
            <w:drawing>
              <wp:inline distT="0" distB="0" distL="0" distR="0">
                <wp:extent cx="2257443" cy="296006"/>
                <wp:effectExtent l="0" t="0" r="0" b="889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ose fernandes\AppData\Local\Microsoft\Windows\INetCache\Content.Word\gppag_650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43" cy="2960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6319D8">
            <w:rPr>
              <w:rFonts w:ascii="Calibri" w:hAnsi="Calibri"/>
              <w:noProof/>
              <w:sz w:val="22"/>
              <w:szCs w:val="22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0;margin-top:0;width:162.1pt;height:.5pt;z-index:-251658752;mso-position-horizontal-relative:text;mso-position-vertical-relative:text">
                <v:imagedata r:id="rId2" o:title=""/>
              </v:shape>
              <o:OLEObject Type="Embed" ProgID="Photoshop.Image.12" ShapeID="_x0000_s2049" DrawAspect="Content" ObjectID="_1725362730" r:id="rId3">
                <o:FieldCodes>\s</o:FieldCodes>
              </o:OLEObject>
            </w:object>
          </w:r>
          <w:r w:rsidR="007A306A">
            <w:tab/>
          </w:r>
          <w:r w:rsidR="000A5618">
            <w:t xml:space="preserve">      </w:t>
          </w:r>
          <w:r w:rsidR="007A306A">
            <w:rPr>
              <w:noProof/>
            </w:rPr>
            <w:drawing>
              <wp:inline distT="0" distB="0" distL="0" distR="0">
                <wp:extent cx="1980000" cy="292111"/>
                <wp:effectExtent l="0" t="0" r="1270" b="0"/>
                <wp:docPr id="1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overno_MAMAOT.gif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292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D727D" w:rsidRDefault="00ED727D">
          <w:pPr>
            <w:pStyle w:val="Textodenotadefim"/>
          </w:pPr>
        </w:p>
      </w:tc>
      <w:tc>
        <w:tcPr>
          <w:tcW w:w="678" w:type="dxa"/>
        </w:tcPr>
        <w:p w:rsidR="00ED727D" w:rsidRDefault="00DA478E">
          <w:r>
            <w:t xml:space="preserve">               </w:t>
          </w:r>
        </w:p>
      </w:tc>
      <w:tc>
        <w:tcPr>
          <w:tcW w:w="4992" w:type="dxa"/>
        </w:tcPr>
        <w:p w:rsidR="00ED727D" w:rsidRDefault="00DA478E" w:rsidP="0061323F">
          <w:pPr>
            <w:ind w:right="-1062"/>
          </w:pPr>
          <w:r>
            <w:t xml:space="preserve">                  </w:t>
          </w:r>
          <w:r>
            <w:rPr>
              <w:noProof/>
            </w:rPr>
            <w:drawing>
              <wp:inline distT="0" distB="0" distL="0" distR="0" wp14:anchorId="58722E65" wp14:editId="2F6AB933">
                <wp:extent cx="2463800" cy="440957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-Digital_PT_4C_H_FC_AA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4209" cy="467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1" w:type="dxa"/>
        </w:tcPr>
        <w:p w:rsidR="00ED727D" w:rsidRDefault="00ED727D">
          <w:pPr>
            <w:ind w:right="1401"/>
          </w:pPr>
        </w:p>
      </w:tc>
    </w:tr>
  </w:tbl>
  <w:p w:rsidR="00ED727D" w:rsidRDefault="00ED727D" w:rsidP="007A306A">
    <w:pPr>
      <w:pStyle w:val="Cabealho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70EC7"/>
    <w:multiLevelType w:val="hybridMultilevel"/>
    <w:tmpl w:val="C44E625E"/>
    <w:lvl w:ilvl="0" w:tplc="B44EC478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227A2E"/>
    <w:multiLevelType w:val="hybridMultilevel"/>
    <w:tmpl w:val="06E4A7BE"/>
    <w:lvl w:ilvl="0" w:tplc="E8EC321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422F8"/>
    <w:multiLevelType w:val="singleLevel"/>
    <w:tmpl w:val="9EC09C8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68B791B"/>
    <w:multiLevelType w:val="singleLevel"/>
    <w:tmpl w:val="C9204B48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" w15:restartNumberingAfterBreak="0">
    <w:nsid w:val="7CED73CF"/>
    <w:multiLevelType w:val="hybridMultilevel"/>
    <w:tmpl w:val="D29E8E18"/>
    <w:lvl w:ilvl="0" w:tplc="CEF05F3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0E"/>
    <w:rsid w:val="00000291"/>
    <w:rsid w:val="00000731"/>
    <w:rsid w:val="0000119F"/>
    <w:rsid w:val="000021BC"/>
    <w:rsid w:val="00002240"/>
    <w:rsid w:val="00002C62"/>
    <w:rsid w:val="00003281"/>
    <w:rsid w:val="00003A6F"/>
    <w:rsid w:val="00003C09"/>
    <w:rsid w:val="000041FC"/>
    <w:rsid w:val="00004325"/>
    <w:rsid w:val="00004C3F"/>
    <w:rsid w:val="0000512D"/>
    <w:rsid w:val="00005CBB"/>
    <w:rsid w:val="00005D6C"/>
    <w:rsid w:val="000061F0"/>
    <w:rsid w:val="00006482"/>
    <w:rsid w:val="00006AF5"/>
    <w:rsid w:val="00006E01"/>
    <w:rsid w:val="000106DF"/>
    <w:rsid w:val="00011528"/>
    <w:rsid w:val="0001351E"/>
    <w:rsid w:val="00013BCA"/>
    <w:rsid w:val="00013F74"/>
    <w:rsid w:val="0001448B"/>
    <w:rsid w:val="000148A5"/>
    <w:rsid w:val="00016B77"/>
    <w:rsid w:val="00017E66"/>
    <w:rsid w:val="000204AC"/>
    <w:rsid w:val="00020571"/>
    <w:rsid w:val="00020AD1"/>
    <w:rsid w:val="00020BA0"/>
    <w:rsid w:val="0002137A"/>
    <w:rsid w:val="00021754"/>
    <w:rsid w:val="0002280A"/>
    <w:rsid w:val="00022B93"/>
    <w:rsid w:val="00023429"/>
    <w:rsid w:val="00024701"/>
    <w:rsid w:val="000277CE"/>
    <w:rsid w:val="00027944"/>
    <w:rsid w:val="00030609"/>
    <w:rsid w:val="00030BC3"/>
    <w:rsid w:val="00031521"/>
    <w:rsid w:val="00032F4B"/>
    <w:rsid w:val="00033A29"/>
    <w:rsid w:val="00033ADC"/>
    <w:rsid w:val="000345CF"/>
    <w:rsid w:val="0003476A"/>
    <w:rsid w:val="00034AB5"/>
    <w:rsid w:val="00035316"/>
    <w:rsid w:val="00035750"/>
    <w:rsid w:val="00036069"/>
    <w:rsid w:val="00036A94"/>
    <w:rsid w:val="000375B4"/>
    <w:rsid w:val="00037A21"/>
    <w:rsid w:val="00040114"/>
    <w:rsid w:val="0004034C"/>
    <w:rsid w:val="000404E1"/>
    <w:rsid w:val="00040F2C"/>
    <w:rsid w:val="00041D55"/>
    <w:rsid w:val="00042A21"/>
    <w:rsid w:val="0004345F"/>
    <w:rsid w:val="0004357A"/>
    <w:rsid w:val="00043C5D"/>
    <w:rsid w:val="00045202"/>
    <w:rsid w:val="00045685"/>
    <w:rsid w:val="000456D6"/>
    <w:rsid w:val="00046010"/>
    <w:rsid w:val="00046FD5"/>
    <w:rsid w:val="000471DD"/>
    <w:rsid w:val="00047998"/>
    <w:rsid w:val="000509BB"/>
    <w:rsid w:val="00050E86"/>
    <w:rsid w:val="000533B9"/>
    <w:rsid w:val="00054CA5"/>
    <w:rsid w:val="00055BE0"/>
    <w:rsid w:val="00056091"/>
    <w:rsid w:val="000561C8"/>
    <w:rsid w:val="00056D5D"/>
    <w:rsid w:val="0005712E"/>
    <w:rsid w:val="0006031A"/>
    <w:rsid w:val="000623DF"/>
    <w:rsid w:val="000624D5"/>
    <w:rsid w:val="000633A9"/>
    <w:rsid w:val="00066124"/>
    <w:rsid w:val="00067750"/>
    <w:rsid w:val="00070175"/>
    <w:rsid w:val="000703D9"/>
    <w:rsid w:val="00070D37"/>
    <w:rsid w:val="0007142D"/>
    <w:rsid w:val="0007385C"/>
    <w:rsid w:val="0007552B"/>
    <w:rsid w:val="000760B3"/>
    <w:rsid w:val="0008102E"/>
    <w:rsid w:val="00082A39"/>
    <w:rsid w:val="00082B28"/>
    <w:rsid w:val="00083581"/>
    <w:rsid w:val="00083FCA"/>
    <w:rsid w:val="00085700"/>
    <w:rsid w:val="000864C9"/>
    <w:rsid w:val="000868C7"/>
    <w:rsid w:val="00087E2D"/>
    <w:rsid w:val="00090BE1"/>
    <w:rsid w:val="000925FF"/>
    <w:rsid w:val="00093096"/>
    <w:rsid w:val="000936D4"/>
    <w:rsid w:val="000949BE"/>
    <w:rsid w:val="00097363"/>
    <w:rsid w:val="00097690"/>
    <w:rsid w:val="000A045F"/>
    <w:rsid w:val="000A0CE1"/>
    <w:rsid w:val="000A11FB"/>
    <w:rsid w:val="000A1482"/>
    <w:rsid w:val="000A14EA"/>
    <w:rsid w:val="000A2715"/>
    <w:rsid w:val="000A2E5C"/>
    <w:rsid w:val="000A49ED"/>
    <w:rsid w:val="000A5618"/>
    <w:rsid w:val="000A7009"/>
    <w:rsid w:val="000A7A38"/>
    <w:rsid w:val="000B02F3"/>
    <w:rsid w:val="000B1112"/>
    <w:rsid w:val="000B2515"/>
    <w:rsid w:val="000B2C48"/>
    <w:rsid w:val="000B3002"/>
    <w:rsid w:val="000B431E"/>
    <w:rsid w:val="000B6214"/>
    <w:rsid w:val="000B67D1"/>
    <w:rsid w:val="000B6E2F"/>
    <w:rsid w:val="000B797F"/>
    <w:rsid w:val="000C05F7"/>
    <w:rsid w:val="000C182E"/>
    <w:rsid w:val="000C2413"/>
    <w:rsid w:val="000C26D5"/>
    <w:rsid w:val="000C2AD3"/>
    <w:rsid w:val="000C36C4"/>
    <w:rsid w:val="000C40B8"/>
    <w:rsid w:val="000C4123"/>
    <w:rsid w:val="000C49AC"/>
    <w:rsid w:val="000C52F3"/>
    <w:rsid w:val="000C57BC"/>
    <w:rsid w:val="000C5BB1"/>
    <w:rsid w:val="000C5BF1"/>
    <w:rsid w:val="000C5E30"/>
    <w:rsid w:val="000C66AE"/>
    <w:rsid w:val="000C7EA7"/>
    <w:rsid w:val="000D09BA"/>
    <w:rsid w:val="000D196A"/>
    <w:rsid w:val="000D3900"/>
    <w:rsid w:val="000D3F1F"/>
    <w:rsid w:val="000D4911"/>
    <w:rsid w:val="000D5539"/>
    <w:rsid w:val="000D733C"/>
    <w:rsid w:val="000D7E9B"/>
    <w:rsid w:val="000E0710"/>
    <w:rsid w:val="000E1125"/>
    <w:rsid w:val="000E1F26"/>
    <w:rsid w:val="000E2107"/>
    <w:rsid w:val="000E21C3"/>
    <w:rsid w:val="000E2E90"/>
    <w:rsid w:val="000E3DBF"/>
    <w:rsid w:val="000E3E90"/>
    <w:rsid w:val="000E4A8D"/>
    <w:rsid w:val="000E5333"/>
    <w:rsid w:val="000E5648"/>
    <w:rsid w:val="000E58F1"/>
    <w:rsid w:val="000E6BCE"/>
    <w:rsid w:val="000E72BD"/>
    <w:rsid w:val="000F1C03"/>
    <w:rsid w:val="000F2A34"/>
    <w:rsid w:val="000F2A9C"/>
    <w:rsid w:val="000F2EDA"/>
    <w:rsid w:val="000F3285"/>
    <w:rsid w:val="000F3445"/>
    <w:rsid w:val="000F58F4"/>
    <w:rsid w:val="000F6F76"/>
    <w:rsid w:val="000F7D05"/>
    <w:rsid w:val="0010008B"/>
    <w:rsid w:val="00100162"/>
    <w:rsid w:val="00101F26"/>
    <w:rsid w:val="001023E9"/>
    <w:rsid w:val="001029FD"/>
    <w:rsid w:val="00102E39"/>
    <w:rsid w:val="0010306F"/>
    <w:rsid w:val="001042F7"/>
    <w:rsid w:val="00104A73"/>
    <w:rsid w:val="00105461"/>
    <w:rsid w:val="00105D36"/>
    <w:rsid w:val="0010647B"/>
    <w:rsid w:val="0011012F"/>
    <w:rsid w:val="00111885"/>
    <w:rsid w:val="00112506"/>
    <w:rsid w:val="00113D12"/>
    <w:rsid w:val="00113ED4"/>
    <w:rsid w:val="0011410F"/>
    <w:rsid w:val="001146B4"/>
    <w:rsid w:val="00115583"/>
    <w:rsid w:val="00115C97"/>
    <w:rsid w:val="00115E85"/>
    <w:rsid w:val="0011781D"/>
    <w:rsid w:val="00120341"/>
    <w:rsid w:val="0012098D"/>
    <w:rsid w:val="00120F1E"/>
    <w:rsid w:val="00124B47"/>
    <w:rsid w:val="00124CFC"/>
    <w:rsid w:val="001259AD"/>
    <w:rsid w:val="00125D1D"/>
    <w:rsid w:val="00125DCF"/>
    <w:rsid w:val="00126FE3"/>
    <w:rsid w:val="001272B6"/>
    <w:rsid w:val="00127E80"/>
    <w:rsid w:val="00130327"/>
    <w:rsid w:val="00130AC2"/>
    <w:rsid w:val="00130C7E"/>
    <w:rsid w:val="0013102C"/>
    <w:rsid w:val="00132DEB"/>
    <w:rsid w:val="00132FA5"/>
    <w:rsid w:val="00133F6E"/>
    <w:rsid w:val="0013485D"/>
    <w:rsid w:val="00135E2F"/>
    <w:rsid w:val="00135FE5"/>
    <w:rsid w:val="001369FD"/>
    <w:rsid w:val="00136C45"/>
    <w:rsid w:val="00136FE7"/>
    <w:rsid w:val="001372A1"/>
    <w:rsid w:val="0013789C"/>
    <w:rsid w:val="001403A9"/>
    <w:rsid w:val="001406A6"/>
    <w:rsid w:val="00140A29"/>
    <w:rsid w:val="0014128B"/>
    <w:rsid w:val="00143D67"/>
    <w:rsid w:val="00144BC7"/>
    <w:rsid w:val="001464DE"/>
    <w:rsid w:val="0014721F"/>
    <w:rsid w:val="0014735F"/>
    <w:rsid w:val="00151B56"/>
    <w:rsid w:val="00152104"/>
    <w:rsid w:val="00153E52"/>
    <w:rsid w:val="001540A4"/>
    <w:rsid w:val="0015487F"/>
    <w:rsid w:val="00154A62"/>
    <w:rsid w:val="00155085"/>
    <w:rsid w:val="00155176"/>
    <w:rsid w:val="0015737D"/>
    <w:rsid w:val="001574DB"/>
    <w:rsid w:val="00160183"/>
    <w:rsid w:val="001605E8"/>
    <w:rsid w:val="00160B10"/>
    <w:rsid w:val="00160D14"/>
    <w:rsid w:val="001615EF"/>
    <w:rsid w:val="001617E4"/>
    <w:rsid w:val="00161B06"/>
    <w:rsid w:val="001626DC"/>
    <w:rsid w:val="00162C46"/>
    <w:rsid w:val="00163638"/>
    <w:rsid w:val="00163FA5"/>
    <w:rsid w:val="00164634"/>
    <w:rsid w:val="00165332"/>
    <w:rsid w:val="00165533"/>
    <w:rsid w:val="00166085"/>
    <w:rsid w:val="00166F2E"/>
    <w:rsid w:val="001677F4"/>
    <w:rsid w:val="001703F7"/>
    <w:rsid w:val="001731D1"/>
    <w:rsid w:val="00173DB6"/>
    <w:rsid w:val="00174AF9"/>
    <w:rsid w:val="00174B3D"/>
    <w:rsid w:val="00174B74"/>
    <w:rsid w:val="00176127"/>
    <w:rsid w:val="001767FB"/>
    <w:rsid w:val="00176BBE"/>
    <w:rsid w:val="00180A40"/>
    <w:rsid w:val="00180AA6"/>
    <w:rsid w:val="00181435"/>
    <w:rsid w:val="0018248E"/>
    <w:rsid w:val="00182630"/>
    <w:rsid w:val="00183326"/>
    <w:rsid w:val="00184239"/>
    <w:rsid w:val="00184F45"/>
    <w:rsid w:val="0018540F"/>
    <w:rsid w:val="00187F43"/>
    <w:rsid w:val="0019080F"/>
    <w:rsid w:val="00190F64"/>
    <w:rsid w:val="0019132B"/>
    <w:rsid w:val="001913D8"/>
    <w:rsid w:val="0019211D"/>
    <w:rsid w:val="001922E3"/>
    <w:rsid w:val="0019325B"/>
    <w:rsid w:val="001946D0"/>
    <w:rsid w:val="00194D09"/>
    <w:rsid w:val="001963B9"/>
    <w:rsid w:val="001A0027"/>
    <w:rsid w:val="001A03DB"/>
    <w:rsid w:val="001A0D81"/>
    <w:rsid w:val="001A1373"/>
    <w:rsid w:val="001A1864"/>
    <w:rsid w:val="001A2E01"/>
    <w:rsid w:val="001A3231"/>
    <w:rsid w:val="001A331E"/>
    <w:rsid w:val="001A3BA8"/>
    <w:rsid w:val="001A52B0"/>
    <w:rsid w:val="001A6321"/>
    <w:rsid w:val="001A67FC"/>
    <w:rsid w:val="001A6819"/>
    <w:rsid w:val="001A776D"/>
    <w:rsid w:val="001B0C68"/>
    <w:rsid w:val="001B1979"/>
    <w:rsid w:val="001B5770"/>
    <w:rsid w:val="001B60E4"/>
    <w:rsid w:val="001B6118"/>
    <w:rsid w:val="001B7B4C"/>
    <w:rsid w:val="001C100D"/>
    <w:rsid w:val="001C196C"/>
    <w:rsid w:val="001C2608"/>
    <w:rsid w:val="001C2688"/>
    <w:rsid w:val="001C2716"/>
    <w:rsid w:val="001C2AEF"/>
    <w:rsid w:val="001C3790"/>
    <w:rsid w:val="001C3B27"/>
    <w:rsid w:val="001C3D04"/>
    <w:rsid w:val="001C76F6"/>
    <w:rsid w:val="001D08E9"/>
    <w:rsid w:val="001D09BE"/>
    <w:rsid w:val="001D0AE7"/>
    <w:rsid w:val="001D12B3"/>
    <w:rsid w:val="001D1604"/>
    <w:rsid w:val="001D2F6B"/>
    <w:rsid w:val="001D508E"/>
    <w:rsid w:val="001D5793"/>
    <w:rsid w:val="001D6A3D"/>
    <w:rsid w:val="001D701E"/>
    <w:rsid w:val="001D76F2"/>
    <w:rsid w:val="001E0E89"/>
    <w:rsid w:val="001E1CD2"/>
    <w:rsid w:val="001E2B2E"/>
    <w:rsid w:val="001E3E95"/>
    <w:rsid w:val="001E4C61"/>
    <w:rsid w:val="001E5735"/>
    <w:rsid w:val="001E5B3E"/>
    <w:rsid w:val="001E61B1"/>
    <w:rsid w:val="001E6BB0"/>
    <w:rsid w:val="001E6EFF"/>
    <w:rsid w:val="001E76C2"/>
    <w:rsid w:val="001F01AB"/>
    <w:rsid w:val="001F0308"/>
    <w:rsid w:val="001F0DBC"/>
    <w:rsid w:val="001F1462"/>
    <w:rsid w:val="001F1728"/>
    <w:rsid w:val="001F187E"/>
    <w:rsid w:val="001F3B45"/>
    <w:rsid w:val="001F46CD"/>
    <w:rsid w:val="001F4D46"/>
    <w:rsid w:val="001F51E7"/>
    <w:rsid w:val="001F52D1"/>
    <w:rsid w:val="001F57A9"/>
    <w:rsid w:val="001F5BD7"/>
    <w:rsid w:val="001F6A9F"/>
    <w:rsid w:val="001F7115"/>
    <w:rsid w:val="001F717E"/>
    <w:rsid w:val="001F71A5"/>
    <w:rsid w:val="001F7265"/>
    <w:rsid w:val="001F7408"/>
    <w:rsid w:val="001F7DBF"/>
    <w:rsid w:val="00200EA5"/>
    <w:rsid w:val="00201828"/>
    <w:rsid w:val="0020209C"/>
    <w:rsid w:val="002024F7"/>
    <w:rsid w:val="00202F91"/>
    <w:rsid w:val="0020556A"/>
    <w:rsid w:val="002057E0"/>
    <w:rsid w:val="00205899"/>
    <w:rsid w:val="00205A54"/>
    <w:rsid w:val="00207DB5"/>
    <w:rsid w:val="00207E8F"/>
    <w:rsid w:val="00212513"/>
    <w:rsid w:val="00213553"/>
    <w:rsid w:val="002138F8"/>
    <w:rsid w:val="002146AF"/>
    <w:rsid w:val="0021477E"/>
    <w:rsid w:val="00215A3D"/>
    <w:rsid w:val="00217294"/>
    <w:rsid w:val="002172C5"/>
    <w:rsid w:val="00217797"/>
    <w:rsid w:val="0021786E"/>
    <w:rsid w:val="002214A1"/>
    <w:rsid w:val="00221ED0"/>
    <w:rsid w:val="00223604"/>
    <w:rsid w:val="0022619D"/>
    <w:rsid w:val="0022694F"/>
    <w:rsid w:val="0023162D"/>
    <w:rsid w:val="002317AB"/>
    <w:rsid w:val="002343D8"/>
    <w:rsid w:val="00236029"/>
    <w:rsid w:val="002364F7"/>
    <w:rsid w:val="00236523"/>
    <w:rsid w:val="00236837"/>
    <w:rsid w:val="00236DB3"/>
    <w:rsid w:val="00236ED2"/>
    <w:rsid w:val="002400C7"/>
    <w:rsid w:val="00240502"/>
    <w:rsid w:val="00240790"/>
    <w:rsid w:val="00240EF9"/>
    <w:rsid w:val="00241D7D"/>
    <w:rsid w:val="00241EAB"/>
    <w:rsid w:val="00242C7A"/>
    <w:rsid w:val="00244C3E"/>
    <w:rsid w:val="00244E97"/>
    <w:rsid w:val="00245188"/>
    <w:rsid w:val="00245193"/>
    <w:rsid w:val="00245DFD"/>
    <w:rsid w:val="002461B5"/>
    <w:rsid w:val="00247843"/>
    <w:rsid w:val="00247FFC"/>
    <w:rsid w:val="00250097"/>
    <w:rsid w:val="0025043A"/>
    <w:rsid w:val="00250B21"/>
    <w:rsid w:val="00250BA9"/>
    <w:rsid w:val="00251BCC"/>
    <w:rsid w:val="00251D50"/>
    <w:rsid w:val="00251DAE"/>
    <w:rsid w:val="00252CFD"/>
    <w:rsid w:val="002534F9"/>
    <w:rsid w:val="002539C7"/>
    <w:rsid w:val="00254AFC"/>
    <w:rsid w:val="00255733"/>
    <w:rsid w:val="002559E6"/>
    <w:rsid w:val="00255D70"/>
    <w:rsid w:val="00257AFB"/>
    <w:rsid w:val="002604AF"/>
    <w:rsid w:val="00260BF6"/>
    <w:rsid w:val="00261386"/>
    <w:rsid w:val="002626F2"/>
    <w:rsid w:val="002627E5"/>
    <w:rsid w:val="00262F8E"/>
    <w:rsid w:val="00263A8E"/>
    <w:rsid w:val="00264E23"/>
    <w:rsid w:val="00265506"/>
    <w:rsid w:val="00266173"/>
    <w:rsid w:val="0026735F"/>
    <w:rsid w:val="0026745A"/>
    <w:rsid w:val="00270ED5"/>
    <w:rsid w:val="00270F88"/>
    <w:rsid w:val="00272AB3"/>
    <w:rsid w:val="00272FC7"/>
    <w:rsid w:val="002746B8"/>
    <w:rsid w:val="00275E7B"/>
    <w:rsid w:val="00276BF6"/>
    <w:rsid w:val="00276ECD"/>
    <w:rsid w:val="00276FC5"/>
    <w:rsid w:val="00277E16"/>
    <w:rsid w:val="00280ECF"/>
    <w:rsid w:val="00283342"/>
    <w:rsid w:val="00284081"/>
    <w:rsid w:val="002840F2"/>
    <w:rsid w:val="002858E7"/>
    <w:rsid w:val="00285945"/>
    <w:rsid w:val="00285B6D"/>
    <w:rsid w:val="00286D4A"/>
    <w:rsid w:val="00290028"/>
    <w:rsid w:val="00290CE7"/>
    <w:rsid w:val="00291BF3"/>
    <w:rsid w:val="00293391"/>
    <w:rsid w:val="00294A77"/>
    <w:rsid w:val="00295D6E"/>
    <w:rsid w:val="00296EDC"/>
    <w:rsid w:val="00297B5F"/>
    <w:rsid w:val="002A1488"/>
    <w:rsid w:val="002A26B1"/>
    <w:rsid w:val="002A3187"/>
    <w:rsid w:val="002A32FA"/>
    <w:rsid w:val="002A442E"/>
    <w:rsid w:val="002A4F8D"/>
    <w:rsid w:val="002A538D"/>
    <w:rsid w:val="002A65CE"/>
    <w:rsid w:val="002A6E9D"/>
    <w:rsid w:val="002A7903"/>
    <w:rsid w:val="002B032E"/>
    <w:rsid w:val="002B0337"/>
    <w:rsid w:val="002B0631"/>
    <w:rsid w:val="002B14F7"/>
    <w:rsid w:val="002B164B"/>
    <w:rsid w:val="002B1730"/>
    <w:rsid w:val="002B4484"/>
    <w:rsid w:val="002B4F3B"/>
    <w:rsid w:val="002B506A"/>
    <w:rsid w:val="002B5083"/>
    <w:rsid w:val="002B5FB3"/>
    <w:rsid w:val="002B60B3"/>
    <w:rsid w:val="002B6137"/>
    <w:rsid w:val="002B631A"/>
    <w:rsid w:val="002B67E9"/>
    <w:rsid w:val="002B7574"/>
    <w:rsid w:val="002B79AB"/>
    <w:rsid w:val="002B7A60"/>
    <w:rsid w:val="002B7F5F"/>
    <w:rsid w:val="002C0CC5"/>
    <w:rsid w:val="002C0E51"/>
    <w:rsid w:val="002C1243"/>
    <w:rsid w:val="002C1CF5"/>
    <w:rsid w:val="002C3214"/>
    <w:rsid w:val="002C32DF"/>
    <w:rsid w:val="002C34CF"/>
    <w:rsid w:val="002C45EF"/>
    <w:rsid w:val="002C48E0"/>
    <w:rsid w:val="002C5752"/>
    <w:rsid w:val="002C60C1"/>
    <w:rsid w:val="002C73ED"/>
    <w:rsid w:val="002C74EE"/>
    <w:rsid w:val="002C7790"/>
    <w:rsid w:val="002C7E93"/>
    <w:rsid w:val="002D0E26"/>
    <w:rsid w:val="002D0F8F"/>
    <w:rsid w:val="002D11F4"/>
    <w:rsid w:val="002D19E2"/>
    <w:rsid w:val="002D2F47"/>
    <w:rsid w:val="002D31FB"/>
    <w:rsid w:val="002D3BC4"/>
    <w:rsid w:val="002D3CB6"/>
    <w:rsid w:val="002D4E77"/>
    <w:rsid w:val="002D54C6"/>
    <w:rsid w:val="002D64E0"/>
    <w:rsid w:val="002D6930"/>
    <w:rsid w:val="002D6D63"/>
    <w:rsid w:val="002D6D9E"/>
    <w:rsid w:val="002D6F72"/>
    <w:rsid w:val="002D7717"/>
    <w:rsid w:val="002D7EC5"/>
    <w:rsid w:val="002E0055"/>
    <w:rsid w:val="002E01B9"/>
    <w:rsid w:val="002E04EE"/>
    <w:rsid w:val="002E1FE2"/>
    <w:rsid w:val="002E2897"/>
    <w:rsid w:val="002E33DF"/>
    <w:rsid w:val="002E38B6"/>
    <w:rsid w:val="002E4DED"/>
    <w:rsid w:val="002E5F76"/>
    <w:rsid w:val="002E7BF6"/>
    <w:rsid w:val="002E7DAC"/>
    <w:rsid w:val="002F03CC"/>
    <w:rsid w:val="002F0681"/>
    <w:rsid w:val="002F1CBD"/>
    <w:rsid w:val="002F233F"/>
    <w:rsid w:val="002F2D63"/>
    <w:rsid w:val="002F2F47"/>
    <w:rsid w:val="002F33E0"/>
    <w:rsid w:val="002F610B"/>
    <w:rsid w:val="002F6605"/>
    <w:rsid w:val="002F669B"/>
    <w:rsid w:val="002F748E"/>
    <w:rsid w:val="00300C9A"/>
    <w:rsid w:val="003011F2"/>
    <w:rsid w:val="00301589"/>
    <w:rsid w:val="00302212"/>
    <w:rsid w:val="003035DC"/>
    <w:rsid w:val="00303776"/>
    <w:rsid w:val="00303B63"/>
    <w:rsid w:val="00303F4F"/>
    <w:rsid w:val="00304317"/>
    <w:rsid w:val="0030463D"/>
    <w:rsid w:val="00304F44"/>
    <w:rsid w:val="0030560B"/>
    <w:rsid w:val="0030654C"/>
    <w:rsid w:val="0030711B"/>
    <w:rsid w:val="00307C96"/>
    <w:rsid w:val="003111A6"/>
    <w:rsid w:val="0031132D"/>
    <w:rsid w:val="00311408"/>
    <w:rsid w:val="00311C44"/>
    <w:rsid w:val="00312304"/>
    <w:rsid w:val="0031346B"/>
    <w:rsid w:val="00313510"/>
    <w:rsid w:val="00313A68"/>
    <w:rsid w:val="00313DEF"/>
    <w:rsid w:val="00313F26"/>
    <w:rsid w:val="0031475A"/>
    <w:rsid w:val="003150DB"/>
    <w:rsid w:val="003152B0"/>
    <w:rsid w:val="003153D3"/>
    <w:rsid w:val="00315EBF"/>
    <w:rsid w:val="00317296"/>
    <w:rsid w:val="003173D2"/>
    <w:rsid w:val="00317F40"/>
    <w:rsid w:val="003214E5"/>
    <w:rsid w:val="00322FA7"/>
    <w:rsid w:val="003244F8"/>
    <w:rsid w:val="00326994"/>
    <w:rsid w:val="003271FC"/>
    <w:rsid w:val="00327A01"/>
    <w:rsid w:val="00327B18"/>
    <w:rsid w:val="0033029D"/>
    <w:rsid w:val="00332594"/>
    <w:rsid w:val="003327D0"/>
    <w:rsid w:val="003328E7"/>
    <w:rsid w:val="00332E91"/>
    <w:rsid w:val="0033420D"/>
    <w:rsid w:val="00334345"/>
    <w:rsid w:val="00335508"/>
    <w:rsid w:val="003362EF"/>
    <w:rsid w:val="003363A1"/>
    <w:rsid w:val="003366AB"/>
    <w:rsid w:val="00337223"/>
    <w:rsid w:val="00337804"/>
    <w:rsid w:val="003379C9"/>
    <w:rsid w:val="00337D24"/>
    <w:rsid w:val="00340B3D"/>
    <w:rsid w:val="003410D3"/>
    <w:rsid w:val="00342D95"/>
    <w:rsid w:val="00343332"/>
    <w:rsid w:val="00343CA0"/>
    <w:rsid w:val="00345F33"/>
    <w:rsid w:val="00346F96"/>
    <w:rsid w:val="00347094"/>
    <w:rsid w:val="003472CB"/>
    <w:rsid w:val="00347F55"/>
    <w:rsid w:val="003500AB"/>
    <w:rsid w:val="00350FC2"/>
    <w:rsid w:val="003534BF"/>
    <w:rsid w:val="003555D0"/>
    <w:rsid w:val="00357E0F"/>
    <w:rsid w:val="0036010A"/>
    <w:rsid w:val="003609AD"/>
    <w:rsid w:val="003615DF"/>
    <w:rsid w:val="00361B16"/>
    <w:rsid w:val="00361FB8"/>
    <w:rsid w:val="003623BA"/>
    <w:rsid w:val="00362549"/>
    <w:rsid w:val="00362ADE"/>
    <w:rsid w:val="00362C12"/>
    <w:rsid w:val="00363455"/>
    <w:rsid w:val="00364414"/>
    <w:rsid w:val="00364D56"/>
    <w:rsid w:val="00364FB9"/>
    <w:rsid w:val="0036646C"/>
    <w:rsid w:val="00366F76"/>
    <w:rsid w:val="00367C5A"/>
    <w:rsid w:val="00367E17"/>
    <w:rsid w:val="00371770"/>
    <w:rsid w:val="0037281A"/>
    <w:rsid w:val="00373897"/>
    <w:rsid w:val="00373A3B"/>
    <w:rsid w:val="00373EE4"/>
    <w:rsid w:val="0037555F"/>
    <w:rsid w:val="00375C67"/>
    <w:rsid w:val="003772A8"/>
    <w:rsid w:val="00377375"/>
    <w:rsid w:val="00377434"/>
    <w:rsid w:val="00377641"/>
    <w:rsid w:val="00380462"/>
    <w:rsid w:val="00380FB7"/>
    <w:rsid w:val="00381D3C"/>
    <w:rsid w:val="003832EF"/>
    <w:rsid w:val="0038368D"/>
    <w:rsid w:val="0038369F"/>
    <w:rsid w:val="0038399D"/>
    <w:rsid w:val="00386805"/>
    <w:rsid w:val="00387240"/>
    <w:rsid w:val="003879EF"/>
    <w:rsid w:val="00390929"/>
    <w:rsid w:val="003922C1"/>
    <w:rsid w:val="0039234C"/>
    <w:rsid w:val="0039306A"/>
    <w:rsid w:val="00393D16"/>
    <w:rsid w:val="00393E04"/>
    <w:rsid w:val="00394834"/>
    <w:rsid w:val="00394938"/>
    <w:rsid w:val="00394F52"/>
    <w:rsid w:val="00395A2C"/>
    <w:rsid w:val="00395AA3"/>
    <w:rsid w:val="00396FA6"/>
    <w:rsid w:val="00397BFF"/>
    <w:rsid w:val="003A10A0"/>
    <w:rsid w:val="003A1425"/>
    <w:rsid w:val="003A2222"/>
    <w:rsid w:val="003A2640"/>
    <w:rsid w:val="003A28E8"/>
    <w:rsid w:val="003A38EE"/>
    <w:rsid w:val="003A59AB"/>
    <w:rsid w:val="003A59EF"/>
    <w:rsid w:val="003A63E9"/>
    <w:rsid w:val="003A70DA"/>
    <w:rsid w:val="003A7DAA"/>
    <w:rsid w:val="003B0348"/>
    <w:rsid w:val="003B0E69"/>
    <w:rsid w:val="003B1796"/>
    <w:rsid w:val="003B24CD"/>
    <w:rsid w:val="003B3536"/>
    <w:rsid w:val="003B3AB1"/>
    <w:rsid w:val="003B44A7"/>
    <w:rsid w:val="003B4696"/>
    <w:rsid w:val="003B51C4"/>
    <w:rsid w:val="003B780C"/>
    <w:rsid w:val="003B7A0B"/>
    <w:rsid w:val="003B7B4B"/>
    <w:rsid w:val="003C00A1"/>
    <w:rsid w:val="003C0591"/>
    <w:rsid w:val="003C05E1"/>
    <w:rsid w:val="003C064B"/>
    <w:rsid w:val="003C36A9"/>
    <w:rsid w:val="003C4776"/>
    <w:rsid w:val="003C4C4A"/>
    <w:rsid w:val="003C4E00"/>
    <w:rsid w:val="003C571A"/>
    <w:rsid w:val="003C752C"/>
    <w:rsid w:val="003C7C4B"/>
    <w:rsid w:val="003C7E74"/>
    <w:rsid w:val="003D083B"/>
    <w:rsid w:val="003D08F0"/>
    <w:rsid w:val="003D1776"/>
    <w:rsid w:val="003D1DFA"/>
    <w:rsid w:val="003D3888"/>
    <w:rsid w:val="003D496F"/>
    <w:rsid w:val="003D5F68"/>
    <w:rsid w:val="003D7E59"/>
    <w:rsid w:val="003E057B"/>
    <w:rsid w:val="003E0B26"/>
    <w:rsid w:val="003E1F73"/>
    <w:rsid w:val="003E3307"/>
    <w:rsid w:val="003E3B81"/>
    <w:rsid w:val="003E6647"/>
    <w:rsid w:val="003E6D9C"/>
    <w:rsid w:val="003E7384"/>
    <w:rsid w:val="003E742D"/>
    <w:rsid w:val="003E7E9F"/>
    <w:rsid w:val="003E7F89"/>
    <w:rsid w:val="003F12FF"/>
    <w:rsid w:val="003F1498"/>
    <w:rsid w:val="003F1B04"/>
    <w:rsid w:val="003F37F6"/>
    <w:rsid w:val="003F3AD7"/>
    <w:rsid w:val="003F4CE5"/>
    <w:rsid w:val="003F4CF9"/>
    <w:rsid w:val="003F4FBD"/>
    <w:rsid w:val="003F54C8"/>
    <w:rsid w:val="003F5A10"/>
    <w:rsid w:val="003F6B77"/>
    <w:rsid w:val="003F7DBF"/>
    <w:rsid w:val="00400C10"/>
    <w:rsid w:val="00400DE7"/>
    <w:rsid w:val="004011C0"/>
    <w:rsid w:val="004016B8"/>
    <w:rsid w:val="00402110"/>
    <w:rsid w:val="004038BF"/>
    <w:rsid w:val="004050BC"/>
    <w:rsid w:val="0040555C"/>
    <w:rsid w:val="0040583C"/>
    <w:rsid w:val="00405A29"/>
    <w:rsid w:val="004061A7"/>
    <w:rsid w:val="0040640B"/>
    <w:rsid w:val="00406467"/>
    <w:rsid w:val="00407712"/>
    <w:rsid w:val="00407BD4"/>
    <w:rsid w:val="00410769"/>
    <w:rsid w:val="00410E8C"/>
    <w:rsid w:val="00410EC1"/>
    <w:rsid w:val="0041123C"/>
    <w:rsid w:val="00413E3D"/>
    <w:rsid w:val="00414D1F"/>
    <w:rsid w:val="00415E46"/>
    <w:rsid w:val="0041606B"/>
    <w:rsid w:val="0041694F"/>
    <w:rsid w:val="00416FAB"/>
    <w:rsid w:val="00417434"/>
    <w:rsid w:val="004175FE"/>
    <w:rsid w:val="0042170C"/>
    <w:rsid w:val="004222E4"/>
    <w:rsid w:val="00422D69"/>
    <w:rsid w:val="00423955"/>
    <w:rsid w:val="00424304"/>
    <w:rsid w:val="00424FCF"/>
    <w:rsid w:val="004266A3"/>
    <w:rsid w:val="00426789"/>
    <w:rsid w:val="0042693D"/>
    <w:rsid w:val="00430495"/>
    <w:rsid w:val="0043087A"/>
    <w:rsid w:val="00430B66"/>
    <w:rsid w:val="00430C87"/>
    <w:rsid w:val="00431529"/>
    <w:rsid w:val="00432013"/>
    <w:rsid w:val="0043211F"/>
    <w:rsid w:val="0043257C"/>
    <w:rsid w:val="00432732"/>
    <w:rsid w:val="004330EC"/>
    <w:rsid w:val="004334A5"/>
    <w:rsid w:val="00433525"/>
    <w:rsid w:val="00433CEA"/>
    <w:rsid w:val="004344DB"/>
    <w:rsid w:val="004354CB"/>
    <w:rsid w:val="00435991"/>
    <w:rsid w:val="00436B9A"/>
    <w:rsid w:val="00436ECD"/>
    <w:rsid w:val="00440292"/>
    <w:rsid w:val="00440E0F"/>
    <w:rsid w:val="004412EB"/>
    <w:rsid w:val="00441F2D"/>
    <w:rsid w:val="00441F9B"/>
    <w:rsid w:val="0044258F"/>
    <w:rsid w:val="00444CA8"/>
    <w:rsid w:val="00444EBD"/>
    <w:rsid w:val="00445381"/>
    <w:rsid w:val="0044544F"/>
    <w:rsid w:val="00445CA8"/>
    <w:rsid w:val="0044666F"/>
    <w:rsid w:val="00446696"/>
    <w:rsid w:val="004502CF"/>
    <w:rsid w:val="0045063C"/>
    <w:rsid w:val="00451954"/>
    <w:rsid w:val="004519EF"/>
    <w:rsid w:val="00453E7C"/>
    <w:rsid w:val="00453EF3"/>
    <w:rsid w:val="00455910"/>
    <w:rsid w:val="00455CA9"/>
    <w:rsid w:val="00456A34"/>
    <w:rsid w:val="00456C70"/>
    <w:rsid w:val="00457936"/>
    <w:rsid w:val="00460521"/>
    <w:rsid w:val="00461422"/>
    <w:rsid w:val="00462504"/>
    <w:rsid w:val="004646F1"/>
    <w:rsid w:val="0046474C"/>
    <w:rsid w:val="00464781"/>
    <w:rsid w:val="00464EE7"/>
    <w:rsid w:val="0046515D"/>
    <w:rsid w:val="00466D94"/>
    <w:rsid w:val="004708BC"/>
    <w:rsid w:val="00471256"/>
    <w:rsid w:val="00472483"/>
    <w:rsid w:val="004725EB"/>
    <w:rsid w:val="00474552"/>
    <w:rsid w:val="00474C71"/>
    <w:rsid w:val="00474FC6"/>
    <w:rsid w:val="004756A7"/>
    <w:rsid w:val="0047590F"/>
    <w:rsid w:val="00475D9A"/>
    <w:rsid w:val="00481781"/>
    <w:rsid w:val="00482BBE"/>
    <w:rsid w:val="004830D8"/>
    <w:rsid w:val="00483B8B"/>
    <w:rsid w:val="004841CE"/>
    <w:rsid w:val="00485200"/>
    <w:rsid w:val="004861D8"/>
    <w:rsid w:val="00486989"/>
    <w:rsid w:val="0049023B"/>
    <w:rsid w:val="00490EF0"/>
    <w:rsid w:val="00491350"/>
    <w:rsid w:val="004915B3"/>
    <w:rsid w:val="0049298E"/>
    <w:rsid w:val="00492C4B"/>
    <w:rsid w:val="00493548"/>
    <w:rsid w:val="0049427B"/>
    <w:rsid w:val="0049498F"/>
    <w:rsid w:val="00494B18"/>
    <w:rsid w:val="00494EED"/>
    <w:rsid w:val="00494F9B"/>
    <w:rsid w:val="00495F0D"/>
    <w:rsid w:val="004960E7"/>
    <w:rsid w:val="00496832"/>
    <w:rsid w:val="00496A8A"/>
    <w:rsid w:val="00496F38"/>
    <w:rsid w:val="00497168"/>
    <w:rsid w:val="004978AE"/>
    <w:rsid w:val="004978E7"/>
    <w:rsid w:val="00497CDE"/>
    <w:rsid w:val="00497DDB"/>
    <w:rsid w:val="004A0E87"/>
    <w:rsid w:val="004A1643"/>
    <w:rsid w:val="004A19F3"/>
    <w:rsid w:val="004A1C86"/>
    <w:rsid w:val="004A1FB8"/>
    <w:rsid w:val="004A40D9"/>
    <w:rsid w:val="004A462E"/>
    <w:rsid w:val="004A4E35"/>
    <w:rsid w:val="004A5425"/>
    <w:rsid w:val="004A59D6"/>
    <w:rsid w:val="004A6D61"/>
    <w:rsid w:val="004A6ECB"/>
    <w:rsid w:val="004A7378"/>
    <w:rsid w:val="004B196D"/>
    <w:rsid w:val="004B1F60"/>
    <w:rsid w:val="004B2755"/>
    <w:rsid w:val="004B3A59"/>
    <w:rsid w:val="004B40A5"/>
    <w:rsid w:val="004B4213"/>
    <w:rsid w:val="004B50DE"/>
    <w:rsid w:val="004B5D48"/>
    <w:rsid w:val="004B613C"/>
    <w:rsid w:val="004B6494"/>
    <w:rsid w:val="004B6918"/>
    <w:rsid w:val="004B74A6"/>
    <w:rsid w:val="004B7929"/>
    <w:rsid w:val="004C0181"/>
    <w:rsid w:val="004C1115"/>
    <w:rsid w:val="004C12FB"/>
    <w:rsid w:val="004C1B72"/>
    <w:rsid w:val="004C1D6D"/>
    <w:rsid w:val="004C1E58"/>
    <w:rsid w:val="004C24DB"/>
    <w:rsid w:val="004C428A"/>
    <w:rsid w:val="004C581D"/>
    <w:rsid w:val="004C5AC2"/>
    <w:rsid w:val="004C5FD0"/>
    <w:rsid w:val="004C6F75"/>
    <w:rsid w:val="004C739C"/>
    <w:rsid w:val="004C73AB"/>
    <w:rsid w:val="004D13B5"/>
    <w:rsid w:val="004D5142"/>
    <w:rsid w:val="004D5739"/>
    <w:rsid w:val="004D5871"/>
    <w:rsid w:val="004D5A71"/>
    <w:rsid w:val="004D6187"/>
    <w:rsid w:val="004D6656"/>
    <w:rsid w:val="004D7583"/>
    <w:rsid w:val="004D794F"/>
    <w:rsid w:val="004D7E60"/>
    <w:rsid w:val="004E02A1"/>
    <w:rsid w:val="004E0F33"/>
    <w:rsid w:val="004E1096"/>
    <w:rsid w:val="004E20DA"/>
    <w:rsid w:val="004E3B2E"/>
    <w:rsid w:val="004E42E5"/>
    <w:rsid w:val="004E47B4"/>
    <w:rsid w:val="004E4D55"/>
    <w:rsid w:val="004E5312"/>
    <w:rsid w:val="004E722A"/>
    <w:rsid w:val="004E72E8"/>
    <w:rsid w:val="004F1051"/>
    <w:rsid w:val="004F1A82"/>
    <w:rsid w:val="004F2CC3"/>
    <w:rsid w:val="004F3C3A"/>
    <w:rsid w:val="004F3CFF"/>
    <w:rsid w:val="004F3D4F"/>
    <w:rsid w:val="004F521E"/>
    <w:rsid w:val="004F6122"/>
    <w:rsid w:val="004F71B6"/>
    <w:rsid w:val="00500C1C"/>
    <w:rsid w:val="00502209"/>
    <w:rsid w:val="00502F5B"/>
    <w:rsid w:val="005039FF"/>
    <w:rsid w:val="00503CB4"/>
    <w:rsid w:val="00504490"/>
    <w:rsid w:val="00504E99"/>
    <w:rsid w:val="005058DA"/>
    <w:rsid w:val="00505D52"/>
    <w:rsid w:val="00506503"/>
    <w:rsid w:val="00506646"/>
    <w:rsid w:val="00510767"/>
    <w:rsid w:val="00511A2E"/>
    <w:rsid w:val="0051203E"/>
    <w:rsid w:val="005129CB"/>
    <w:rsid w:val="00512FB4"/>
    <w:rsid w:val="00513110"/>
    <w:rsid w:val="0051329D"/>
    <w:rsid w:val="0051331E"/>
    <w:rsid w:val="00513C59"/>
    <w:rsid w:val="00515083"/>
    <w:rsid w:val="00516CDB"/>
    <w:rsid w:val="0051725A"/>
    <w:rsid w:val="0052304F"/>
    <w:rsid w:val="0052412D"/>
    <w:rsid w:val="0052439A"/>
    <w:rsid w:val="0052476F"/>
    <w:rsid w:val="00526146"/>
    <w:rsid w:val="00526926"/>
    <w:rsid w:val="005270D0"/>
    <w:rsid w:val="00527FA3"/>
    <w:rsid w:val="00530016"/>
    <w:rsid w:val="00530C1C"/>
    <w:rsid w:val="00530C65"/>
    <w:rsid w:val="00531317"/>
    <w:rsid w:val="00532101"/>
    <w:rsid w:val="005330FC"/>
    <w:rsid w:val="005332C4"/>
    <w:rsid w:val="00534CDE"/>
    <w:rsid w:val="00534ECB"/>
    <w:rsid w:val="00537717"/>
    <w:rsid w:val="00537E21"/>
    <w:rsid w:val="005401CF"/>
    <w:rsid w:val="00540668"/>
    <w:rsid w:val="005414A4"/>
    <w:rsid w:val="00542ECD"/>
    <w:rsid w:val="0054355D"/>
    <w:rsid w:val="0054400E"/>
    <w:rsid w:val="005446E6"/>
    <w:rsid w:val="00545485"/>
    <w:rsid w:val="0054626E"/>
    <w:rsid w:val="00546611"/>
    <w:rsid w:val="0054691C"/>
    <w:rsid w:val="00547DC1"/>
    <w:rsid w:val="00550D45"/>
    <w:rsid w:val="00550EF5"/>
    <w:rsid w:val="00551F69"/>
    <w:rsid w:val="00552F1F"/>
    <w:rsid w:val="005535C3"/>
    <w:rsid w:val="00553E19"/>
    <w:rsid w:val="00553E37"/>
    <w:rsid w:val="00554B1F"/>
    <w:rsid w:val="00556A26"/>
    <w:rsid w:val="00557CC4"/>
    <w:rsid w:val="005618E0"/>
    <w:rsid w:val="00561D6B"/>
    <w:rsid w:val="0056206C"/>
    <w:rsid w:val="005629CE"/>
    <w:rsid w:val="00562BBB"/>
    <w:rsid w:val="00563CA7"/>
    <w:rsid w:val="00565175"/>
    <w:rsid w:val="005654F0"/>
    <w:rsid w:val="00565D7F"/>
    <w:rsid w:val="00565DFD"/>
    <w:rsid w:val="005665F1"/>
    <w:rsid w:val="005679C2"/>
    <w:rsid w:val="00570DB7"/>
    <w:rsid w:val="00572238"/>
    <w:rsid w:val="00572544"/>
    <w:rsid w:val="00572715"/>
    <w:rsid w:val="00573290"/>
    <w:rsid w:val="0057402F"/>
    <w:rsid w:val="005741E2"/>
    <w:rsid w:val="00574BFE"/>
    <w:rsid w:val="00574C81"/>
    <w:rsid w:val="00575FC1"/>
    <w:rsid w:val="0057674F"/>
    <w:rsid w:val="00576D93"/>
    <w:rsid w:val="005776BF"/>
    <w:rsid w:val="00580040"/>
    <w:rsid w:val="00581835"/>
    <w:rsid w:val="0058508A"/>
    <w:rsid w:val="0058509E"/>
    <w:rsid w:val="00585D32"/>
    <w:rsid w:val="005861EF"/>
    <w:rsid w:val="0058636C"/>
    <w:rsid w:val="00587064"/>
    <w:rsid w:val="00587BFC"/>
    <w:rsid w:val="00590B64"/>
    <w:rsid w:val="00590C75"/>
    <w:rsid w:val="00591A94"/>
    <w:rsid w:val="005929DF"/>
    <w:rsid w:val="00594EF5"/>
    <w:rsid w:val="00595806"/>
    <w:rsid w:val="00595D65"/>
    <w:rsid w:val="00596381"/>
    <w:rsid w:val="00596674"/>
    <w:rsid w:val="0059771C"/>
    <w:rsid w:val="005978F6"/>
    <w:rsid w:val="00597C50"/>
    <w:rsid w:val="00597E43"/>
    <w:rsid w:val="005A0EAE"/>
    <w:rsid w:val="005A10D3"/>
    <w:rsid w:val="005A164D"/>
    <w:rsid w:val="005A6249"/>
    <w:rsid w:val="005A7FFE"/>
    <w:rsid w:val="005B099A"/>
    <w:rsid w:val="005B0EB7"/>
    <w:rsid w:val="005B173B"/>
    <w:rsid w:val="005B1B61"/>
    <w:rsid w:val="005B3388"/>
    <w:rsid w:val="005B3C41"/>
    <w:rsid w:val="005B3C9E"/>
    <w:rsid w:val="005B46ED"/>
    <w:rsid w:val="005B5403"/>
    <w:rsid w:val="005B6594"/>
    <w:rsid w:val="005B71AD"/>
    <w:rsid w:val="005B71FD"/>
    <w:rsid w:val="005B77F3"/>
    <w:rsid w:val="005C0013"/>
    <w:rsid w:val="005C1E0E"/>
    <w:rsid w:val="005C3A7B"/>
    <w:rsid w:val="005C4EE1"/>
    <w:rsid w:val="005C55A9"/>
    <w:rsid w:val="005C5903"/>
    <w:rsid w:val="005C60CE"/>
    <w:rsid w:val="005D030D"/>
    <w:rsid w:val="005D08E5"/>
    <w:rsid w:val="005D0FB8"/>
    <w:rsid w:val="005D17C9"/>
    <w:rsid w:val="005D1D66"/>
    <w:rsid w:val="005D1E44"/>
    <w:rsid w:val="005D2010"/>
    <w:rsid w:val="005D450D"/>
    <w:rsid w:val="005D45D0"/>
    <w:rsid w:val="005D51E2"/>
    <w:rsid w:val="005D5EEF"/>
    <w:rsid w:val="005D60C1"/>
    <w:rsid w:val="005D6FF3"/>
    <w:rsid w:val="005D79A7"/>
    <w:rsid w:val="005D7AEB"/>
    <w:rsid w:val="005E0EBC"/>
    <w:rsid w:val="005E14FD"/>
    <w:rsid w:val="005E1994"/>
    <w:rsid w:val="005E2C52"/>
    <w:rsid w:val="005E2F93"/>
    <w:rsid w:val="005E34B5"/>
    <w:rsid w:val="005E51A0"/>
    <w:rsid w:val="005E5459"/>
    <w:rsid w:val="005E581D"/>
    <w:rsid w:val="005E5A0C"/>
    <w:rsid w:val="005E5BCB"/>
    <w:rsid w:val="005E6585"/>
    <w:rsid w:val="005E6F18"/>
    <w:rsid w:val="005F168E"/>
    <w:rsid w:val="005F1851"/>
    <w:rsid w:val="005F24C6"/>
    <w:rsid w:val="005F3065"/>
    <w:rsid w:val="005F31F3"/>
    <w:rsid w:val="005F46DE"/>
    <w:rsid w:val="005F58E3"/>
    <w:rsid w:val="005F7007"/>
    <w:rsid w:val="005F740F"/>
    <w:rsid w:val="00600405"/>
    <w:rsid w:val="00604DE8"/>
    <w:rsid w:val="00604F0E"/>
    <w:rsid w:val="00606162"/>
    <w:rsid w:val="0060647C"/>
    <w:rsid w:val="006071C0"/>
    <w:rsid w:val="006078F8"/>
    <w:rsid w:val="00610375"/>
    <w:rsid w:val="00610DA4"/>
    <w:rsid w:val="0061114E"/>
    <w:rsid w:val="00611CDF"/>
    <w:rsid w:val="00611DE7"/>
    <w:rsid w:val="00612549"/>
    <w:rsid w:val="00612865"/>
    <w:rsid w:val="00612C2B"/>
    <w:rsid w:val="0061323F"/>
    <w:rsid w:val="00613329"/>
    <w:rsid w:val="00614248"/>
    <w:rsid w:val="00614544"/>
    <w:rsid w:val="006145A2"/>
    <w:rsid w:val="00614C98"/>
    <w:rsid w:val="00615048"/>
    <w:rsid w:val="006160D5"/>
    <w:rsid w:val="00616654"/>
    <w:rsid w:val="0061785A"/>
    <w:rsid w:val="00622A29"/>
    <w:rsid w:val="00623DC7"/>
    <w:rsid w:val="00623FBD"/>
    <w:rsid w:val="00625C51"/>
    <w:rsid w:val="00626E1E"/>
    <w:rsid w:val="0063013A"/>
    <w:rsid w:val="00630640"/>
    <w:rsid w:val="0063179B"/>
    <w:rsid w:val="006319D8"/>
    <w:rsid w:val="0063276A"/>
    <w:rsid w:val="006336F1"/>
    <w:rsid w:val="00633EE3"/>
    <w:rsid w:val="00635617"/>
    <w:rsid w:val="00635BC2"/>
    <w:rsid w:val="00636542"/>
    <w:rsid w:val="00636E3D"/>
    <w:rsid w:val="00636E9F"/>
    <w:rsid w:val="00640077"/>
    <w:rsid w:val="00640DEF"/>
    <w:rsid w:val="00642B42"/>
    <w:rsid w:val="006438BB"/>
    <w:rsid w:val="00643B0D"/>
    <w:rsid w:val="00643FE1"/>
    <w:rsid w:val="0064450D"/>
    <w:rsid w:val="006447AE"/>
    <w:rsid w:val="006447CC"/>
    <w:rsid w:val="00645339"/>
    <w:rsid w:val="0064621E"/>
    <w:rsid w:val="006469D4"/>
    <w:rsid w:val="00646B35"/>
    <w:rsid w:val="00646C89"/>
    <w:rsid w:val="00650D32"/>
    <w:rsid w:val="006528F6"/>
    <w:rsid w:val="0065337E"/>
    <w:rsid w:val="00653EAF"/>
    <w:rsid w:val="006545A9"/>
    <w:rsid w:val="00654D35"/>
    <w:rsid w:val="00655AAB"/>
    <w:rsid w:val="0065673F"/>
    <w:rsid w:val="006606AF"/>
    <w:rsid w:val="006607C4"/>
    <w:rsid w:val="00660B54"/>
    <w:rsid w:val="00660FE4"/>
    <w:rsid w:val="006615FB"/>
    <w:rsid w:val="00663A88"/>
    <w:rsid w:val="00663FCD"/>
    <w:rsid w:val="00664288"/>
    <w:rsid w:val="006645F7"/>
    <w:rsid w:val="00664853"/>
    <w:rsid w:val="00664E17"/>
    <w:rsid w:val="006655B7"/>
    <w:rsid w:val="006661B3"/>
    <w:rsid w:val="00666C1E"/>
    <w:rsid w:val="0066743C"/>
    <w:rsid w:val="0066743D"/>
    <w:rsid w:val="00667B70"/>
    <w:rsid w:val="00667D1C"/>
    <w:rsid w:val="00670080"/>
    <w:rsid w:val="00670C6A"/>
    <w:rsid w:val="00671010"/>
    <w:rsid w:val="006716E7"/>
    <w:rsid w:val="00671874"/>
    <w:rsid w:val="00672EAA"/>
    <w:rsid w:val="00674129"/>
    <w:rsid w:val="006745ED"/>
    <w:rsid w:val="00674617"/>
    <w:rsid w:val="00674A33"/>
    <w:rsid w:val="00674DD1"/>
    <w:rsid w:val="00675113"/>
    <w:rsid w:val="006755A4"/>
    <w:rsid w:val="0067562A"/>
    <w:rsid w:val="00675C2E"/>
    <w:rsid w:val="00676C56"/>
    <w:rsid w:val="00677B43"/>
    <w:rsid w:val="00677D59"/>
    <w:rsid w:val="0068090E"/>
    <w:rsid w:val="00681C3E"/>
    <w:rsid w:val="00682DB3"/>
    <w:rsid w:val="00682E4A"/>
    <w:rsid w:val="006831EF"/>
    <w:rsid w:val="006836FF"/>
    <w:rsid w:val="00683D0B"/>
    <w:rsid w:val="00684014"/>
    <w:rsid w:val="006840F7"/>
    <w:rsid w:val="0068434C"/>
    <w:rsid w:val="0068578D"/>
    <w:rsid w:val="00685DAB"/>
    <w:rsid w:val="0068694D"/>
    <w:rsid w:val="0069047B"/>
    <w:rsid w:val="0069094C"/>
    <w:rsid w:val="00690B1C"/>
    <w:rsid w:val="0069169A"/>
    <w:rsid w:val="0069248F"/>
    <w:rsid w:val="00692599"/>
    <w:rsid w:val="006930F4"/>
    <w:rsid w:val="00693350"/>
    <w:rsid w:val="00693B26"/>
    <w:rsid w:val="006945AE"/>
    <w:rsid w:val="0069470B"/>
    <w:rsid w:val="00694810"/>
    <w:rsid w:val="006952E7"/>
    <w:rsid w:val="00695638"/>
    <w:rsid w:val="006963A3"/>
    <w:rsid w:val="00697211"/>
    <w:rsid w:val="00697D41"/>
    <w:rsid w:val="006A1898"/>
    <w:rsid w:val="006A21CC"/>
    <w:rsid w:val="006A2D1F"/>
    <w:rsid w:val="006A2E77"/>
    <w:rsid w:val="006A2F4F"/>
    <w:rsid w:val="006A3584"/>
    <w:rsid w:val="006A50D2"/>
    <w:rsid w:val="006A6214"/>
    <w:rsid w:val="006A6268"/>
    <w:rsid w:val="006A73AB"/>
    <w:rsid w:val="006A75F9"/>
    <w:rsid w:val="006B1E14"/>
    <w:rsid w:val="006B3C12"/>
    <w:rsid w:val="006B42A1"/>
    <w:rsid w:val="006B4A2F"/>
    <w:rsid w:val="006B4A6D"/>
    <w:rsid w:val="006B4A76"/>
    <w:rsid w:val="006B5075"/>
    <w:rsid w:val="006B53E4"/>
    <w:rsid w:val="006B5FC2"/>
    <w:rsid w:val="006B6617"/>
    <w:rsid w:val="006B6C2C"/>
    <w:rsid w:val="006C0019"/>
    <w:rsid w:val="006C1F4E"/>
    <w:rsid w:val="006C2454"/>
    <w:rsid w:val="006C41A2"/>
    <w:rsid w:val="006C491E"/>
    <w:rsid w:val="006C5A44"/>
    <w:rsid w:val="006C6FC4"/>
    <w:rsid w:val="006C7614"/>
    <w:rsid w:val="006C7624"/>
    <w:rsid w:val="006C7BFA"/>
    <w:rsid w:val="006D2059"/>
    <w:rsid w:val="006D2167"/>
    <w:rsid w:val="006D2D77"/>
    <w:rsid w:val="006D2F48"/>
    <w:rsid w:val="006D3A17"/>
    <w:rsid w:val="006D52DC"/>
    <w:rsid w:val="006D5703"/>
    <w:rsid w:val="006D579C"/>
    <w:rsid w:val="006D58A4"/>
    <w:rsid w:val="006D611F"/>
    <w:rsid w:val="006D6C1D"/>
    <w:rsid w:val="006D7C0A"/>
    <w:rsid w:val="006E0015"/>
    <w:rsid w:val="006E00F1"/>
    <w:rsid w:val="006E0685"/>
    <w:rsid w:val="006E0F73"/>
    <w:rsid w:val="006E12B1"/>
    <w:rsid w:val="006E1487"/>
    <w:rsid w:val="006E1DC5"/>
    <w:rsid w:val="006E31DB"/>
    <w:rsid w:val="006E3D54"/>
    <w:rsid w:val="006E4480"/>
    <w:rsid w:val="006E4707"/>
    <w:rsid w:val="006E4A63"/>
    <w:rsid w:val="006E4EA5"/>
    <w:rsid w:val="006E4F14"/>
    <w:rsid w:val="006E6C1B"/>
    <w:rsid w:val="006E6D80"/>
    <w:rsid w:val="006F08CF"/>
    <w:rsid w:val="006F0F8B"/>
    <w:rsid w:val="006F2324"/>
    <w:rsid w:val="006F498A"/>
    <w:rsid w:val="006F590A"/>
    <w:rsid w:val="006F772B"/>
    <w:rsid w:val="006F7ED4"/>
    <w:rsid w:val="0070025F"/>
    <w:rsid w:val="007028B9"/>
    <w:rsid w:val="007035D5"/>
    <w:rsid w:val="00704E81"/>
    <w:rsid w:val="00705814"/>
    <w:rsid w:val="00706626"/>
    <w:rsid w:val="0070683A"/>
    <w:rsid w:val="00710682"/>
    <w:rsid w:val="00710F63"/>
    <w:rsid w:val="0071144E"/>
    <w:rsid w:val="007131A6"/>
    <w:rsid w:val="007135D9"/>
    <w:rsid w:val="00713C10"/>
    <w:rsid w:val="00714858"/>
    <w:rsid w:val="007153E9"/>
    <w:rsid w:val="00715756"/>
    <w:rsid w:val="00715D29"/>
    <w:rsid w:val="00715EDE"/>
    <w:rsid w:val="00716468"/>
    <w:rsid w:val="00717F54"/>
    <w:rsid w:val="00720DC4"/>
    <w:rsid w:val="0072232D"/>
    <w:rsid w:val="007223AE"/>
    <w:rsid w:val="007224B4"/>
    <w:rsid w:val="00724CA3"/>
    <w:rsid w:val="0072619E"/>
    <w:rsid w:val="00726418"/>
    <w:rsid w:val="0072647E"/>
    <w:rsid w:val="007266BB"/>
    <w:rsid w:val="00727712"/>
    <w:rsid w:val="00727C54"/>
    <w:rsid w:val="00730F5B"/>
    <w:rsid w:val="00733010"/>
    <w:rsid w:val="00733D26"/>
    <w:rsid w:val="00734F2C"/>
    <w:rsid w:val="00736BBD"/>
    <w:rsid w:val="0074100F"/>
    <w:rsid w:val="0074159A"/>
    <w:rsid w:val="007417B2"/>
    <w:rsid w:val="0074189A"/>
    <w:rsid w:val="00742A52"/>
    <w:rsid w:val="00742C93"/>
    <w:rsid w:val="007443F3"/>
    <w:rsid w:val="00745A40"/>
    <w:rsid w:val="007460B4"/>
    <w:rsid w:val="00747970"/>
    <w:rsid w:val="007501E7"/>
    <w:rsid w:val="007514F0"/>
    <w:rsid w:val="0075226D"/>
    <w:rsid w:val="00752523"/>
    <w:rsid w:val="00752B04"/>
    <w:rsid w:val="00753533"/>
    <w:rsid w:val="007535F0"/>
    <w:rsid w:val="00753FED"/>
    <w:rsid w:val="007573A3"/>
    <w:rsid w:val="0076015C"/>
    <w:rsid w:val="00763C38"/>
    <w:rsid w:val="00763D1F"/>
    <w:rsid w:val="00763F4B"/>
    <w:rsid w:val="00763F6D"/>
    <w:rsid w:val="00771879"/>
    <w:rsid w:val="00771F45"/>
    <w:rsid w:val="0077239F"/>
    <w:rsid w:val="00773D42"/>
    <w:rsid w:val="007745E2"/>
    <w:rsid w:val="00774745"/>
    <w:rsid w:val="007758CF"/>
    <w:rsid w:val="00775D20"/>
    <w:rsid w:val="007760EB"/>
    <w:rsid w:val="00776509"/>
    <w:rsid w:val="00777D70"/>
    <w:rsid w:val="00781676"/>
    <w:rsid w:val="0078236D"/>
    <w:rsid w:val="00783003"/>
    <w:rsid w:val="007837AC"/>
    <w:rsid w:val="0078656E"/>
    <w:rsid w:val="0078741E"/>
    <w:rsid w:val="00787A25"/>
    <w:rsid w:val="00787CB5"/>
    <w:rsid w:val="0079053C"/>
    <w:rsid w:val="007906FE"/>
    <w:rsid w:val="00790F9E"/>
    <w:rsid w:val="00791D81"/>
    <w:rsid w:val="00791F77"/>
    <w:rsid w:val="00793FFA"/>
    <w:rsid w:val="00794154"/>
    <w:rsid w:val="00794585"/>
    <w:rsid w:val="00794F4E"/>
    <w:rsid w:val="00795FDA"/>
    <w:rsid w:val="00796142"/>
    <w:rsid w:val="00796173"/>
    <w:rsid w:val="00796C98"/>
    <w:rsid w:val="007971C6"/>
    <w:rsid w:val="007975A0"/>
    <w:rsid w:val="007A0332"/>
    <w:rsid w:val="007A0DBB"/>
    <w:rsid w:val="007A1827"/>
    <w:rsid w:val="007A1D4F"/>
    <w:rsid w:val="007A27F0"/>
    <w:rsid w:val="007A2A18"/>
    <w:rsid w:val="007A306A"/>
    <w:rsid w:val="007A4BE2"/>
    <w:rsid w:val="007A5040"/>
    <w:rsid w:val="007A5A04"/>
    <w:rsid w:val="007A5FDC"/>
    <w:rsid w:val="007A6371"/>
    <w:rsid w:val="007A716D"/>
    <w:rsid w:val="007A7B09"/>
    <w:rsid w:val="007A7EAE"/>
    <w:rsid w:val="007A7F1B"/>
    <w:rsid w:val="007B093C"/>
    <w:rsid w:val="007B0AE7"/>
    <w:rsid w:val="007B187B"/>
    <w:rsid w:val="007B249F"/>
    <w:rsid w:val="007B27BF"/>
    <w:rsid w:val="007B3605"/>
    <w:rsid w:val="007B42B9"/>
    <w:rsid w:val="007B440C"/>
    <w:rsid w:val="007B673F"/>
    <w:rsid w:val="007B6904"/>
    <w:rsid w:val="007B7430"/>
    <w:rsid w:val="007C0220"/>
    <w:rsid w:val="007C0419"/>
    <w:rsid w:val="007C1DE7"/>
    <w:rsid w:val="007C2BA9"/>
    <w:rsid w:val="007C33BA"/>
    <w:rsid w:val="007C3A48"/>
    <w:rsid w:val="007C3B0D"/>
    <w:rsid w:val="007C3C1C"/>
    <w:rsid w:val="007C43A4"/>
    <w:rsid w:val="007C43F5"/>
    <w:rsid w:val="007C4777"/>
    <w:rsid w:val="007C78BB"/>
    <w:rsid w:val="007C7D9E"/>
    <w:rsid w:val="007D150D"/>
    <w:rsid w:val="007D1EFA"/>
    <w:rsid w:val="007D1FD0"/>
    <w:rsid w:val="007D27C6"/>
    <w:rsid w:val="007D3116"/>
    <w:rsid w:val="007D41B1"/>
    <w:rsid w:val="007D5402"/>
    <w:rsid w:val="007D7780"/>
    <w:rsid w:val="007D7AAE"/>
    <w:rsid w:val="007E0B32"/>
    <w:rsid w:val="007E10D0"/>
    <w:rsid w:val="007E1DC1"/>
    <w:rsid w:val="007E4DE8"/>
    <w:rsid w:val="007E56B7"/>
    <w:rsid w:val="007E7A3F"/>
    <w:rsid w:val="007F0172"/>
    <w:rsid w:val="007F2968"/>
    <w:rsid w:val="007F33F6"/>
    <w:rsid w:val="007F3B35"/>
    <w:rsid w:val="007F3CB1"/>
    <w:rsid w:val="007F4B01"/>
    <w:rsid w:val="007F4B71"/>
    <w:rsid w:val="007F5084"/>
    <w:rsid w:val="007F525C"/>
    <w:rsid w:val="007F5990"/>
    <w:rsid w:val="007F71CE"/>
    <w:rsid w:val="007F74BA"/>
    <w:rsid w:val="007F7E76"/>
    <w:rsid w:val="00800325"/>
    <w:rsid w:val="00800C24"/>
    <w:rsid w:val="00801F24"/>
    <w:rsid w:val="00802AFD"/>
    <w:rsid w:val="00802F4D"/>
    <w:rsid w:val="008045F1"/>
    <w:rsid w:val="00804E7C"/>
    <w:rsid w:val="00806EAC"/>
    <w:rsid w:val="00810024"/>
    <w:rsid w:val="00810513"/>
    <w:rsid w:val="008108F4"/>
    <w:rsid w:val="00810CB7"/>
    <w:rsid w:val="00811EF8"/>
    <w:rsid w:val="008123D6"/>
    <w:rsid w:val="00812B9C"/>
    <w:rsid w:val="00814E6A"/>
    <w:rsid w:val="00815E7C"/>
    <w:rsid w:val="0081619B"/>
    <w:rsid w:val="008175E7"/>
    <w:rsid w:val="00820F3F"/>
    <w:rsid w:val="008216AF"/>
    <w:rsid w:val="00821C7E"/>
    <w:rsid w:val="008221A5"/>
    <w:rsid w:val="00822245"/>
    <w:rsid w:val="008229E5"/>
    <w:rsid w:val="0082333D"/>
    <w:rsid w:val="008233D1"/>
    <w:rsid w:val="00823C6F"/>
    <w:rsid w:val="00824267"/>
    <w:rsid w:val="0082431A"/>
    <w:rsid w:val="00824953"/>
    <w:rsid w:val="00824AEC"/>
    <w:rsid w:val="00824B80"/>
    <w:rsid w:val="00825933"/>
    <w:rsid w:val="00825D7A"/>
    <w:rsid w:val="00826792"/>
    <w:rsid w:val="00827ACB"/>
    <w:rsid w:val="0083008A"/>
    <w:rsid w:val="008300E2"/>
    <w:rsid w:val="008300FC"/>
    <w:rsid w:val="0083046C"/>
    <w:rsid w:val="0083309F"/>
    <w:rsid w:val="00833AFD"/>
    <w:rsid w:val="008340EB"/>
    <w:rsid w:val="0083680C"/>
    <w:rsid w:val="00837483"/>
    <w:rsid w:val="0084008B"/>
    <w:rsid w:val="00840F50"/>
    <w:rsid w:val="00841810"/>
    <w:rsid w:val="00841CCE"/>
    <w:rsid w:val="008426BD"/>
    <w:rsid w:val="0084486B"/>
    <w:rsid w:val="0084697B"/>
    <w:rsid w:val="00846E36"/>
    <w:rsid w:val="0084704B"/>
    <w:rsid w:val="0084716A"/>
    <w:rsid w:val="00847DE5"/>
    <w:rsid w:val="00850731"/>
    <w:rsid w:val="00850C31"/>
    <w:rsid w:val="00852339"/>
    <w:rsid w:val="008527CC"/>
    <w:rsid w:val="0085334F"/>
    <w:rsid w:val="00853887"/>
    <w:rsid w:val="008539FF"/>
    <w:rsid w:val="00853BFB"/>
    <w:rsid w:val="00854CF9"/>
    <w:rsid w:val="008550D9"/>
    <w:rsid w:val="00855316"/>
    <w:rsid w:val="00856945"/>
    <w:rsid w:val="00856A5D"/>
    <w:rsid w:val="00856DAF"/>
    <w:rsid w:val="0085784C"/>
    <w:rsid w:val="0086076D"/>
    <w:rsid w:val="00860DB3"/>
    <w:rsid w:val="00862C19"/>
    <w:rsid w:val="0086466A"/>
    <w:rsid w:val="00867ACD"/>
    <w:rsid w:val="00867C3F"/>
    <w:rsid w:val="0087005C"/>
    <w:rsid w:val="0087028A"/>
    <w:rsid w:val="0087098F"/>
    <w:rsid w:val="00870C0C"/>
    <w:rsid w:val="0087100C"/>
    <w:rsid w:val="008715B5"/>
    <w:rsid w:val="00871D17"/>
    <w:rsid w:val="00872309"/>
    <w:rsid w:val="008724ED"/>
    <w:rsid w:val="0087278B"/>
    <w:rsid w:val="00872AF2"/>
    <w:rsid w:val="00873B0F"/>
    <w:rsid w:val="00874C24"/>
    <w:rsid w:val="00875B18"/>
    <w:rsid w:val="00875B3C"/>
    <w:rsid w:val="00876B21"/>
    <w:rsid w:val="00876D6C"/>
    <w:rsid w:val="00876FE4"/>
    <w:rsid w:val="008775A4"/>
    <w:rsid w:val="008778CD"/>
    <w:rsid w:val="00877D54"/>
    <w:rsid w:val="00880575"/>
    <w:rsid w:val="0088090B"/>
    <w:rsid w:val="00881E8B"/>
    <w:rsid w:val="00882028"/>
    <w:rsid w:val="00885A73"/>
    <w:rsid w:val="00885BE3"/>
    <w:rsid w:val="00886227"/>
    <w:rsid w:val="00886F6C"/>
    <w:rsid w:val="00890783"/>
    <w:rsid w:val="00891E8B"/>
    <w:rsid w:val="00891EF0"/>
    <w:rsid w:val="0089387C"/>
    <w:rsid w:val="0089477B"/>
    <w:rsid w:val="00895103"/>
    <w:rsid w:val="008953DA"/>
    <w:rsid w:val="008A06AA"/>
    <w:rsid w:val="008A072E"/>
    <w:rsid w:val="008A3C59"/>
    <w:rsid w:val="008A42C7"/>
    <w:rsid w:val="008A4B2E"/>
    <w:rsid w:val="008A6A69"/>
    <w:rsid w:val="008A6D69"/>
    <w:rsid w:val="008A7436"/>
    <w:rsid w:val="008A7614"/>
    <w:rsid w:val="008B38B3"/>
    <w:rsid w:val="008B3BD4"/>
    <w:rsid w:val="008B50FB"/>
    <w:rsid w:val="008B551B"/>
    <w:rsid w:val="008B6D89"/>
    <w:rsid w:val="008B6EBD"/>
    <w:rsid w:val="008B722D"/>
    <w:rsid w:val="008B7727"/>
    <w:rsid w:val="008C0B97"/>
    <w:rsid w:val="008C0CED"/>
    <w:rsid w:val="008C1C04"/>
    <w:rsid w:val="008C361E"/>
    <w:rsid w:val="008C3C2B"/>
    <w:rsid w:val="008C3C4A"/>
    <w:rsid w:val="008C3E9F"/>
    <w:rsid w:val="008C4829"/>
    <w:rsid w:val="008C4BBD"/>
    <w:rsid w:val="008C659B"/>
    <w:rsid w:val="008C70D3"/>
    <w:rsid w:val="008C71A7"/>
    <w:rsid w:val="008C7AF7"/>
    <w:rsid w:val="008C7E98"/>
    <w:rsid w:val="008D0114"/>
    <w:rsid w:val="008D062F"/>
    <w:rsid w:val="008D1E38"/>
    <w:rsid w:val="008D2210"/>
    <w:rsid w:val="008D2AB4"/>
    <w:rsid w:val="008D2FFB"/>
    <w:rsid w:val="008D342D"/>
    <w:rsid w:val="008D35CF"/>
    <w:rsid w:val="008D4A22"/>
    <w:rsid w:val="008D7239"/>
    <w:rsid w:val="008D75B5"/>
    <w:rsid w:val="008D79B0"/>
    <w:rsid w:val="008D7C8E"/>
    <w:rsid w:val="008E0011"/>
    <w:rsid w:val="008E0046"/>
    <w:rsid w:val="008E0586"/>
    <w:rsid w:val="008E0B04"/>
    <w:rsid w:val="008E1C84"/>
    <w:rsid w:val="008E224E"/>
    <w:rsid w:val="008E269F"/>
    <w:rsid w:val="008E3525"/>
    <w:rsid w:val="008E390B"/>
    <w:rsid w:val="008E4442"/>
    <w:rsid w:val="008E5009"/>
    <w:rsid w:val="008E5AD5"/>
    <w:rsid w:val="008E5D75"/>
    <w:rsid w:val="008E6903"/>
    <w:rsid w:val="008E7214"/>
    <w:rsid w:val="008E753B"/>
    <w:rsid w:val="008F057A"/>
    <w:rsid w:val="008F0A43"/>
    <w:rsid w:val="008F0B8D"/>
    <w:rsid w:val="008F1CBE"/>
    <w:rsid w:val="008F2F19"/>
    <w:rsid w:val="008F3158"/>
    <w:rsid w:val="008F4127"/>
    <w:rsid w:val="008F41A1"/>
    <w:rsid w:val="008F435E"/>
    <w:rsid w:val="008F43EC"/>
    <w:rsid w:val="008F44B1"/>
    <w:rsid w:val="008F4693"/>
    <w:rsid w:val="008F4D3A"/>
    <w:rsid w:val="008F5A05"/>
    <w:rsid w:val="008F5E51"/>
    <w:rsid w:val="0090171E"/>
    <w:rsid w:val="00901887"/>
    <w:rsid w:val="0090267C"/>
    <w:rsid w:val="00902E7F"/>
    <w:rsid w:val="0090326C"/>
    <w:rsid w:val="00904159"/>
    <w:rsid w:val="00904549"/>
    <w:rsid w:val="009049CA"/>
    <w:rsid w:val="00905CAC"/>
    <w:rsid w:val="009074E3"/>
    <w:rsid w:val="00907BA8"/>
    <w:rsid w:val="00910001"/>
    <w:rsid w:val="0091070F"/>
    <w:rsid w:val="009113BA"/>
    <w:rsid w:val="00914BBA"/>
    <w:rsid w:val="00915283"/>
    <w:rsid w:val="009169F5"/>
    <w:rsid w:val="00916B98"/>
    <w:rsid w:val="00916BC5"/>
    <w:rsid w:val="00916F13"/>
    <w:rsid w:val="009171A6"/>
    <w:rsid w:val="0091771A"/>
    <w:rsid w:val="00917F52"/>
    <w:rsid w:val="00920000"/>
    <w:rsid w:val="0092082B"/>
    <w:rsid w:val="00920DAC"/>
    <w:rsid w:val="00921678"/>
    <w:rsid w:val="00921842"/>
    <w:rsid w:val="00921D0A"/>
    <w:rsid w:val="0092263F"/>
    <w:rsid w:val="009229BE"/>
    <w:rsid w:val="00923A5B"/>
    <w:rsid w:val="00924715"/>
    <w:rsid w:val="00924E4F"/>
    <w:rsid w:val="0092508A"/>
    <w:rsid w:val="009251B4"/>
    <w:rsid w:val="009252FE"/>
    <w:rsid w:val="00925515"/>
    <w:rsid w:val="00926518"/>
    <w:rsid w:val="00926623"/>
    <w:rsid w:val="00926A7E"/>
    <w:rsid w:val="00926FE7"/>
    <w:rsid w:val="009279F8"/>
    <w:rsid w:val="00927F43"/>
    <w:rsid w:val="009300E6"/>
    <w:rsid w:val="009301EB"/>
    <w:rsid w:val="00931784"/>
    <w:rsid w:val="0093213D"/>
    <w:rsid w:val="00932DF7"/>
    <w:rsid w:val="00932ECE"/>
    <w:rsid w:val="00933CA1"/>
    <w:rsid w:val="00933D34"/>
    <w:rsid w:val="00933D97"/>
    <w:rsid w:val="00934140"/>
    <w:rsid w:val="00934971"/>
    <w:rsid w:val="00934C16"/>
    <w:rsid w:val="009353A9"/>
    <w:rsid w:val="00935C33"/>
    <w:rsid w:val="00935EA0"/>
    <w:rsid w:val="009367B2"/>
    <w:rsid w:val="00936971"/>
    <w:rsid w:val="00936B1B"/>
    <w:rsid w:val="00937625"/>
    <w:rsid w:val="009379E4"/>
    <w:rsid w:val="00937DC5"/>
    <w:rsid w:val="00940CC7"/>
    <w:rsid w:val="00942032"/>
    <w:rsid w:val="00942E78"/>
    <w:rsid w:val="00943C58"/>
    <w:rsid w:val="0094626C"/>
    <w:rsid w:val="00947531"/>
    <w:rsid w:val="00947D6D"/>
    <w:rsid w:val="009506E1"/>
    <w:rsid w:val="00950BE3"/>
    <w:rsid w:val="00950ECA"/>
    <w:rsid w:val="0095168D"/>
    <w:rsid w:val="00951963"/>
    <w:rsid w:val="00952012"/>
    <w:rsid w:val="0095487F"/>
    <w:rsid w:val="00955080"/>
    <w:rsid w:val="00956E3E"/>
    <w:rsid w:val="009603CD"/>
    <w:rsid w:val="0096061C"/>
    <w:rsid w:val="00961979"/>
    <w:rsid w:val="009626F9"/>
    <w:rsid w:val="00963C91"/>
    <w:rsid w:val="0096560C"/>
    <w:rsid w:val="00965B2B"/>
    <w:rsid w:val="00965FC0"/>
    <w:rsid w:val="00966614"/>
    <w:rsid w:val="009668E7"/>
    <w:rsid w:val="00966FE2"/>
    <w:rsid w:val="0096742D"/>
    <w:rsid w:val="0097115A"/>
    <w:rsid w:val="0097134D"/>
    <w:rsid w:val="00971868"/>
    <w:rsid w:val="00972B63"/>
    <w:rsid w:val="00972C32"/>
    <w:rsid w:val="0097382D"/>
    <w:rsid w:val="009741CD"/>
    <w:rsid w:val="00974B96"/>
    <w:rsid w:val="00975C25"/>
    <w:rsid w:val="0098008C"/>
    <w:rsid w:val="00981460"/>
    <w:rsid w:val="009818A4"/>
    <w:rsid w:val="00981FB8"/>
    <w:rsid w:val="00982084"/>
    <w:rsid w:val="00982C2B"/>
    <w:rsid w:val="009830B2"/>
    <w:rsid w:val="009838EA"/>
    <w:rsid w:val="0098393A"/>
    <w:rsid w:val="00983EE3"/>
    <w:rsid w:val="0098402E"/>
    <w:rsid w:val="009847A7"/>
    <w:rsid w:val="0098506B"/>
    <w:rsid w:val="00986E4A"/>
    <w:rsid w:val="00986FAE"/>
    <w:rsid w:val="00987031"/>
    <w:rsid w:val="00987559"/>
    <w:rsid w:val="0098790B"/>
    <w:rsid w:val="00987A87"/>
    <w:rsid w:val="00991525"/>
    <w:rsid w:val="009917B6"/>
    <w:rsid w:val="00991FB2"/>
    <w:rsid w:val="00992342"/>
    <w:rsid w:val="00993200"/>
    <w:rsid w:val="00993D92"/>
    <w:rsid w:val="00995103"/>
    <w:rsid w:val="00995910"/>
    <w:rsid w:val="00996308"/>
    <w:rsid w:val="00997053"/>
    <w:rsid w:val="00997655"/>
    <w:rsid w:val="009A0089"/>
    <w:rsid w:val="009A09BE"/>
    <w:rsid w:val="009A0A37"/>
    <w:rsid w:val="009A0CB4"/>
    <w:rsid w:val="009A33BC"/>
    <w:rsid w:val="009A3CAC"/>
    <w:rsid w:val="009A4A1E"/>
    <w:rsid w:val="009A531D"/>
    <w:rsid w:val="009A532E"/>
    <w:rsid w:val="009A6C04"/>
    <w:rsid w:val="009A6F47"/>
    <w:rsid w:val="009A6F78"/>
    <w:rsid w:val="009A7DB6"/>
    <w:rsid w:val="009B0B39"/>
    <w:rsid w:val="009B2EAA"/>
    <w:rsid w:val="009B3A90"/>
    <w:rsid w:val="009B3AF6"/>
    <w:rsid w:val="009B45A2"/>
    <w:rsid w:val="009B4931"/>
    <w:rsid w:val="009B49FC"/>
    <w:rsid w:val="009B625C"/>
    <w:rsid w:val="009B69D5"/>
    <w:rsid w:val="009B6BEB"/>
    <w:rsid w:val="009B7128"/>
    <w:rsid w:val="009B74C6"/>
    <w:rsid w:val="009B7973"/>
    <w:rsid w:val="009C093B"/>
    <w:rsid w:val="009C0B78"/>
    <w:rsid w:val="009C209A"/>
    <w:rsid w:val="009C20A4"/>
    <w:rsid w:val="009C3C0B"/>
    <w:rsid w:val="009C465B"/>
    <w:rsid w:val="009C6524"/>
    <w:rsid w:val="009C686B"/>
    <w:rsid w:val="009D078B"/>
    <w:rsid w:val="009D300C"/>
    <w:rsid w:val="009D30B9"/>
    <w:rsid w:val="009D3F56"/>
    <w:rsid w:val="009D5476"/>
    <w:rsid w:val="009D591F"/>
    <w:rsid w:val="009E16DE"/>
    <w:rsid w:val="009E28A0"/>
    <w:rsid w:val="009E3BC8"/>
    <w:rsid w:val="009E3F31"/>
    <w:rsid w:val="009E41B1"/>
    <w:rsid w:val="009E43DC"/>
    <w:rsid w:val="009E5B7D"/>
    <w:rsid w:val="009E6589"/>
    <w:rsid w:val="009E6656"/>
    <w:rsid w:val="009E6DE6"/>
    <w:rsid w:val="009E7C2D"/>
    <w:rsid w:val="009F0421"/>
    <w:rsid w:val="009F1241"/>
    <w:rsid w:val="009F2433"/>
    <w:rsid w:val="009F2CC3"/>
    <w:rsid w:val="009F34EB"/>
    <w:rsid w:val="009F3A43"/>
    <w:rsid w:val="009F524B"/>
    <w:rsid w:val="009F5501"/>
    <w:rsid w:val="009F580F"/>
    <w:rsid w:val="009F5AF4"/>
    <w:rsid w:val="009F5C57"/>
    <w:rsid w:val="009F755F"/>
    <w:rsid w:val="00A00699"/>
    <w:rsid w:val="00A023D5"/>
    <w:rsid w:val="00A023DC"/>
    <w:rsid w:val="00A02713"/>
    <w:rsid w:val="00A028C8"/>
    <w:rsid w:val="00A03014"/>
    <w:rsid w:val="00A0361D"/>
    <w:rsid w:val="00A037D1"/>
    <w:rsid w:val="00A0522C"/>
    <w:rsid w:val="00A07EEA"/>
    <w:rsid w:val="00A115C4"/>
    <w:rsid w:val="00A1235B"/>
    <w:rsid w:val="00A1306E"/>
    <w:rsid w:val="00A1404F"/>
    <w:rsid w:val="00A142A2"/>
    <w:rsid w:val="00A14802"/>
    <w:rsid w:val="00A15937"/>
    <w:rsid w:val="00A15CD4"/>
    <w:rsid w:val="00A1696B"/>
    <w:rsid w:val="00A16E36"/>
    <w:rsid w:val="00A17668"/>
    <w:rsid w:val="00A21619"/>
    <w:rsid w:val="00A21692"/>
    <w:rsid w:val="00A21A9E"/>
    <w:rsid w:val="00A21C11"/>
    <w:rsid w:val="00A2266A"/>
    <w:rsid w:val="00A22C76"/>
    <w:rsid w:val="00A23B9F"/>
    <w:rsid w:val="00A246C1"/>
    <w:rsid w:val="00A24871"/>
    <w:rsid w:val="00A24999"/>
    <w:rsid w:val="00A24F24"/>
    <w:rsid w:val="00A25039"/>
    <w:rsid w:val="00A255F1"/>
    <w:rsid w:val="00A25F4B"/>
    <w:rsid w:val="00A26D70"/>
    <w:rsid w:val="00A27603"/>
    <w:rsid w:val="00A2768B"/>
    <w:rsid w:val="00A30162"/>
    <w:rsid w:val="00A31192"/>
    <w:rsid w:val="00A3177E"/>
    <w:rsid w:val="00A33A73"/>
    <w:rsid w:val="00A3490A"/>
    <w:rsid w:val="00A34C06"/>
    <w:rsid w:val="00A35BC2"/>
    <w:rsid w:val="00A36ADA"/>
    <w:rsid w:val="00A4006D"/>
    <w:rsid w:val="00A409C9"/>
    <w:rsid w:val="00A43C1D"/>
    <w:rsid w:val="00A44453"/>
    <w:rsid w:val="00A4504B"/>
    <w:rsid w:val="00A47B25"/>
    <w:rsid w:val="00A47B74"/>
    <w:rsid w:val="00A51130"/>
    <w:rsid w:val="00A514A0"/>
    <w:rsid w:val="00A544D5"/>
    <w:rsid w:val="00A548F0"/>
    <w:rsid w:val="00A549E4"/>
    <w:rsid w:val="00A54D7E"/>
    <w:rsid w:val="00A55A22"/>
    <w:rsid w:val="00A55D3C"/>
    <w:rsid w:val="00A56205"/>
    <w:rsid w:val="00A56B85"/>
    <w:rsid w:val="00A61D4B"/>
    <w:rsid w:val="00A6466E"/>
    <w:rsid w:val="00A65533"/>
    <w:rsid w:val="00A66307"/>
    <w:rsid w:val="00A67551"/>
    <w:rsid w:val="00A67D76"/>
    <w:rsid w:val="00A726E4"/>
    <w:rsid w:val="00A72ED0"/>
    <w:rsid w:val="00A7469B"/>
    <w:rsid w:val="00A74A11"/>
    <w:rsid w:val="00A7644C"/>
    <w:rsid w:val="00A76A1A"/>
    <w:rsid w:val="00A779F8"/>
    <w:rsid w:val="00A804DE"/>
    <w:rsid w:val="00A81966"/>
    <w:rsid w:val="00A83253"/>
    <w:rsid w:val="00A832FA"/>
    <w:rsid w:val="00A8456C"/>
    <w:rsid w:val="00A851F6"/>
    <w:rsid w:val="00A85ECA"/>
    <w:rsid w:val="00A875E0"/>
    <w:rsid w:val="00A876E2"/>
    <w:rsid w:val="00A8778D"/>
    <w:rsid w:val="00A90CE5"/>
    <w:rsid w:val="00A91392"/>
    <w:rsid w:val="00A9368A"/>
    <w:rsid w:val="00A9409C"/>
    <w:rsid w:val="00A943DC"/>
    <w:rsid w:val="00A94549"/>
    <w:rsid w:val="00A9586C"/>
    <w:rsid w:val="00A97C30"/>
    <w:rsid w:val="00AA071B"/>
    <w:rsid w:val="00AA0F10"/>
    <w:rsid w:val="00AA1D32"/>
    <w:rsid w:val="00AA2F71"/>
    <w:rsid w:val="00AA39B0"/>
    <w:rsid w:val="00AA3E67"/>
    <w:rsid w:val="00AA6101"/>
    <w:rsid w:val="00AA6B99"/>
    <w:rsid w:val="00AA7F92"/>
    <w:rsid w:val="00AB0582"/>
    <w:rsid w:val="00AB0704"/>
    <w:rsid w:val="00AB080C"/>
    <w:rsid w:val="00AB1A62"/>
    <w:rsid w:val="00AB1C2A"/>
    <w:rsid w:val="00AB2BBE"/>
    <w:rsid w:val="00AB2F0F"/>
    <w:rsid w:val="00AB3701"/>
    <w:rsid w:val="00AB3F01"/>
    <w:rsid w:val="00AB4AA8"/>
    <w:rsid w:val="00AB4CAB"/>
    <w:rsid w:val="00AB5234"/>
    <w:rsid w:val="00AB5699"/>
    <w:rsid w:val="00AB6555"/>
    <w:rsid w:val="00AB6F27"/>
    <w:rsid w:val="00AB7321"/>
    <w:rsid w:val="00AB76EA"/>
    <w:rsid w:val="00AB7F3F"/>
    <w:rsid w:val="00AC033D"/>
    <w:rsid w:val="00AC061F"/>
    <w:rsid w:val="00AC07E0"/>
    <w:rsid w:val="00AC0A25"/>
    <w:rsid w:val="00AC1DB1"/>
    <w:rsid w:val="00AC1E6D"/>
    <w:rsid w:val="00AC2230"/>
    <w:rsid w:val="00AC3B13"/>
    <w:rsid w:val="00AC4055"/>
    <w:rsid w:val="00AC4BC0"/>
    <w:rsid w:val="00AC4EBD"/>
    <w:rsid w:val="00AC5B58"/>
    <w:rsid w:val="00AC6ACB"/>
    <w:rsid w:val="00AC6C24"/>
    <w:rsid w:val="00AC6E35"/>
    <w:rsid w:val="00AC7575"/>
    <w:rsid w:val="00AC75B3"/>
    <w:rsid w:val="00AC7A6D"/>
    <w:rsid w:val="00AD14B7"/>
    <w:rsid w:val="00AD1BB2"/>
    <w:rsid w:val="00AD44FF"/>
    <w:rsid w:val="00AD5493"/>
    <w:rsid w:val="00AD5560"/>
    <w:rsid w:val="00AD67F5"/>
    <w:rsid w:val="00AD7083"/>
    <w:rsid w:val="00AD7097"/>
    <w:rsid w:val="00AD780B"/>
    <w:rsid w:val="00AD7980"/>
    <w:rsid w:val="00AD7EAA"/>
    <w:rsid w:val="00AE1C18"/>
    <w:rsid w:val="00AE1E3C"/>
    <w:rsid w:val="00AE2EED"/>
    <w:rsid w:val="00AE4B06"/>
    <w:rsid w:val="00AE5331"/>
    <w:rsid w:val="00AE5682"/>
    <w:rsid w:val="00AE56E9"/>
    <w:rsid w:val="00AE715B"/>
    <w:rsid w:val="00AE7A2A"/>
    <w:rsid w:val="00AE7B21"/>
    <w:rsid w:val="00AE7E0D"/>
    <w:rsid w:val="00AF0B52"/>
    <w:rsid w:val="00AF0E60"/>
    <w:rsid w:val="00AF186F"/>
    <w:rsid w:val="00AF2021"/>
    <w:rsid w:val="00AF2510"/>
    <w:rsid w:val="00AF2B20"/>
    <w:rsid w:val="00AF3EF6"/>
    <w:rsid w:val="00AF45E3"/>
    <w:rsid w:val="00AF5BF6"/>
    <w:rsid w:val="00AF7294"/>
    <w:rsid w:val="00AF77A5"/>
    <w:rsid w:val="00AF782A"/>
    <w:rsid w:val="00B015F0"/>
    <w:rsid w:val="00B02B35"/>
    <w:rsid w:val="00B02C82"/>
    <w:rsid w:val="00B02CAC"/>
    <w:rsid w:val="00B03CC9"/>
    <w:rsid w:val="00B03E35"/>
    <w:rsid w:val="00B04324"/>
    <w:rsid w:val="00B04F90"/>
    <w:rsid w:val="00B0554A"/>
    <w:rsid w:val="00B05664"/>
    <w:rsid w:val="00B05D8D"/>
    <w:rsid w:val="00B0685B"/>
    <w:rsid w:val="00B10A49"/>
    <w:rsid w:val="00B10FEA"/>
    <w:rsid w:val="00B10FF2"/>
    <w:rsid w:val="00B12661"/>
    <w:rsid w:val="00B12700"/>
    <w:rsid w:val="00B12AC4"/>
    <w:rsid w:val="00B13593"/>
    <w:rsid w:val="00B13BBB"/>
    <w:rsid w:val="00B149CB"/>
    <w:rsid w:val="00B15971"/>
    <w:rsid w:val="00B1650A"/>
    <w:rsid w:val="00B2112C"/>
    <w:rsid w:val="00B21D81"/>
    <w:rsid w:val="00B21E15"/>
    <w:rsid w:val="00B22936"/>
    <w:rsid w:val="00B23CD0"/>
    <w:rsid w:val="00B247E2"/>
    <w:rsid w:val="00B254CB"/>
    <w:rsid w:val="00B2624E"/>
    <w:rsid w:val="00B2669B"/>
    <w:rsid w:val="00B272C7"/>
    <w:rsid w:val="00B306E1"/>
    <w:rsid w:val="00B34E45"/>
    <w:rsid w:val="00B358C5"/>
    <w:rsid w:val="00B36719"/>
    <w:rsid w:val="00B3738E"/>
    <w:rsid w:val="00B40791"/>
    <w:rsid w:val="00B40816"/>
    <w:rsid w:val="00B40B7C"/>
    <w:rsid w:val="00B42760"/>
    <w:rsid w:val="00B4347B"/>
    <w:rsid w:val="00B439E3"/>
    <w:rsid w:val="00B43CC7"/>
    <w:rsid w:val="00B444B1"/>
    <w:rsid w:val="00B46359"/>
    <w:rsid w:val="00B46932"/>
    <w:rsid w:val="00B46D27"/>
    <w:rsid w:val="00B47EA6"/>
    <w:rsid w:val="00B5073F"/>
    <w:rsid w:val="00B50CBD"/>
    <w:rsid w:val="00B50D21"/>
    <w:rsid w:val="00B51CB9"/>
    <w:rsid w:val="00B51EBE"/>
    <w:rsid w:val="00B51FC1"/>
    <w:rsid w:val="00B5377C"/>
    <w:rsid w:val="00B542A4"/>
    <w:rsid w:val="00B55194"/>
    <w:rsid w:val="00B5570F"/>
    <w:rsid w:val="00B5615C"/>
    <w:rsid w:val="00B574CB"/>
    <w:rsid w:val="00B57BE1"/>
    <w:rsid w:val="00B607BA"/>
    <w:rsid w:val="00B609CC"/>
    <w:rsid w:val="00B612BF"/>
    <w:rsid w:val="00B616F2"/>
    <w:rsid w:val="00B62E53"/>
    <w:rsid w:val="00B63CEE"/>
    <w:rsid w:val="00B63D2E"/>
    <w:rsid w:val="00B64379"/>
    <w:rsid w:val="00B6439E"/>
    <w:rsid w:val="00B66063"/>
    <w:rsid w:val="00B665D1"/>
    <w:rsid w:val="00B66BB8"/>
    <w:rsid w:val="00B67797"/>
    <w:rsid w:val="00B70DE5"/>
    <w:rsid w:val="00B70FDF"/>
    <w:rsid w:val="00B7130F"/>
    <w:rsid w:val="00B71710"/>
    <w:rsid w:val="00B73210"/>
    <w:rsid w:val="00B7371A"/>
    <w:rsid w:val="00B737A1"/>
    <w:rsid w:val="00B73C08"/>
    <w:rsid w:val="00B73D40"/>
    <w:rsid w:val="00B73EBB"/>
    <w:rsid w:val="00B75215"/>
    <w:rsid w:val="00B75828"/>
    <w:rsid w:val="00B77B0D"/>
    <w:rsid w:val="00B77EBE"/>
    <w:rsid w:val="00B8096D"/>
    <w:rsid w:val="00B80CA1"/>
    <w:rsid w:val="00B80E44"/>
    <w:rsid w:val="00B839D2"/>
    <w:rsid w:val="00B83D16"/>
    <w:rsid w:val="00B84FAF"/>
    <w:rsid w:val="00B8729A"/>
    <w:rsid w:val="00B90FD8"/>
    <w:rsid w:val="00B9111B"/>
    <w:rsid w:val="00B9137B"/>
    <w:rsid w:val="00B923B8"/>
    <w:rsid w:val="00B92BC3"/>
    <w:rsid w:val="00B92C31"/>
    <w:rsid w:val="00B92C97"/>
    <w:rsid w:val="00B9381A"/>
    <w:rsid w:val="00B9396F"/>
    <w:rsid w:val="00B93AEA"/>
    <w:rsid w:val="00B94338"/>
    <w:rsid w:val="00B948BD"/>
    <w:rsid w:val="00B97B88"/>
    <w:rsid w:val="00BA028E"/>
    <w:rsid w:val="00BA053E"/>
    <w:rsid w:val="00BA12E6"/>
    <w:rsid w:val="00BA3265"/>
    <w:rsid w:val="00BA3353"/>
    <w:rsid w:val="00BA4127"/>
    <w:rsid w:val="00BA4AF4"/>
    <w:rsid w:val="00BA5513"/>
    <w:rsid w:val="00BA5565"/>
    <w:rsid w:val="00BA6948"/>
    <w:rsid w:val="00BA69AA"/>
    <w:rsid w:val="00BA6ACE"/>
    <w:rsid w:val="00BB07C1"/>
    <w:rsid w:val="00BB11E2"/>
    <w:rsid w:val="00BB18B3"/>
    <w:rsid w:val="00BB1F80"/>
    <w:rsid w:val="00BB214D"/>
    <w:rsid w:val="00BB3365"/>
    <w:rsid w:val="00BB3789"/>
    <w:rsid w:val="00BB3B1A"/>
    <w:rsid w:val="00BB3BA0"/>
    <w:rsid w:val="00BB4F8D"/>
    <w:rsid w:val="00BB531D"/>
    <w:rsid w:val="00BB587A"/>
    <w:rsid w:val="00BB6D26"/>
    <w:rsid w:val="00BB73BC"/>
    <w:rsid w:val="00BB78C4"/>
    <w:rsid w:val="00BC0419"/>
    <w:rsid w:val="00BC10D0"/>
    <w:rsid w:val="00BC1472"/>
    <w:rsid w:val="00BC152F"/>
    <w:rsid w:val="00BC3BC3"/>
    <w:rsid w:val="00BC3E99"/>
    <w:rsid w:val="00BC49C5"/>
    <w:rsid w:val="00BC4DF7"/>
    <w:rsid w:val="00BC5599"/>
    <w:rsid w:val="00BC60EE"/>
    <w:rsid w:val="00BC6415"/>
    <w:rsid w:val="00BC7EEF"/>
    <w:rsid w:val="00BD06E2"/>
    <w:rsid w:val="00BD1659"/>
    <w:rsid w:val="00BD17E6"/>
    <w:rsid w:val="00BD35BD"/>
    <w:rsid w:val="00BD538A"/>
    <w:rsid w:val="00BD5956"/>
    <w:rsid w:val="00BD5ABF"/>
    <w:rsid w:val="00BD7221"/>
    <w:rsid w:val="00BD7FA9"/>
    <w:rsid w:val="00BE050D"/>
    <w:rsid w:val="00BE08F1"/>
    <w:rsid w:val="00BE1147"/>
    <w:rsid w:val="00BE1F4F"/>
    <w:rsid w:val="00BE2272"/>
    <w:rsid w:val="00BE24C8"/>
    <w:rsid w:val="00BE2FF6"/>
    <w:rsid w:val="00BE3C38"/>
    <w:rsid w:val="00BE445F"/>
    <w:rsid w:val="00BE4642"/>
    <w:rsid w:val="00BE487D"/>
    <w:rsid w:val="00BE5FF8"/>
    <w:rsid w:val="00BE67B5"/>
    <w:rsid w:val="00BE6E02"/>
    <w:rsid w:val="00BE7201"/>
    <w:rsid w:val="00BE73D9"/>
    <w:rsid w:val="00BF03DA"/>
    <w:rsid w:val="00BF11ED"/>
    <w:rsid w:val="00BF2C39"/>
    <w:rsid w:val="00BF3932"/>
    <w:rsid w:val="00BF4070"/>
    <w:rsid w:val="00BF49B0"/>
    <w:rsid w:val="00BF5C36"/>
    <w:rsid w:val="00BF6E5E"/>
    <w:rsid w:val="00BF75A1"/>
    <w:rsid w:val="00C007BC"/>
    <w:rsid w:val="00C01BD1"/>
    <w:rsid w:val="00C01D18"/>
    <w:rsid w:val="00C01D9F"/>
    <w:rsid w:val="00C01FEC"/>
    <w:rsid w:val="00C02B61"/>
    <w:rsid w:val="00C02E59"/>
    <w:rsid w:val="00C0311E"/>
    <w:rsid w:val="00C05BE4"/>
    <w:rsid w:val="00C05CF9"/>
    <w:rsid w:val="00C06539"/>
    <w:rsid w:val="00C06AFB"/>
    <w:rsid w:val="00C074EB"/>
    <w:rsid w:val="00C116B3"/>
    <w:rsid w:val="00C12230"/>
    <w:rsid w:val="00C124E4"/>
    <w:rsid w:val="00C1252C"/>
    <w:rsid w:val="00C129FC"/>
    <w:rsid w:val="00C13CFF"/>
    <w:rsid w:val="00C15C5A"/>
    <w:rsid w:val="00C16773"/>
    <w:rsid w:val="00C20222"/>
    <w:rsid w:val="00C21525"/>
    <w:rsid w:val="00C218CE"/>
    <w:rsid w:val="00C2233A"/>
    <w:rsid w:val="00C228A7"/>
    <w:rsid w:val="00C22AA8"/>
    <w:rsid w:val="00C24B3C"/>
    <w:rsid w:val="00C24E11"/>
    <w:rsid w:val="00C27DA4"/>
    <w:rsid w:val="00C27F64"/>
    <w:rsid w:val="00C3050E"/>
    <w:rsid w:val="00C30B82"/>
    <w:rsid w:val="00C30E83"/>
    <w:rsid w:val="00C31266"/>
    <w:rsid w:val="00C31380"/>
    <w:rsid w:val="00C32068"/>
    <w:rsid w:val="00C32809"/>
    <w:rsid w:val="00C329D2"/>
    <w:rsid w:val="00C32D1F"/>
    <w:rsid w:val="00C344D5"/>
    <w:rsid w:val="00C34F5C"/>
    <w:rsid w:val="00C3579C"/>
    <w:rsid w:val="00C360EF"/>
    <w:rsid w:val="00C36883"/>
    <w:rsid w:val="00C3707B"/>
    <w:rsid w:val="00C4005B"/>
    <w:rsid w:val="00C404D1"/>
    <w:rsid w:val="00C4128F"/>
    <w:rsid w:val="00C41FD0"/>
    <w:rsid w:val="00C42CEF"/>
    <w:rsid w:val="00C42D46"/>
    <w:rsid w:val="00C42DB0"/>
    <w:rsid w:val="00C437B9"/>
    <w:rsid w:val="00C46990"/>
    <w:rsid w:val="00C46AB4"/>
    <w:rsid w:val="00C46C14"/>
    <w:rsid w:val="00C47446"/>
    <w:rsid w:val="00C47A0B"/>
    <w:rsid w:val="00C47DE6"/>
    <w:rsid w:val="00C50074"/>
    <w:rsid w:val="00C51C3A"/>
    <w:rsid w:val="00C52DC0"/>
    <w:rsid w:val="00C548EC"/>
    <w:rsid w:val="00C54B11"/>
    <w:rsid w:val="00C558D6"/>
    <w:rsid w:val="00C56745"/>
    <w:rsid w:val="00C56E4D"/>
    <w:rsid w:val="00C5780B"/>
    <w:rsid w:val="00C62F27"/>
    <w:rsid w:val="00C63074"/>
    <w:rsid w:val="00C633EB"/>
    <w:rsid w:val="00C63DC7"/>
    <w:rsid w:val="00C64696"/>
    <w:rsid w:val="00C64EA3"/>
    <w:rsid w:val="00C6540F"/>
    <w:rsid w:val="00C6562F"/>
    <w:rsid w:val="00C6569B"/>
    <w:rsid w:val="00C65801"/>
    <w:rsid w:val="00C65D09"/>
    <w:rsid w:val="00C6617D"/>
    <w:rsid w:val="00C6673F"/>
    <w:rsid w:val="00C67E48"/>
    <w:rsid w:val="00C70CB1"/>
    <w:rsid w:val="00C72218"/>
    <w:rsid w:val="00C726A3"/>
    <w:rsid w:val="00C7299C"/>
    <w:rsid w:val="00C72E5D"/>
    <w:rsid w:val="00C742B5"/>
    <w:rsid w:val="00C7455F"/>
    <w:rsid w:val="00C7458B"/>
    <w:rsid w:val="00C74668"/>
    <w:rsid w:val="00C75372"/>
    <w:rsid w:val="00C75547"/>
    <w:rsid w:val="00C756BA"/>
    <w:rsid w:val="00C75E60"/>
    <w:rsid w:val="00C76B9C"/>
    <w:rsid w:val="00C76C3E"/>
    <w:rsid w:val="00C775DC"/>
    <w:rsid w:val="00C8048E"/>
    <w:rsid w:val="00C80967"/>
    <w:rsid w:val="00C809D3"/>
    <w:rsid w:val="00C8142A"/>
    <w:rsid w:val="00C81901"/>
    <w:rsid w:val="00C820A5"/>
    <w:rsid w:val="00C83BA7"/>
    <w:rsid w:val="00C83CAA"/>
    <w:rsid w:val="00C84816"/>
    <w:rsid w:val="00C851A4"/>
    <w:rsid w:val="00C85B18"/>
    <w:rsid w:val="00C866DE"/>
    <w:rsid w:val="00C86B2A"/>
    <w:rsid w:val="00C8744A"/>
    <w:rsid w:val="00C87679"/>
    <w:rsid w:val="00C87A5B"/>
    <w:rsid w:val="00C906A6"/>
    <w:rsid w:val="00C91A95"/>
    <w:rsid w:val="00C91AE2"/>
    <w:rsid w:val="00C91E1A"/>
    <w:rsid w:val="00C92D58"/>
    <w:rsid w:val="00C93511"/>
    <w:rsid w:val="00C935E1"/>
    <w:rsid w:val="00C9390A"/>
    <w:rsid w:val="00C94726"/>
    <w:rsid w:val="00C952BD"/>
    <w:rsid w:val="00C965C0"/>
    <w:rsid w:val="00C96E5A"/>
    <w:rsid w:val="00C97A50"/>
    <w:rsid w:val="00C97E84"/>
    <w:rsid w:val="00CA2425"/>
    <w:rsid w:val="00CA3EFA"/>
    <w:rsid w:val="00CA511D"/>
    <w:rsid w:val="00CA6339"/>
    <w:rsid w:val="00CA6AF7"/>
    <w:rsid w:val="00CA727D"/>
    <w:rsid w:val="00CA78AF"/>
    <w:rsid w:val="00CB0627"/>
    <w:rsid w:val="00CB17B5"/>
    <w:rsid w:val="00CB1E53"/>
    <w:rsid w:val="00CB2B24"/>
    <w:rsid w:val="00CB314C"/>
    <w:rsid w:val="00CB36DF"/>
    <w:rsid w:val="00CB3F00"/>
    <w:rsid w:val="00CB4190"/>
    <w:rsid w:val="00CB465F"/>
    <w:rsid w:val="00CB466E"/>
    <w:rsid w:val="00CB4702"/>
    <w:rsid w:val="00CB4FD5"/>
    <w:rsid w:val="00CB6256"/>
    <w:rsid w:val="00CB6352"/>
    <w:rsid w:val="00CB6566"/>
    <w:rsid w:val="00CB7099"/>
    <w:rsid w:val="00CB7451"/>
    <w:rsid w:val="00CC01A3"/>
    <w:rsid w:val="00CC0425"/>
    <w:rsid w:val="00CC06F9"/>
    <w:rsid w:val="00CC1E3D"/>
    <w:rsid w:val="00CC2299"/>
    <w:rsid w:val="00CC3F10"/>
    <w:rsid w:val="00CC4EA3"/>
    <w:rsid w:val="00CC6355"/>
    <w:rsid w:val="00CC6690"/>
    <w:rsid w:val="00CC70C4"/>
    <w:rsid w:val="00CC79A9"/>
    <w:rsid w:val="00CC7B0D"/>
    <w:rsid w:val="00CD1A99"/>
    <w:rsid w:val="00CD1ECD"/>
    <w:rsid w:val="00CD2947"/>
    <w:rsid w:val="00CD3658"/>
    <w:rsid w:val="00CD3DCF"/>
    <w:rsid w:val="00CD6820"/>
    <w:rsid w:val="00CD698D"/>
    <w:rsid w:val="00CD6D64"/>
    <w:rsid w:val="00CE16FD"/>
    <w:rsid w:val="00CE17F5"/>
    <w:rsid w:val="00CE1D5A"/>
    <w:rsid w:val="00CE21C4"/>
    <w:rsid w:val="00CE2A14"/>
    <w:rsid w:val="00CE3010"/>
    <w:rsid w:val="00CE325D"/>
    <w:rsid w:val="00CE3DC0"/>
    <w:rsid w:val="00CE3F0C"/>
    <w:rsid w:val="00CE455A"/>
    <w:rsid w:val="00CE465B"/>
    <w:rsid w:val="00CE55BA"/>
    <w:rsid w:val="00CE7619"/>
    <w:rsid w:val="00CE7796"/>
    <w:rsid w:val="00CF063B"/>
    <w:rsid w:val="00CF1C02"/>
    <w:rsid w:val="00CF2AF7"/>
    <w:rsid w:val="00CF3293"/>
    <w:rsid w:val="00CF34CF"/>
    <w:rsid w:val="00CF370B"/>
    <w:rsid w:val="00CF3E8B"/>
    <w:rsid w:val="00CF46A8"/>
    <w:rsid w:val="00CF5609"/>
    <w:rsid w:val="00CF5D6A"/>
    <w:rsid w:val="00CF61C2"/>
    <w:rsid w:val="00CF70AE"/>
    <w:rsid w:val="00CF73C9"/>
    <w:rsid w:val="00CF7A32"/>
    <w:rsid w:val="00D00007"/>
    <w:rsid w:val="00D0017A"/>
    <w:rsid w:val="00D00BC5"/>
    <w:rsid w:val="00D00BEB"/>
    <w:rsid w:val="00D010D1"/>
    <w:rsid w:val="00D017D8"/>
    <w:rsid w:val="00D034DD"/>
    <w:rsid w:val="00D04067"/>
    <w:rsid w:val="00D046A6"/>
    <w:rsid w:val="00D052E2"/>
    <w:rsid w:val="00D05D09"/>
    <w:rsid w:val="00D06621"/>
    <w:rsid w:val="00D06965"/>
    <w:rsid w:val="00D07070"/>
    <w:rsid w:val="00D10058"/>
    <w:rsid w:val="00D1021D"/>
    <w:rsid w:val="00D10699"/>
    <w:rsid w:val="00D1075C"/>
    <w:rsid w:val="00D12496"/>
    <w:rsid w:val="00D13AD1"/>
    <w:rsid w:val="00D14FBF"/>
    <w:rsid w:val="00D1511F"/>
    <w:rsid w:val="00D1598D"/>
    <w:rsid w:val="00D1781C"/>
    <w:rsid w:val="00D20897"/>
    <w:rsid w:val="00D20ACA"/>
    <w:rsid w:val="00D2237B"/>
    <w:rsid w:val="00D225F3"/>
    <w:rsid w:val="00D22825"/>
    <w:rsid w:val="00D22997"/>
    <w:rsid w:val="00D23603"/>
    <w:rsid w:val="00D2373B"/>
    <w:rsid w:val="00D2430F"/>
    <w:rsid w:val="00D24958"/>
    <w:rsid w:val="00D24D2B"/>
    <w:rsid w:val="00D25208"/>
    <w:rsid w:val="00D303BA"/>
    <w:rsid w:val="00D3098C"/>
    <w:rsid w:val="00D31C1E"/>
    <w:rsid w:val="00D3208D"/>
    <w:rsid w:val="00D320C5"/>
    <w:rsid w:val="00D3217F"/>
    <w:rsid w:val="00D33477"/>
    <w:rsid w:val="00D33760"/>
    <w:rsid w:val="00D3382A"/>
    <w:rsid w:val="00D36E8D"/>
    <w:rsid w:val="00D37A4B"/>
    <w:rsid w:val="00D37DE4"/>
    <w:rsid w:val="00D41EB4"/>
    <w:rsid w:val="00D41F77"/>
    <w:rsid w:val="00D42640"/>
    <w:rsid w:val="00D42CAD"/>
    <w:rsid w:val="00D432E0"/>
    <w:rsid w:val="00D437E3"/>
    <w:rsid w:val="00D43D2D"/>
    <w:rsid w:val="00D44269"/>
    <w:rsid w:val="00D44B8F"/>
    <w:rsid w:val="00D46765"/>
    <w:rsid w:val="00D46C7E"/>
    <w:rsid w:val="00D46CB9"/>
    <w:rsid w:val="00D46DAE"/>
    <w:rsid w:val="00D4721E"/>
    <w:rsid w:val="00D507A6"/>
    <w:rsid w:val="00D50876"/>
    <w:rsid w:val="00D508FD"/>
    <w:rsid w:val="00D522BD"/>
    <w:rsid w:val="00D5325B"/>
    <w:rsid w:val="00D53836"/>
    <w:rsid w:val="00D53DDE"/>
    <w:rsid w:val="00D54251"/>
    <w:rsid w:val="00D54B6B"/>
    <w:rsid w:val="00D55116"/>
    <w:rsid w:val="00D55D5C"/>
    <w:rsid w:val="00D55E72"/>
    <w:rsid w:val="00D60C26"/>
    <w:rsid w:val="00D62728"/>
    <w:rsid w:val="00D63787"/>
    <w:rsid w:val="00D637A3"/>
    <w:rsid w:val="00D63DE1"/>
    <w:rsid w:val="00D63F79"/>
    <w:rsid w:val="00D6447B"/>
    <w:rsid w:val="00D64883"/>
    <w:rsid w:val="00D65881"/>
    <w:rsid w:val="00D6597D"/>
    <w:rsid w:val="00D67FCC"/>
    <w:rsid w:val="00D70684"/>
    <w:rsid w:val="00D712E0"/>
    <w:rsid w:val="00D71C2A"/>
    <w:rsid w:val="00D7298B"/>
    <w:rsid w:val="00D72DB2"/>
    <w:rsid w:val="00D732AD"/>
    <w:rsid w:val="00D7414E"/>
    <w:rsid w:val="00D744BB"/>
    <w:rsid w:val="00D7462E"/>
    <w:rsid w:val="00D75751"/>
    <w:rsid w:val="00D8185E"/>
    <w:rsid w:val="00D819A1"/>
    <w:rsid w:val="00D821B5"/>
    <w:rsid w:val="00D825C4"/>
    <w:rsid w:val="00D83680"/>
    <w:rsid w:val="00D83D0A"/>
    <w:rsid w:val="00D8433B"/>
    <w:rsid w:val="00D84FD3"/>
    <w:rsid w:val="00D867B0"/>
    <w:rsid w:val="00D86FD1"/>
    <w:rsid w:val="00D86FEC"/>
    <w:rsid w:val="00D87E8B"/>
    <w:rsid w:val="00D90AEA"/>
    <w:rsid w:val="00D90CB2"/>
    <w:rsid w:val="00D92B2F"/>
    <w:rsid w:val="00D9314B"/>
    <w:rsid w:val="00D9423F"/>
    <w:rsid w:val="00D942E4"/>
    <w:rsid w:val="00D9574C"/>
    <w:rsid w:val="00D95A05"/>
    <w:rsid w:val="00D9604A"/>
    <w:rsid w:val="00D970E4"/>
    <w:rsid w:val="00D973B8"/>
    <w:rsid w:val="00DA0C7E"/>
    <w:rsid w:val="00DA17BA"/>
    <w:rsid w:val="00DA26DF"/>
    <w:rsid w:val="00DA2811"/>
    <w:rsid w:val="00DA28A9"/>
    <w:rsid w:val="00DA327A"/>
    <w:rsid w:val="00DA33EE"/>
    <w:rsid w:val="00DA34AA"/>
    <w:rsid w:val="00DA3A57"/>
    <w:rsid w:val="00DA3F8C"/>
    <w:rsid w:val="00DA478E"/>
    <w:rsid w:val="00DA4B00"/>
    <w:rsid w:val="00DA5A45"/>
    <w:rsid w:val="00DA5CA6"/>
    <w:rsid w:val="00DA605E"/>
    <w:rsid w:val="00DA61A7"/>
    <w:rsid w:val="00DA687E"/>
    <w:rsid w:val="00DA6B92"/>
    <w:rsid w:val="00DA7A42"/>
    <w:rsid w:val="00DB021D"/>
    <w:rsid w:val="00DB07AA"/>
    <w:rsid w:val="00DB17B6"/>
    <w:rsid w:val="00DB192E"/>
    <w:rsid w:val="00DB2DFA"/>
    <w:rsid w:val="00DB354A"/>
    <w:rsid w:val="00DB35DF"/>
    <w:rsid w:val="00DB3697"/>
    <w:rsid w:val="00DB3B9D"/>
    <w:rsid w:val="00DB4C74"/>
    <w:rsid w:val="00DB629E"/>
    <w:rsid w:val="00DB630F"/>
    <w:rsid w:val="00DB6CCC"/>
    <w:rsid w:val="00DC0FE9"/>
    <w:rsid w:val="00DC1173"/>
    <w:rsid w:val="00DC1D49"/>
    <w:rsid w:val="00DC2115"/>
    <w:rsid w:val="00DC2D90"/>
    <w:rsid w:val="00DC2FC5"/>
    <w:rsid w:val="00DC3A30"/>
    <w:rsid w:val="00DC3C04"/>
    <w:rsid w:val="00DC4FB1"/>
    <w:rsid w:val="00DC560F"/>
    <w:rsid w:val="00DC5ED1"/>
    <w:rsid w:val="00DC6454"/>
    <w:rsid w:val="00DC6E59"/>
    <w:rsid w:val="00DC6EFC"/>
    <w:rsid w:val="00DC7004"/>
    <w:rsid w:val="00DC7AF6"/>
    <w:rsid w:val="00DC7F9F"/>
    <w:rsid w:val="00DD0059"/>
    <w:rsid w:val="00DD0B1D"/>
    <w:rsid w:val="00DD183C"/>
    <w:rsid w:val="00DD3F3C"/>
    <w:rsid w:val="00DD52CA"/>
    <w:rsid w:val="00DD65B5"/>
    <w:rsid w:val="00DD6A14"/>
    <w:rsid w:val="00DD790C"/>
    <w:rsid w:val="00DE0037"/>
    <w:rsid w:val="00DE006F"/>
    <w:rsid w:val="00DE2ED1"/>
    <w:rsid w:val="00DE2FC1"/>
    <w:rsid w:val="00DE31C4"/>
    <w:rsid w:val="00DE341E"/>
    <w:rsid w:val="00DE3E45"/>
    <w:rsid w:val="00DE49F5"/>
    <w:rsid w:val="00DE52B0"/>
    <w:rsid w:val="00DE552C"/>
    <w:rsid w:val="00DE5816"/>
    <w:rsid w:val="00DE59F6"/>
    <w:rsid w:val="00DE676E"/>
    <w:rsid w:val="00DE78C2"/>
    <w:rsid w:val="00DF0293"/>
    <w:rsid w:val="00DF03DD"/>
    <w:rsid w:val="00DF1A39"/>
    <w:rsid w:val="00DF2629"/>
    <w:rsid w:val="00DF326F"/>
    <w:rsid w:val="00DF3364"/>
    <w:rsid w:val="00DF4304"/>
    <w:rsid w:val="00DF56D5"/>
    <w:rsid w:val="00DF59C9"/>
    <w:rsid w:val="00DF5ECC"/>
    <w:rsid w:val="00DF6BAD"/>
    <w:rsid w:val="00E00583"/>
    <w:rsid w:val="00E00ABA"/>
    <w:rsid w:val="00E021EB"/>
    <w:rsid w:val="00E03B92"/>
    <w:rsid w:val="00E04255"/>
    <w:rsid w:val="00E04D03"/>
    <w:rsid w:val="00E05F95"/>
    <w:rsid w:val="00E06C47"/>
    <w:rsid w:val="00E076F9"/>
    <w:rsid w:val="00E10961"/>
    <w:rsid w:val="00E10D0E"/>
    <w:rsid w:val="00E124EE"/>
    <w:rsid w:val="00E138B9"/>
    <w:rsid w:val="00E1561E"/>
    <w:rsid w:val="00E16349"/>
    <w:rsid w:val="00E170B4"/>
    <w:rsid w:val="00E172C5"/>
    <w:rsid w:val="00E1741C"/>
    <w:rsid w:val="00E17B93"/>
    <w:rsid w:val="00E20060"/>
    <w:rsid w:val="00E20601"/>
    <w:rsid w:val="00E213A6"/>
    <w:rsid w:val="00E220D5"/>
    <w:rsid w:val="00E2381C"/>
    <w:rsid w:val="00E23D5A"/>
    <w:rsid w:val="00E24BA2"/>
    <w:rsid w:val="00E24E33"/>
    <w:rsid w:val="00E2550A"/>
    <w:rsid w:val="00E26485"/>
    <w:rsid w:val="00E26A07"/>
    <w:rsid w:val="00E27813"/>
    <w:rsid w:val="00E30644"/>
    <w:rsid w:val="00E30665"/>
    <w:rsid w:val="00E31480"/>
    <w:rsid w:val="00E31640"/>
    <w:rsid w:val="00E31B58"/>
    <w:rsid w:val="00E3364F"/>
    <w:rsid w:val="00E344B6"/>
    <w:rsid w:val="00E348DF"/>
    <w:rsid w:val="00E3510C"/>
    <w:rsid w:val="00E355DE"/>
    <w:rsid w:val="00E35D15"/>
    <w:rsid w:val="00E36688"/>
    <w:rsid w:val="00E36F92"/>
    <w:rsid w:val="00E3782A"/>
    <w:rsid w:val="00E37EE7"/>
    <w:rsid w:val="00E4094A"/>
    <w:rsid w:val="00E4192E"/>
    <w:rsid w:val="00E42F1B"/>
    <w:rsid w:val="00E43672"/>
    <w:rsid w:val="00E43D25"/>
    <w:rsid w:val="00E442E7"/>
    <w:rsid w:val="00E4447A"/>
    <w:rsid w:val="00E44920"/>
    <w:rsid w:val="00E44ED9"/>
    <w:rsid w:val="00E4542B"/>
    <w:rsid w:val="00E45605"/>
    <w:rsid w:val="00E4688B"/>
    <w:rsid w:val="00E46A19"/>
    <w:rsid w:val="00E47528"/>
    <w:rsid w:val="00E50050"/>
    <w:rsid w:val="00E50591"/>
    <w:rsid w:val="00E50898"/>
    <w:rsid w:val="00E50FA9"/>
    <w:rsid w:val="00E521B7"/>
    <w:rsid w:val="00E524CC"/>
    <w:rsid w:val="00E52AC6"/>
    <w:rsid w:val="00E52D28"/>
    <w:rsid w:val="00E52FCB"/>
    <w:rsid w:val="00E53481"/>
    <w:rsid w:val="00E53514"/>
    <w:rsid w:val="00E55112"/>
    <w:rsid w:val="00E55714"/>
    <w:rsid w:val="00E57517"/>
    <w:rsid w:val="00E575AB"/>
    <w:rsid w:val="00E5797F"/>
    <w:rsid w:val="00E57B6C"/>
    <w:rsid w:val="00E600F1"/>
    <w:rsid w:val="00E609AA"/>
    <w:rsid w:val="00E60B45"/>
    <w:rsid w:val="00E61091"/>
    <w:rsid w:val="00E62D43"/>
    <w:rsid w:val="00E6324B"/>
    <w:rsid w:val="00E6387F"/>
    <w:rsid w:val="00E639E4"/>
    <w:rsid w:val="00E649AA"/>
    <w:rsid w:val="00E64D2C"/>
    <w:rsid w:val="00E64DC3"/>
    <w:rsid w:val="00E64FCD"/>
    <w:rsid w:val="00E657CE"/>
    <w:rsid w:val="00E6645F"/>
    <w:rsid w:val="00E668BB"/>
    <w:rsid w:val="00E66F3D"/>
    <w:rsid w:val="00E67F49"/>
    <w:rsid w:val="00E71C12"/>
    <w:rsid w:val="00E723D1"/>
    <w:rsid w:val="00E73D99"/>
    <w:rsid w:val="00E74603"/>
    <w:rsid w:val="00E76B23"/>
    <w:rsid w:val="00E77907"/>
    <w:rsid w:val="00E8194F"/>
    <w:rsid w:val="00E82648"/>
    <w:rsid w:val="00E8434D"/>
    <w:rsid w:val="00E84518"/>
    <w:rsid w:val="00E84F7C"/>
    <w:rsid w:val="00E85A28"/>
    <w:rsid w:val="00E86A20"/>
    <w:rsid w:val="00E87A95"/>
    <w:rsid w:val="00E9054F"/>
    <w:rsid w:val="00E90EB3"/>
    <w:rsid w:val="00E915BF"/>
    <w:rsid w:val="00E91BB3"/>
    <w:rsid w:val="00E9295A"/>
    <w:rsid w:val="00E92A1B"/>
    <w:rsid w:val="00E9437E"/>
    <w:rsid w:val="00E94564"/>
    <w:rsid w:val="00E946FD"/>
    <w:rsid w:val="00E94C21"/>
    <w:rsid w:val="00E94C3C"/>
    <w:rsid w:val="00E950AF"/>
    <w:rsid w:val="00E9566C"/>
    <w:rsid w:val="00E95DF0"/>
    <w:rsid w:val="00E9663F"/>
    <w:rsid w:val="00EA0E87"/>
    <w:rsid w:val="00EA10D0"/>
    <w:rsid w:val="00EA1754"/>
    <w:rsid w:val="00EA178A"/>
    <w:rsid w:val="00EA19B5"/>
    <w:rsid w:val="00EA236C"/>
    <w:rsid w:val="00EA2742"/>
    <w:rsid w:val="00EA4112"/>
    <w:rsid w:val="00EA45FE"/>
    <w:rsid w:val="00EA49E5"/>
    <w:rsid w:val="00EA4CC0"/>
    <w:rsid w:val="00EA5050"/>
    <w:rsid w:val="00EA7292"/>
    <w:rsid w:val="00EA7B4F"/>
    <w:rsid w:val="00EB10EA"/>
    <w:rsid w:val="00EB172D"/>
    <w:rsid w:val="00EB182F"/>
    <w:rsid w:val="00EB22DE"/>
    <w:rsid w:val="00EB2C50"/>
    <w:rsid w:val="00EB3735"/>
    <w:rsid w:val="00EB3887"/>
    <w:rsid w:val="00EB3ACA"/>
    <w:rsid w:val="00EB3D29"/>
    <w:rsid w:val="00EB419E"/>
    <w:rsid w:val="00EB46AE"/>
    <w:rsid w:val="00EC030D"/>
    <w:rsid w:val="00EC121B"/>
    <w:rsid w:val="00EC36A0"/>
    <w:rsid w:val="00EC47C5"/>
    <w:rsid w:val="00EC52FA"/>
    <w:rsid w:val="00EC5E65"/>
    <w:rsid w:val="00EC63A1"/>
    <w:rsid w:val="00EC7053"/>
    <w:rsid w:val="00ED0186"/>
    <w:rsid w:val="00ED0986"/>
    <w:rsid w:val="00ED1D58"/>
    <w:rsid w:val="00ED2222"/>
    <w:rsid w:val="00ED2E41"/>
    <w:rsid w:val="00ED5E5F"/>
    <w:rsid w:val="00ED5F74"/>
    <w:rsid w:val="00ED68A2"/>
    <w:rsid w:val="00ED6A31"/>
    <w:rsid w:val="00ED6C50"/>
    <w:rsid w:val="00ED727D"/>
    <w:rsid w:val="00ED7281"/>
    <w:rsid w:val="00EE0C3F"/>
    <w:rsid w:val="00EE2132"/>
    <w:rsid w:val="00EE4A52"/>
    <w:rsid w:val="00EE4E0D"/>
    <w:rsid w:val="00EE4F5D"/>
    <w:rsid w:val="00EE541B"/>
    <w:rsid w:val="00EE6A35"/>
    <w:rsid w:val="00EE6A8E"/>
    <w:rsid w:val="00EE7D21"/>
    <w:rsid w:val="00EF0033"/>
    <w:rsid w:val="00EF242B"/>
    <w:rsid w:val="00EF2EDB"/>
    <w:rsid w:val="00EF36DE"/>
    <w:rsid w:val="00EF57D7"/>
    <w:rsid w:val="00EF5D63"/>
    <w:rsid w:val="00EF646F"/>
    <w:rsid w:val="00EF6767"/>
    <w:rsid w:val="00EF6C71"/>
    <w:rsid w:val="00EF6FCD"/>
    <w:rsid w:val="00EF73BB"/>
    <w:rsid w:val="00EF78CC"/>
    <w:rsid w:val="00F00877"/>
    <w:rsid w:val="00F02B0E"/>
    <w:rsid w:val="00F03997"/>
    <w:rsid w:val="00F06E49"/>
    <w:rsid w:val="00F10F33"/>
    <w:rsid w:val="00F116E2"/>
    <w:rsid w:val="00F11C73"/>
    <w:rsid w:val="00F11C93"/>
    <w:rsid w:val="00F13771"/>
    <w:rsid w:val="00F1381D"/>
    <w:rsid w:val="00F148F1"/>
    <w:rsid w:val="00F14A83"/>
    <w:rsid w:val="00F15128"/>
    <w:rsid w:val="00F15288"/>
    <w:rsid w:val="00F153C9"/>
    <w:rsid w:val="00F15873"/>
    <w:rsid w:val="00F15B98"/>
    <w:rsid w:val="00F15C1C"/>
    <w:rsid w:val="00F176E5"/>
    <w:rsid w:val="00F17BEB"/>
    <w:rsid w:val="00F17F2D"/>
    <w:rsid w:val="00F2037D"/>
    <w:rsid w:val="00F21829"/>
    <w:rsid w:val="00F22120"/>
    <w:rsid w:val="00F24B5A"/>
    <w:rsid w:val="00F25566"/>
    <w:rsid w:val="00F25DBD"/>
    <w:rsid w:val="00F30CE2"/>
    <w:rsid w:val="00F31FF4"/>
    <w:rsid w:val="00F344D5"/>
    <w:rsid w:val="00F34C3F"/>
    <w:rsid w:val="00F36034"/>
    <w:rsid w:val="00F361FC"/>
    <w:rsid w:val="00F3692B"/>
    <w:rsid w:val="00F40584"/>
    <w:rsid w:val="00F40CA7"/>
    <w:rsid w:val="00F413B1"/>
    <w:rsid w:val="00F429BA"/>
    <w:rsid w:val="00F42F5D"/>
    <w:rsid w:val="00F4339F"/>
    <w:rsid w:val="00F44273"/>
    <w:rsid w:val="00F45871"/>
    <w:rsid w:val="00F45E34"/>
    <w:rsid w:val="00F46200"/>
    <w:rsid w:val="00F462B7"/>
    <w:rsid w:val="00F4686D"/>
    <w:rsid w:val="00F47652"/>
    <w:rsid w:val="00F47C84"/>
    <w:rsid w:val="00F47E60"/>
    <w:rsid w:val="00F50CE2"/>
    <w:rsid w:val="00F5129F"/>
    <w:rsid w:val="00F53404"/>
    <w:rsid w:val="00F5554B"/>
    <w:rsid w:val="00F55852"/>
    <w:rsid w:val="00F568E3"/>
    <w:rsid w:val="00F56D65"/>
    <w:rsid w:val="00F62222"/>
    <w:rsid w:val="00F62B5C"/>
    <w:rsid w:val="00F62C49"/>
    <w:rsid w:val="00F63260"/>
    <w:rsid w:val="00F63A51"/>
    <w:rsid w:val="00F63C00"/>
    <w:rsid w:val="00F6493D"/>
    <w:rsid w:val="00F65131"/>
    <w:rsid w:val="00F6609E"/>
    <w:rsid w:val="00F66D41"/>
    <w:rsid w:val="00F6778F"/>
    <w:rsid w:val="00F70E41"/>
    <w:rsid w:val="00F7104E"/>
    <w:rsid w:val="00F711E6"/>
    <w:rsid w:val="00F73274"/>
    <w:rsid w:val="00F740C3"/>
    <w:rsid w:val="00F744A7"/>
    <w:rsid w:val="00F74767"/>
    <w:rsid w:val="00F76B47"/>
    <w:rsid w:val="00F76E8F"/>
    <w:rsid w:val="00F80E7E"/>
    <w:rsid w:val="00F8115C"/>
    <w:rsid w:val="00F8167B"/>
    <w:rsid w:val="00F82FF6"/>
    <w:rsid w:val="00F8327D"/>
    <w:rsid w:val="00F84921"/>
    <w:rsid w:val="00F850D5"/>
    <w:rsid w:val="00F867BB"/>
    <w:rsid w:val="00F86FFD"/>
    <w:rsid w:val="00F873B1"/>
    <w:rsid w:val="00F91551"/>
    <w:rsid w:val="00F923AA"/>
    <w:rsid w:val="00F925AE"/>
    <w:rsid w:val="00F92AF8"/>
    <w:rsid w:val="00F92D5C"/>
    <w:rsid w:val="00F92EAF"/>
    <w:rsid w:val="00F9380F"/>
    <w:rsid w:val="00F93DE1"/>
    <w:rsid w:val="00F9486F"/>
    <w:rsid w:val="00F94A8D"/>
    <w:rsid w:val="00F95055"/>
    <w:rsid w:val="00F951DA"/>
    <w:rsid w:val="00F951FC"/>
    <w:rsid w:val="00F954DA"/>
    <w:rsid w:val="00FA0E3D"/>
    <w:rsid w:val="00FA1D27"/>
    <w:rsid w:val="00FA2863"/>
    <w:rsid w:val="00FA32B6"/>
    <w:rsid w:val="00FA3AEF"/>
    <w:rsid w:val="00FA4224"/>
    <w:rsid w:val="00FA47F9"/>
    <w:rsid w:val="00FA5064"/>
    <w:rsid w:val="00FA6279"/>
    <w:rsid w:val="00FA6325"/>
    <w:rsid w:val="00FA69EC"/>
    <w:rsid w:val="00FA772D"/>
    <w:rsid w:val="00FA7BA1"/>
    <w:rsid w:val="00FB0AC9"/>
    <w:rsid w:val="00FB10AA"/>
    <w:rsid w:val="00FB1259"/>
    <w:rsid w:val="00FB2FEF"/>
    <w:rsid w:val="00FB470E"/>
    <w:rsid w:val="00FB4EEC"/>
    <w:rsid w:val="00FB7182"/>
    <w:rsid w:val="00FB75F2"/>
    <w:rsid w:val="00FC0598"/>
    <w:rsid w:val="00FC0B39"/>
    <w:rsid w:val="00FC0B3D"/>
    <w:rsid w:val="00FC0E79"/>
    <w:rsid w:val="00FC1B09"/>
    <w:rsid w:val="00FC1D34"/>
    <w:rsid w:val="00FC21E6"/>
    <w:rsid w:val="00FC2D98"/>
    <w:rsid w:val="00FC3772"/>
    <w:rsid w:val="00FC4E48"/>
    <w:rsid w:val="00FC4F44"/>
    <w:rsid w:val="00FC6677"/>
    <w:rsid w:val="00FC67D2"/>
    <w:rsid w:val="00FC6893"/>
    <w:rsid w:val="00FC6C36"/>
    <w:rsid w:val="00FD0CEC"/>
    <w:rsid w:val="00FD0CF2"/>
    <w:rsid w:val="00FD12B5"/>
    <w:rsid w:val="00FD29F6"/>
    <w:rsid w:val="00FD3CF3"/>
    <w:rsid w:val="00FD3F57"/>
    <w:rsid w:val="00FD407D"/>
    <w:rsid w:val="00FD42E1"/>
    <w:rsid w:val="00FD5CB8"/>
    <w:rsid w:val="00FD6900"/>
    <w:rsid w:val="00FD6A09"/>
    <w:rsid w:val="00FD7F2D"/>
    <w:rsid w:val="00FE07D2"/>
    <w:rsid w:val="00FE08C5"/>
    <w:rsid w:val="00FE0C31"/>
    <w:rsid w:val="00FE3688"/>
    <w:rsid w:val="00FE39BD"/>
    <w:rsid w:val="00FE47A7"/>
    <w:rsid w:val="00FE4A88"/>
    <w:rsid w:val="00FE52C7"/>
    <w:rsid w:val="00FE557F"/>
    <w:rsid w:val="00FE5E37"/>
    <w:rsid w:val="00FE74AE"/>
    <w:rsid w:val="00FF1D2F"/>
    <w:rsid w:val="00FF2B41"/>
    <w:rsid w:val="00FF475A"/>
    <w:rsid w:val="00FF47F1"/>
    <w:rsid w:val="00FF4C76"/>
    <w:rsid w:val="00FF5178"/>
    <w:rsid w:val="00FF5C0A"/>
    <w:rsid w:val="00FF6D7F"/>
    <w:rsid w:val="00FF716C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F17119B4-941A-4A47-A809-7C2665E7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Cabealho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</w:rPr>
  </w:style>
  <w:style w:type="paragraph" w:styleId="Cabealho4">
    <w:name w:val="heading 4"/>
    <w:basedOn w:val="Normal"/>
    <w:next w:val="Normal"/>
    <w:qFormat/>
    <w:pPr>
      <w:keepNext/>
      <w:ind w:left="720" w:hanging="720"/>
      <w:jc w:val="center"/>
      <w:outlineLvl w:val="3"/>
    </w:pPr>
    <w:rPr>
      <w:rFonts w:ascii="Helv" w:hAnsi="Helv"/>
      <w:b/>
      <w:color w:val="000000"/>
    </w:rPr>
  </w:style>
  <w:style w:type="paragraph" w:styleId="Cabealho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abealho">
    <w:name w:val="header"/>
    <w:basedOn w:val="Normal"/>
    <w:link w:val="CabealhoCarter"/>
    <w:pPr>
      <w:tabs>
        <w:tab w:val="center" w:pos="4320"/>
        <w:tab w:val="right" w:pos="8640"/>
      </w:tabs>
    </w:pPr>
  </w:style>
  <w:style w:type="paragraph" w:customStyle="1" w:styleId="id-campo">
    <w:name w:val="id-campo"/>
    <w:basedOn w:val="Normal"/>
    <w:rPr>
      <w:rFonts w:ascii="Arial" w:hAnsi="Arial"/>
      <w:sz w:val="16"/>
    </w:rPr>
  </w:style>
  <w:style w:type="paragraph" w:styleId="Legenda">
    <w:name w:val="caption"/>
    <w:basedOn w:val="Normal"/>
    <w:next w:val="Normal"/>
    <w:qFormat/>
    <w:pPr>
      <w:spacing w:line="0" w:lineRule="atLeast"/>
    </w:pPr>
    <w:rPr>
      <w:b/>
      <w:sz w:val="16"/>
    </w:rPr>
  </w:style>
  <w:style w:type="paragraph" w:styleId="Textodenotadefim">
    <w:name w:val="endnote text"/>
    <w:basedOn w:val="Normal"/>
    <w:semiHidden/>
  </w:style>
  <w:style w:type="character" w:styleId="Refdenotadefim">
    <w:name w:val="endnote reference"/>
    <w:semiHidden/>
    <w:rPr>
      <w:vertAlign w:val="superscript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semiHidden/>
    <w:rsid w:val="00CC6690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basedOn w:val="Tipodeletrapredefinidodopargrafo"/>
    <w:link w:val="Cabealho"/>
    <w:rsid w:val="007A306A"/>
  </w:style>
  <w:style w:type="paragraph" w:styleId="PargrafodaLista">
    <w:name w:val="List Paragraph"/>
    <w:basedOn w:val="Normal"/>
    <w:uiPriority w:val="34"/>
    <w:qFormat/>
    <w:rsid w:val="00DC7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\Templates\GPPAA\faxdseg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B8D4FC24BC754E990CE54E91F20597" ma:contentTypeVersion="16" ma:contentTypeDescription="Criar um novo documento." ma:contentTypeScope="" ma:versionID="1719269268b0e9201830600ad3681020">
  <xsd:schema xmlns:xsd="http://www.w3.org/2001/XMLSchema" xmlns:xs="http://www.w3.org/2001/XMLSchema" xmlns:p="http://schemas.microsoft.com/office/2006/metadata/properties" xmlns:ns2="83468d83-3899-4d9b-8936-6bde9c6c1baf" xmlns:ns3="0bf50fe9-fc62-4a2d-a137-f29f33711421" targetNamespace="http://schemas.microsoft.com/office/2006/metadata/properties" ma:root="true" ma:fieldsID="c81fba4fccc31e5102b649ddcd88d519" ns2:_="" ns3:_="">
    <xsd:import namespace="83468d83-3899-4d9b-8936-6bde9c6c1baf"/>
    <xsd:import namespace="0bf50fe9-fc62-4a2d-a137-f29f33711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68d83-3899-4d9b-8936-6bde9c6c1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f9c696d3-f471-47e3-9d57-11442d583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50fe9-fc62-4a2d-a137-f29f33711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d03084-7232-4f8d-a914-32b3c778859d}" ma:internalName="TaxCatchAll" ma:showField="CatchAllData" ma:web="0bf50fe9-fc62-4a2d-a137-f29f33711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B706F8-A2A4-40EE-9429-82E06B5B2D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A1B01B-5D69-4690-A724-70875D4C08FA}"/>
</file>

<file path=customXml/itemProps3.xml><?xml version="1.0" encoding="utf-8"?>
<ds:datastoreItem xmlns:ds="http://schemas.openxmlformats.org/officeDocument/2006/customXml" ds:itemID="{B770AE30-EE98-43CD-A0C8-5851204EB9D8}"/>
</file>

<file path=docProps/app.xml><?xml version="1.0" encoding="utf-8"?>
<Properties xmlns="http://schemas.openxmlformats.org/officeDocument/2006/extended-properties" xmlns:vt="http://schemas.openxmlformats.org/officeDocument/2006/docPropsVTypes">
  <Template>faxdsegi</Template>
  <TotalTime>4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PARA :</vt:lpstr>
      <vt:lpstr>PARA :</vt:lpstr>
    </vt:vector>
  </TitlesOfParts>
  <Company>GPPAG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:</dc:title>
  <dc:creator>Ana Dias</dc:creator>
  <cp:lastModifiedBy>Ana Dias</cp:lastModifiedBy>
  <cp:revision>5</cp:revision>
  <cp:lastPrinted>2019-07-25T11:17:00Z</cp:lastPrinted>
  <dcterms:created xsi:type="dcterms:W3CDTF">2022-09-21T20:10:00Z</dcterms:created>
  <dcterms:modified xsi:type="dcterms:W3CDTF">2022-09-22T13:39:00Z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