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 w14:paraId="3A841CB4" w14:textId="77777777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14:paraId="081F797B" w14:textId="77777777" w:rsidR="00F867BB" w:rsidRPr="00D53836" w:rsidRDefault="00F867BB" w:rsidP="00F47E60">
            <w:pPr>
              <w:pStyle w:val="Ttul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 w14:paraId="012376E3" w14:textId="77777777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14:paraId="794E07FE" w14:textId="77777777"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1959CF9" w14:textId="77777777" w:rsidR="00F867BB" w:rsidRPr="00F867BB" w:rsidRDefault="00F867BB" w:rsidP="00F47E60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14:paraId="23B3E67C" w14:textId="77777777"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479DD759" w14:textId="77777777"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5B42EF" w14:textId="77777777"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48948E73" w14:textId="77777777" w:rsidR="00F867BB" w:rsidRPr="00DC2115" w:rsidRDefault="00F867BB" w:rsidP="00F47E60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 w14:paraId="6FC3E93E" w14:textId="77777777">
        <w:trPr>
          <w:cantSplit/>
          <w:trHeight w:val="484"/>
        </w:trPr>
        <w:tc>
          <w:tcPr>
            <w:tcW w:w="1418" w:type="dxa"/>
          </w:tcPr>
          <w:p w14:paraId="06299D29" w14:textId="77777777"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DE:</w:t>
            </w:r>
          </w:p>
        </w:tc>
        <w:tc>
          <w:tcPr>
            <w:tcW w:w="8505" w:type="dxa"/>
          </w:tcPr>
          <w:p w14:paraId="057EE280" w14:textId="77777777"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14:paraId="49D7D7D3" w14:textId="77777777" w:rsidR="00F867BB" w:rsidRPr="00DC2115" w:rsidRDefault="00F867BB" w:rsidP="00F47E60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 w14:paraId="2CE449B4" w14:textId="77777777">
        <w:trPr>
          <w:cantSplit/>
          <w:trHeight w:val="484"/>
        </w:trPr>
        <w:tc>
          <w:tcPr>
            <w:tcW w:w="1418" w:type="dxa"/>
          </w:tcPr>
          <w:p w14:paraId="787F8D7E" w14:textId="77777777"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14:paraId="506424CA" w14:textId="77777777" w:rsidR="00F867BB" w:rsidRPr="00F867BB" w:rsidRDefault="00DC2D90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4633C3">
              <w:rPr>
                <w:rFonts w:ascii="Tahoma" w:hAnsi="Tahoma" w:cs="Tahoma"/>
                <w:noProof/>
                <w:sz w:val="24"/>
                <w:szCs w:val="24"/>
              </w:rPr>
              <w:t>22-07-2022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4CEC3C95" w14:textId="77777777" w:rsidR="00F867BB" w:rsidRPr="00DC2115" w:rsidRDefault="00F867BB" w:rsidP="00F47E60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 w14:paraId="6CBBCE21" w14:textId="77777777">
        <w:trPr>
          <w:cantSplit/>
          <w:trHeight w:val="455"/>
        </w:trPr>
        <w:tc>
          <w:tcPr>
            <w:tcW w:w="1383" w:type="dxa"/>
          </w:tcPr>
          <w:p w14:paraId="1DDCF0D4" w14:textId="77777777"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00FC08B" w14:textId="77777777" w:rsidR="00F867BB" w:rsidRPr="00F867BB" w:rsidRDefault="00F867BB" w:rsidP="00F47E60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14:paraId="375A71EF" w14:textId="77777777"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3D1A4B5" w14:textId="77777777"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CA88726" w14:textId="77777777" w:rsidR="00F867BB" w:rsidRDefault="00F867BB" w:rsidP="00F47E60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14:paraId="28559D04" w14:textId="77777777" w:rsidR="00F867BB" w:rsidRPr="00F867BB" w:rsidRDefault="00821C7E" w:rsidP="00F47E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14:paraId="77755E9E" w14:textId="77777777"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BDFB634" w14:textId="77777777" w:rsidR="00DA6B92" w:rsidRPr="00B75215" w:rsidRDefault="0098790B" w:rsidP="00F47E60">
      <w:pPr>
        <w:pStyle w:val="Ttul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AD1BB2">
        <w:rPr>
          <w:rFonts w:asciiTheme="minorHAnsi" w:hAnsiTheme="minorHAnsi" w:cstheme="minorHAnsi"/>
          <w:color w:val="000000" w:themeColor="text1"/>
          <w:sz w:val="28"/>
          <w:szCs w:val="24"/>
        </w:rPr>
        <w:t>1</w:t>
      </w:r>
      <w:r w:rsidR="009C20A4">
        <w:rPr>
          <w:rFonts w:asciiTheme="minorHAnsi" w:hAnsiTheme="minorHAnsi" w:cstheme="minorHAnsi"/>
          <w:color w:val="000000" w:themeColor="text1"/>
          <w:sz w:val="28"/>
          <w:szCs w:val="24"/>
        </w:rPr>
        <w:t>8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660B54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31132D">
        <w:rPr>
          <w:rFonts w:asciiTheme="minorHAnsi" w:hAnsiTheme="minorHAnsi" w:cstheme="minorHAnsi"/>
          <w:color w:val="000000" w:themeColor="text1"/>
          <w:sz w:val="28"/>
          <w:szCs w:val="24"/>
        </w:rPr>
        <w:t>7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9C20A4">
        <w:rPr>
          <w:rFonts w:asciiTheme="minorHAnsi" w:hAnsiTheme="minorHAnsi" w:cstheme="minorHAnsi"/>
          <w:color w:val="000000" w:themeColor="text1"/>
          <w:sz w:val="28"/>
          <w:szCs w:val="24"/>
        </w:rPr>
        <w:t>24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D90AEA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9B2EAA">
        <w:rPr>
          <w:rFonts w:asciiTheme="minorHAnsi" w:hAnsiTheme="minorHAnsi" w:cstheme="minorHAnsi"/>
          <w:color w:val="000000" w:themeColor="text1"/>
          <w:sz w:val="28"/>
          <w:szCs w:val="24"/>
        </w:rPr>
        <w:t>7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D90AEA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F25DBD" w:rsidRPr="00B75215" w14:paraId="3EE38289" w14:textId="77777777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F096" w14:textId="77777777" w:rsidR="00505D52" w:rsidRPr="00B75215" w:rsidRDefault="00505D52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Carcaça</w:t>
            </w:r>
          </w:p>
        </w:tc>
      </w:tr>
      <w:tr w:rsidR="00F25DBD" w:rsidRPr="0070025F" w14:paraId="1DC700D7" w14:textId="77777777" w:rsidTr="00C54B11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85A8" w14:textId="77777777"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473D" w14:textId="77777777" w:rsidR="009F2CC3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Porco Classe E</w:t>
            </w:r>
          </w:p>
          <w:p w14:paraId="0EE8B466" w14:textId="77777777" w:rsidR="00505D52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5A3D" w14:textId="77777777" w:rsidR="00505D52" w:rsidRPr="00A544D5" w:rsidRDefault="001372A1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9DF0" w14:textId="77777777" w:rsidR="00505D52" w:rsidRPr="00A544D5" w:rsidRDefault="00EF6FCD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F25DBD" w:rsidRPr="0070025F" w14:paraId="4EC618C9" w14:textId="77777777" w:rsidTr="00C54B11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0D39" w14:textId="77777777"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2ABB" w14:textId="77777777"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3ED7" w14:textId="77777777"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C87F" w14:textId="77777777"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9CDB" w14:textId="77777777"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6CE6" w14:textId="77777777"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B09D" w14:textId="77777777"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30A8" w14:textId="77777777"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6AA9" w14:textId="77777777"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8FC4" w14:textId="77777777"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F25DBD" w:rsidRPr="0070025F" w14:paraId="7F26BF9A" w14:textId="77777777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B4E8" w14:textId="77777777" w:rsidR="00C54B11" w:rsidRPr="00B75215" w:rsidRDefault="00C54B11" w:rsidP="00C54B1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5F29C" w14:textId="77777777" w:rsidR="00C54B11" w:rsidRPr="007F74BA" w:rsidRDefault="008527CC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9C20A4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92BB4" w14:textId="77777777" w:rsidR="00C54B11" w:rsidRPr="007F74BA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9C20A4">
              <w:rPr>
                <w:rFonts w:asciiTheme="minorHAnsi" w:hAnsiTheme="minorHAnsi" w:cstheme="minorHAnsi"/>
                <w:sz w:val="24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3E7AD9" w14:textId="77777777" w:rsidR="00C54B11" w:rsidRPr="007F74BA" w:rsidRDefault="009B2EAA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2,2</w:t>
            </w:r>
            <w:r w:rsidR="009C20A4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BA43B" w14:textId="77777777" w:rsidR="00C54B11" w:rsidRPr="007F74BA" w:rsidRDefault="008527CC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85D9F" w14:textId="77777777" w:rsidR="00C54B11" w:rsidRPr="007F74BA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C9612" w14:textId="77777777" w:rsidR="00C54B11" w:rsidRPr="007F74BA" w:rsidRDefault="00F25DBD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9B2EAA"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660D60" w14:textId="77777777"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BF7BD" w14:textId="77777777"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FBDBA9" w14:textId="77777777"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14EA" w:rsidRPr="00F02B0E" w14:paraId="77FCBEEC" w14:textId="77777777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75A7" w14:textId="77777777"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B4123" w14:textId="77777777"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EC1C5" w14:textId="77777777"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BC652D" w14:textId="77777777"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25B8B" w14:textId="77777777"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EC86C" w14:textId="77777777"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BCAD9" w14:textId="77777777"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C81CB17" w14:textId="77777777" w:rsidR="000A14EA" w:rsidRPr="00C6569B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8E654" w14:textId="77777777" w:rsidR="000A14EA" w:rsidRPr="00C6569B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890E76" w14:textId="77777777" w:rsidR="000A14EA" w:rsidRPr="00C6569B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1,14</w:t>
            </w:r>
          </w:p>
        </w:tc>
      </w:tr>
      <w:tr w:rsidR="00F25DBD" w:rsidRPr="0070025F" w14:paraId="235A7B9A" w14:textId="77777777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5FE4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C86EB" w14:textId="77777777" w:rsidR="00C63DC7" w:rsidRPr="00C6569B" w:rsidRDefault="00F25DBD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0BE16" w14:textId="77777777" w:rsidR="00C63DC7" w:rsidRPr="00C6569B" w:rsidRDefault="00D5325B" w:rsidP="005741E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492E3A" w14:textId="77777777" w:rsidR="00C63DC7" w:rsidRPr="00C6569B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F57E9" w14:textId="77777777" w:rsidR="00C63DC7" w:rsidRPr="00C6569B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C74C3" w14:textId="77777777" w:rsidR="00C63DC7" w:rsidRPr="00C6569B" w:rsidRDefault="00D5325B" w:rsidP="005741E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84510" w14:textId="77777777" w:rsidR="00C63DC7" w:rsidRPr="00C6569B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7E6A0E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75C7F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463EF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5DBD" w:rsidRPr="0070025F" w14:paraId="506B1EA3" w14:textId="77777777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8A20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3DCE5" w14:textId="77777777" w:rsidR="00C63DC7" w:rsidRPr="00C6569B" w:rsidRDefault="00F25DBD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FF716C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E0CEB" w14:textId="77777777" w:rsidR="00C63DC7" w:rsidRPr="00C6569B" w:rsidRDefault="00D5325B" w:rsidP="005741E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8F5A05">
              <w:rPr>
                <w:rFonts w:asciiTheme="minorHAnsi" w:hAnsiTheme="minorHAnsi" w:cstheme="minorHAnsi"/>
                <w:sz w:val="24"/>
              </w:rPr>
              <w:t>3</w:t>
            </w:r>
            <w:r w:rsidR="005741E2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25109" w14:textId="77777777" w:rsidR="00C63DC7" w:rsidRPr="00C6569B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BB2EC" w14:textId="77777777" w:rsidR="00C63DC7" w:rsidRPr="00C6569B" w:rsidRDefault="00F25DBD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BAED8" w14:textId="77777777" w:rsidR="00C63DC7" w:rsidRPr="00C6569B" w:rsidRDefault="00D5325B" w:rsidP="005741E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F8DA0" w14:textId="77777777" w:rsidR="00C63DC7" w:rsidRPr="00C6569B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B2EAA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492862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F4212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B679CB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5DBD" w:rsidRPr="0070025F" w14:paraId="19585F03" w14:textId="77777777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2E68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98186F" w14:textId="77777777" w:rsidR="00C63DC7" w:rsidRPr="00C6569B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B2EAA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EE2D32" w14:textId="77777777" w:rsidR="00C63DC7" w:rsidRPr="00C6569B" w:rsidRDefault="00824AEC" w:rsidP="00C368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B2EAA">
              <w:rPr>
                <w:rFonts w:asciiTheme="minorHAnsi" w:hAnsiTheme="minorHAnsi" w:cstheme="minorHAnsi"/>
                <w:sz w:val="24"/>
              </w:rPr>
              <w:t>3</w:t>
            </w:r>
            <w:r w:rsidR="00C3688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48ACF5" w14:textId="77777777" w:rsidR="00C63DC7" w:rsidRPr="00C6569B" w:rsidRDefault="00D5325B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36883">
              <w:rPr>
                <w:rFonts w:asciiTheme="minorHAnsi" w:hAnsiTheme="minorHAnsi" w:cstheme="minorHAnsi"/>
                <w:sz w:val="24"/>
              </w:rPr>
              <w:t>3</w:t>
            </w:r>
            <w:r w:rsidR="009C20A4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200C04" w14:textId="77777777" w:rsidR="00C63DC7" w:rsidRPr="00C6569B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B2EAA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79ED90" w14:textId="77777777" w:rsidR="00C63DC7" w:rsidRPr="00C6569B" w:rsidRDefault="00824AEC" w:rsidP="00C368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B2EAA">
              <w:rPr>
                <w:rFonts w:asciiTheme="minorHAnsi" w:hAnsiTheme="minorHAnsi" w:cstheme="minorHAnsi"/>
                <w:sz w:val="24"/>
              </w:rPr>
              <w:t>3</w:t>
            </w:r>
            <w:r w:rsidR="00C3688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F9B8DBF" w14:textId="77777777" w:rsidR="00C63DC7" w:rsidRPr="00C6569B" w:rsidRDefault="00D5325B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36883">
              <w:rPr>
                <w:rFonts w:asciiTheme="minorHAnsi" w:hAnsiTheme="minorHAnsi" w:cstheme="minorHAnsi"/>
                <w:sz w:val="24"/>
              </w:rPr>
              <w:t>3</w:t>
            </w:r>
            <w:r w:rsidR="009C20A4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D99A976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06DBE0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2DE935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5DBD" w:rsidRPr="0070025F" w14:paraId="57812491" w14:textId="77777777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B7E0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37F8A5" w14:textId="77777777" w:rsidR="00C63DC7" w:rsidRPr="00F63A51" w:rsidRDefault="00D64883" w:rsidP="00F63A5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63A51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F63A51">
              <w:rPr>
                <w:rFonts w:asciiTheme="minorHAnsi" w:hAnsiTheme="minorHAnsi" w:cstheme="minorHAnsi"/>
                <w:sz w:val="24"/>
              </w:rPr>
              <w:t>,</w:t>
            </w:r>
            <w:r w:rsidR="00F63A51" w:rsidRPr="00F63A51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4ABDEB" w14:textId="77777777" w:rsidR="00C63DC7" w:rsidRPr="00F63A51" w:rsidRDefault="00D64883" w:rsidP="00C368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63A51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F63A51">
              <w:rPr>
                <w:rFonts w:asciiTheme="minorHAnsi" w:hAnsiTheme="minorHAnsi" w:cstheme="minorHAnsi"/>
                <w:sz w:val="24"/>
              </w:rPr>
              <w:t>,</w:t>
            </w:r>
            <w:r w:rsidR="00C36883" w:rsidRPr="00F63A51">
              <w:rPr>
                <w:rFonts w:asciiTheme="minorHAnsi" w:hAnsiTheme="minorHAnsi" w:cstheme="minorHAnsi"/>
                <w:sz w:val="24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8A08" w14:textId="77777777" w:rsidR="00C63DC7" w:rsidRPr="00F63A51" w:rsidRDefault="00D64883" w:rsidP="00F63A5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63A51">
              <w:rPr>
                <w:rFonts w:asciiTheme="minorHAnsi" w:hAnsiTheme="minorHAnsi" w:cstheme="minorHAnsi"/>
                <w:sz w:val="24"/>
              </w:rPr>
              <w:t>2,</w:t>
            </w:r>
            <w:r w:rsidR="00F63A51" w:rsidRPr="00F63A51">
              <w:rPr>
                <w:rFonts w:asciiTheme="minorHAnsi" w:hAnsiTheme="minorHAnsi" w:cstheme="minorHAnsi"/>
                <w:sz w:val="24"/>
              </w:rPr>
              <w:t>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102E73" w14:textId="77777777" w:rsidR="00C63DC7" w:rsidRPr="00F63A51" w:rsidRDefault="00D64883" w:rsidP="00F63A5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63A51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F63A51">
              <w:rPr>
                <w:rFonts w:asciiTheme="minorHAnsi" w:hAnsiTheme="minorHAnsi" w:cstheme="minorHAnsi"/>
                <w:sz w:val="24"/>
              </w:rPr>
              <w:t>,</w:t>
            </w:r>
            <w:r w:rsidR="00F63A51" w:rsidRPr="00F63A51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D2B5F6" w14:textId="77777777" w:rsidR="00C63DC7" w:rsidRPr="00F63A51" w:rsidRDefault="00D64883" w:rsidP="00C368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63A51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F63A51">
              <w:rPr>
                <w:rFonts w:asciiTheme="minorHAnsi" w:hAnsiTheme="minorHAnsi" w:cstheme="minorHAnsi"/>
                <w:sz w:val="24"/>
              </w:rPr>
              <w:t>,</w:t>
            </w:r>
            <w:r w:rsidR="00C36883" w:rsidRPr="00F63A51">
              <w:rPr>
                <w:rFonts w:asciiTheme="minorHAnsi" w:hAnsiTheme="minorHAnsi" w:cstheme="minorHAnsi"/>
                <w:sz w:val="24"/>
              </w:rPr>
              <w:t>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9B8373" w14:textId="77777777" w:rsidR="00C63DC7" w:rsidRPr="00F63A51" w:rsidRDefault="00D64883" w:rsidP="00F63A5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63A51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F63A51">
              <w:rPr>
                <w:rFonts w:asciiTheme="minorHAnsi" w:hAnsiTheme="minorHAnsi" w:cstheme="minorHAnsi"/>
                <w:sz w:val="24"/>
              </w:rPr>
              <w:t>,</w:t>
            </w:r>
            <w:r w:rsidR="00F63A51" w:rsidRPr="00F63A51">
              <w:rPr>
                <w:rFonts w:asciiTheme="minorHAnsi" w:hAnsiTheme="minorHAnsi" w:cstheme="minorHAnsi"/>
                <w:sz w:val="24"/>
              </w:rPr>
              <w:t>23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0E9E88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E49362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F77D" w14:textId="77777777"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</w:p>
        </w:tc>
      </w:tr>
      <w:tr w:rsidR="00F25DBD" w:rsidRPr="0070025F" w14:paraId="73DB0CA5" w14:textId="77777777" w:rsidTr="00C54B11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53" w14:textId="77777777" w:rsidR="00986E4A" w:rsidRPr="00B75215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BFE0" w14:textId="77777777" w:rsidR="00986E4A" w:rsidRPr="00F63A51" w:rsidRDefault="00D64883" w:rsidP="00F63A5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5741E2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F63A51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986E4A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FF4C76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0A14EA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FF4C76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D9EEF" w14:textId="77777777" w:rsidR="00986E4A" w:rsidRPr="00F63A51" w:rsidRDefault="00D64883" w:rsidP="00F63A5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9B2EAA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F63A51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986E4A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0A14EA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986E4A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71742" w14:textId="77777777"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41DD6" w14:textId="77777777"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72EF" w14:textId="77777777" w:rsidR="00986E4A" w:rsidRPr="00EF003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F25DBD" w:rsidRPr="0070025F" w14:paraId="60D4CD18" w14:textId="77777777" w:rsidTr="00C54B11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FD45" w14:textId="77777777" w:rsidR="00986E4A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14:paraId="30810620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classe); n.d. – não disponível</w:t>
            </w:r>
          </w:p>
        </w:tc>
      </w:tr>
      <w:tr w:rsidR="00F25DBD" w:rsidRPr="00E355DE" w14:paraId="4648B3B0" w14:textId="77777777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CF8E5" w14:textId="77777777" w:rsidR="00986E4A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  <w:p w14:paraId="78754799" w14:textId="77777777" w:rsidR="00986E4A" w:rsidRPr="00ED0986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</w:tc>
      </w:tr>
      <w:tr w:rsidR="00F25DBD" w:rsidRPr="00B75215" w14:paraId="2004889A" w14:textId="77777777" w:rsidTr="00C54B11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2518F" w14:textId="77777777" w:rsidR="00986E4A" w:rsidRPr="00B75215" w:rsidRDefault="00986E4A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C6FF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FBC7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4E4A6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14:paraId="40FF4E60" w14:textId="77777777" w:rsidTr="00C54B11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3CAE" w14:textId="77777777" w:rsidR="00986E4A" w:rsidRPr="00C12230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9DD04" w14:textId="77777777"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BB51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EFC99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D6241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14:paraId="65D98464" w14:textId="77777777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8EF8" w14:textId="77777777"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8E9F" w14:textId="77777777"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2B07" w14:textId="77777777"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19 a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670A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A6A7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11B19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14:paraId="258B4D75" w14:textId="77777777" w:rsidTr="00C54B11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E943" w14:textId="77777777"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8FA0" w14:textId="77777777"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B043" w14:textId="77777777"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CA97" w14:textId="77777777"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CAEF" w14:textId="77777777"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8FD" w14:textId="77777777"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368B" w14:textId="77777777"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55B06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1CE92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E8544" w14:textId="77777777"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14:paraId="7CFDDDBD" w14:textId="77777777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4D7B" w14:textId="77777777"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44891" w14:textId="77777777" w:rsidR="00C63DC7" w:rsidRPr="007F74BA" w:rsidRDefault="00AD67F5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0B744" w14:textId="77777777" w:rsidR="00C63DC7" w:rsidRPr="007F74BA" w:rsidRDefault="00706626" w:rsidP="0070662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5E5BCB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Pr="007F74BA">
              <w:rPr>
                <w:rFonts w:ascii="Calibri" w:hAnsi="Calibri" w:cs="Calibri"/>
                <w:color w:val="000000"/>
                <w:sz w:val="24"/>
              </w:rPr>
              <w:t>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AEAE" w14:textId="77777777" w:rsidR="00C63DC7" w:rsidRPr="007F74BA" w:rsidRDefault="002D6D63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102B" w14:textId="77777777" w:rsidR="00C63DC7" w:rsidRPr="007F74BA" w:rsidRDefault="00C24B3C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706626" w:rsidRPr="007F74BA">
              <w:rPr>
                <w:rFonts w:ascii="Calibri" w:hAnsi="Calibri" w:cs="Calibri"/>
                <w:color w:val="000000"/>
                <w:sz w:val="24"/>
              </w:rPr>
              <w:t>1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61BFD" w14:textId="77777777" w:rsidR="00C63DC7" w:rsidRPr="007F74BA" w:rsidRDefault="00B8729A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706626"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6EA2" w14:textId="77777777" w:rsidR="00C63DC7" w:rsidRPr="007F74BA" w:rsidRDefault="00AD67F5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2,</w:t>
            </w:r>
            <w:r w:rsidR="00706626"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D1FC2" w14:textId="77777777" w:rsidR="00C63DC7" w:rsidRPr="001F52D1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82652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179E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0A14EA" w:rsidRPr="00B75215" w14:paraId="6877C383" w14:textId="77777777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9798" w14:textId="77777777" w:rsidR="000A14EA" w:rsidRPr="00337D24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34667B" w14:textId="77777777" w:rsidR="000A14EA" w:rsidRPr="007F74BA" w:rsidRDefault="008F5A05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3,</w:t>
            </w:r>
            <w:r w:rsidR="009C20A4">
              <w:rPr>
                <w:rFonts w:asciiTheme="minorHAnsi" w:hAnsiTheme="minorHAnsi" w:cstheme="minorHAnsi"/>
                <w:sz w:val="24"/>
              </w:rPr>
              <w:t>67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4C425E" w14:textId="77777777" w:rsidR="000A14EA" w:rsidRPr="007F74BA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3,92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9AE724" w14:textId="77777777" w:rsidR="000A14EA" w:rsidRPr="007F74BA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3,75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A2257F" w14:textId="77777777" w:rsidR="000A14EA" w:rsidRPr="007F74BA" w:rsidRDefault="000A14EA" w:rsidP="000A14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8555AD" w14:textId="77777777" w:rsidR="000A14EA" w:rsidRPr="007F74BA" w:rsidRDefault="000A14EA" w:rsidP="000A14EA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8DD6" w14:textId="77777777" w:rsidR="000A14EA" w:rsidRPr="007F74BA" w:rsidRDefault="000A14EA" w:rsidP="000A14E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2293C" w14:textId="77777777" w:rsidR="000A14EA" w:rsidRPr="001F52D1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88CA" w14:textId="77777777" w:rsidR="000A14EA" w:rsidRPr="00B75215" w:rsidRDefault="000A14EA" w:rsidP="000A14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6462" w14:textId="77777777"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14:paraId="6A37F78D" w14:textId="77777777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7678" w14:textId="77777777"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91B96D" w14:textId="77777777" w:rsidR="00C63DC7" w:rsidRPr="007F74BA" w:rsidRDefault="00311408" w:rsidP="000A14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0A14EA" w:rsidRPr="007F74BA">
              <w:rPr>
                <w:rFonts w:ascii="Calibri" w:hAnsi="Calibri" w:cs="Calibri"/>
                <w:color w:val="000000"/>
                <w:sz w:val="24"/>
              </w:rPr>
              <w:t>83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8370A6" w14:textId="77777777" w:rsidR="00C63DC7" w:rsidRPr="007F74BA" w:rsidRDefault="00B8729A" w:rsidP="007C0419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7C0419" w:rsidRPr="007F74BA">
              <w:rPr>
                <w:rFonts w:ascii="Calibri" w:hAnsi="Calibri" w:cs="Calibri"/>
                <w:color w:val="000000"/>
                <w:sz w:val="24"/>
              </w:rPr>
              <w:t>08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7948" w14:textId="77777777" w:rsidR="00C63DC7" w:rsidRPr="007F74BA" w:rsidRDefault="005E5BCB" w:rsidP="002D6D6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2D6D63" w:rsidRPr="007F74BA">
              <w:rPr>
                <w:rFonts w:ascii="Calibri" w:hAnsi="Calibri" w:cs="Calibri"/>
                <w:color w:val="000000"/>
                <w:sz w:val="24"/>
              </w:rPr>
              <w:t>58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8A84FD" w14:textId="77777777" w:rsidR="00C63DC7" w:rsidRPr="007F74B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1CC2D8" w14:textId="77777777"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7F5B" w14:textId="77777777"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AA51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A5B8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5317A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14:paraId="54A09A16" w14:textId="77777777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BB16" w14:textId="77777777"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B5ECD3" w14:textId="77777777" w:rsidR="00C63DC7" w:rsidRPr="00F63A51" w:rsidRDefault="00311408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3A51">
              <w:rPr>
                <w:rFonts w:ascii="Calibri" w:hAnsi="Calibri" w:cs="Calibri"/>
                <w:color w:val="000000"/>
                <w:sz w:val="24"/>
              </w:rPr>
              <w:t>3</w:t>
            </w:r>
            <w:r w:rsidR="00F25DBD" w:rsidRPr="00F63A51">
              <w:rPr>
                <w:rFonts w:ascii="Calibri" w:hAnsi="Calibri" w:cs="Calibri"/>
                <w:color w:val="000000"/>
                <w:sz w:val="24"/>
              </w:rPr>
              <w:t>,</w:t>
            </w:r>
            <w:r w:rsidR="000A14EA" w:rsidRPr="00F63A51">
              <w:rPr>
                <w:rFonts w:ascii="Calibri" w:hAnsi="Calibri" w:cs="Calibri"/>
                <w:color w:val="000000"/>
                <w:sz w:val="24"/>
              </w:rPr>
              <w:t>3</w:t>
            </w:r>
            <w:r w:rsidR="005741E2" w:rsidRPr="00F63A51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4B061D" w14:textId="77777777" w:rsidR="00C63DC7" w:rsidRPr="00F63A51" w:rsidRDefault="00C63DC7" w:rsidP="00D2299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3A51">
              <w:rPr>
                <w:rFonts w:ascii="Calibri" w:hAnsi="Calibri" w:cs="Calibri"/>
                <w:color w:val="000000"/>
                <w:sz w:val="24"/>
              </w:rPr>
              <w:t>3,</w:t>
            </w:r>
            <w:r w:rsidR="005741E2" w:rsidRPr="00F63A51">
              <w:rPr>
                <w:rFonts w:ascii="Calibri" w:hAnsi="Calibri" w:cs="Calibri"/>
                <w:color w:val="000000"/>
                <w:sz w:val="24"/>
              </w:rPr>
              <w:t>4</w:t>
            </w:r>
            <w:r w:rsidR="00D22997" w:rsidRPr="00F63A51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55E0" w14:textId="77777777" w:rsidR="00C63DC7" w:rsidRPr="00F63A51" w:rsidRDefault="00C63DC7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3A51">
              <w:rPr>
                <w:rFonts w:ascii="Calibri" w:hAnsi="Calibri" w:cs="Calibri"/>
                <w:color w:val="000000"/>
                <w:sz w:val="24"/>
              </w:rPr>
              <w:t>3,</w:t>
            </w:r>
            <w:r w:rsidR="000B797F" w:rsidRPr="00F63A51">
              <w:rPr>
                <w:rFonts w:ascii="Calibri" w:hAnsi="Calibri" w:cs="Calibri"/>
                <w:color w:val="000000"/>
                <w:sz w:val="24"/>
              </w:rPr>
              <w:t>3</w:t>
            </w:r>
            <w:r w:rsidR="005741E2" w:rsidRPr="00F63A51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8933AC" w14:textId="77777777" w:rsidR="00C63DC7" w:rsidRPr="007F74B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904601" w14:textId="77777777"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87FA" w14:textId="77777777"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F6614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BC216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1C85F" w14:textId="77777777"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D22997" w14:paraId="444EBD95" w14:textId="77777777" w:rsidTr="00C54B11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12F6" w14:textId="77777777"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4075" w14:textId="77777777" w:rsidR="00986E4A" w:rsidRPr="00F63A51" w:rsidRDefault="00742A52" w:rsidP="007F74B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3,</w:t>
            </w:r>
            <w:r w:rsidR="00311408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5741E2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7</w:t>
            </w:r>
            <w:r w:rsidR="002461B5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7F74BA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2461B5" w:rsidRPr="00F63A5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DA137" w14:textId="77777777" w:rsidR="00986E4A" w:rsidRPr="009C20A4" w:rsidRDefault="00AD67F5" w:rsidP="002E5F7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  <w:highlight w:val="yellow"/>
              </w:rPr>
            </w:pPr>
            <w:r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706626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2E5F76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7F74B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14:paraId="1BCBC7AF" w14:textId="77777777" w:rsidR="00505D52" w:rsidRDefault="00505D52" w:rsidP="00F47E60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73B85425" w14:textId="77777777" w:rsidR="00B9396F" w:rsidRDefault="00B9396F" w:rsidP="00F47E60">
      <w:p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sectPr w:rsidR="00B9396F" w:rsidSect="00F47E60">
      <w:headerReference w:type="default" r:id="rId8"/>
      <w:footerReference w:type="default" r:id="rId9"/>
      <w:pgSz w:w="11906" w:h="16838" w:code="9"/>
      <w:pgMar w:top="107" w:right="1797" w:bottom="295" w:left="1418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AC13" w14:textId="77777777" w:rsidR="0083232C" w:rsidRDefault="0083232C">
      <w:r>
        <w:separator/>
      </w:r>
    </w:p>
  </w:endnote>
  <w:endnote w:type="continuationSeparator" w:id="0">
    <w:p w14:paraId="55001265" w14:textId="77777777" w:rsidR="0083232C" w:rsidRDefault="0083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6C4A" w14:textId="77777777"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4527" w14:textId="77777777" w:rsidR="0083232C" w:rsidRDefault="0083232C">
      <w:r>
        <w:separator/>
      </w:r>
    </w:p>
  </w:footnote>
  <w:footnote w:type="continuationSeparator" w:id="0">
    <w:p w14:paraId="1C493D0B" w14:textId="77777777" w:rsidR="0083232C" w:rsidRDefault="0083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14:paraId="2B55B2FA" w14:textId="77777777" w:rsidTr="0061323F">
      <w:trPr>
        <w:cantSplit/>
        <w:trHeight w:val="716"/>
      </w:trPr>
      <w:tc>
        <w:tcPr>
          <w:tcW w:w="709" w:type="dxa"/>
        </w:tcPr>
        <w:p w14:paraId="5719D4E7" w14:textId="77777777" w:rsidR="00ED727D" w:rsidRDefault="00ED727D">
          <w:pPr>
            <w:pStyle w:val="Textodenotadefim"/>
          </w:pPr>
        </w:p>
      </w:tc>
      <w:tc>
        <w:tcPr>
          <w:tcW w:w="3828" w:type="dxa"/>
        </w:tcPr>
        <w:p w14:paraId="1509904A" w14:textId="77777777"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 wp14:anchorId="7E38F4BC" wp14:editId="6A11DD89">
                <wp:extent cx="2257443" cy="296006"/>
                <wp:effectExtent l="0" t="0" r="0" b="889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633C3">
            <w:rPr>
              <w:rFonts w:ascii="Calibri" w:hAnsi="Calibri"/>
              <w:noProof/>
              <w:sz w:val="22"/>
              <w:szCs w:val="22"/>
            </w:rPr>
            <w:object w:dxaOrig="1440" w:dyaOrig="1440" w14:anchorId="4A6CB9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719985625" r:id="rId3">
                <o:FieldCodes>\s</o:FieldCodes>
              </o:OLEObject>
            </w:obje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 wp14:anchorId="481E9A38" wp14:editId="590F3B45">
                <wp:extent cx="1980000" cy="292111"/>
                <wp:effectExtent l="0" t="0" r="127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F12FB7" w14:textId="77777777" w:rsidR="00ED727D" w:rsidRDefault="00ED727D">
          <w:pPr>
            <w:pStyle w:val="Textodenotadefim"/>
          </w:pPr>
        </w:p>
      </w:tc>
      <w:tc>
        <w:tcPr>
          <w:tcW w:w="678" w:type="dxa"/>
        </w:tcPr>
        <w:p w14:paraId="01C0483D" w14:textId="77777777" w:rsidR="00ED727D" w:rsidRDefault="00DA478E">
          <w:r>
            <w:t xml:space="preserve">               </w:t>
          </w:r>
        </w:p>
      </w:tc>
      <w:tc>
        <w:tcPr>
          <w:tcW w:w="4992" w:type="dxa"/>
        </w:tcPr>
        <w:p w14:paraId="48A00DF2" w14:textId="77777777" w:rsidR="00ED727D" w:rsidRDefault="00DA478E" w:rsidP="0061323F">
          <w:pPr>
            <w:ind w:right="-1062"/>
          </w:pPr>
          <w:r>
            <w:t xml:space="preserve">                  </w:t>
          </w:r>
          <w:r>
            <w:rPr>
              <w:noProof/>
            </w:rPr>
            <w:drawing>
              <wp:inline distT="0" distB="0" distL="0" distR="0" wp14:anchorId="3861B99B" wp14:editId="181A4C99">
                <wp:extent cx="2463800" cy="44095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-Digital_PT_4C_H_FC_A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209" cy="467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14:paraId="3F43E930" w14:textId="77777777" w:rsidR="00ED727D" w:rsidRDefault="00ED727D">
          <w:pPr>
            <w:ind w:right="1401"/>
          </w:pPr>
        </w:p>
      </w:tc>
    </w:tr>
  </w:tbl>
  <w:p w14:paraId="11BFE0D0" w14:textId="77777777"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64635">
    <w:abstractNumId w:val="2"/>
  </w:num>
  <w:num w:numId="2" w16cid:durableId="2138178152">
    <w:abstractNumId w:val="3"/>
  </w:num>
  <w:num w:numId="3" w16cid:durableId="870459388">
    <w:abstractNumId w:val="4"/>
  </w:num>
  <w:num w:numId="4" w16cid:durableId="825557867">
    <w:abstractNumId w:val="1"/>
  </w:num>
  <w:num w:numId="5" w16cid:durableId="109250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114"/>
    <w:rsid w:val="0004034C"/>
    <w:rsid w:val="000404E1"/>
    <w:rsid w:val="00040F2C"/>
    <w:rsid w:val="00041D55"/>
    <w:rsid w:val="00042A21"/>
    <w:rsid w:val="0004345F"/>
    <w:rsid w:val="0004357A"/>
    <w:rsid w:val="00043C5D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142D"/>
    <w:rsid w:val="0007385C"/>
    <w:rsid w:val="0007552B"/>
    <w:rsid w:val="000760B3"/>
    <w:rsid w:val="0008102E"/>
    <w:rsid w:val="00082A39"/>
    <w:rsid w:val="00082B28"/>
    <w:rsid w:val="00083581"/>
    <w:rsid w:val="00083FCA"/>
    <w:rsid w:val="00085700"/>
    <w:rsid w:val="000864C9"/>
    <w:rsid w:val="000868C7"/>
    <w:rsid w:val="00087E2D"/>
    <w:rsid w:val="00090BE1"/>
    <w:rsid w:val="000925FF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14EA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6214"/>
    <w:rsid w:val="000B67D1"/>
    <w:rsid w:val="000B6E2F"/>
    <w:rsid w:val="000B797F"/>
    <w:rsid w:val="000C05F7"/>
    <w:rsid w:val="000C182E"/>
    <w:rsid w:val="000C2413"/>
    <w:rsid w:val="000C26D5"/>
    <w:rsid w:val="000C2AD3"/>
    <w:rsid w:val="000C36C4"/>
    <w:rsid w:val="000C40B8"/>
    <w:rsid w:val="000C4123"/>
    <w:rsid w:val="000C49AC"/>
    <w:rsid w:val="000C52F3"/>
    <w:rsid w:val="000C57BC"/>
    <w:rsid w:val="000C5BB1"/>
    <w:rsid w:val="000C5BF1"/>
    <w:rsid w:val="000C5E30"/>
    <w:rsid w:val="000C66A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0F7D05"/>
    <w:rsid w:val="0010008B"/>
    <w:rsid w:val="00100162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327"/>
    <w:rsid w:val="00130AC2"/>
    <w:rsid w:val="00130C7E"/>
    <w:rsid w:val="0013102C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B06"/>
    <w:rsid w:val="001626DC"/>
    <w:rsid w:val="00162C46"/>
    <w:rsid w:val="00163638"/>
    <w:rsid w:val="00163FA5"/>
    <w:rsid w:val="00164634"/>
    <w:rsid w:val="00165332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3326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2AEF"/>
    <w:rsid w:val="001C3790"/>
    <w:rsid w:val="001C3B27"/>
    <w:rsid w:val="001C3D04"/>
    <w:rsid w:val="001C76F6"/>
    <w:rsid w:val="001D08E9"/>
    <w:rsid w:val="001D09BE"/>
    <w:rsid w:val="001D0AE7"/>
    <w:rsid w:val="001D12B3"/>
    <w:rsid w:val="001D1604"/>
    <w:rsid w:val="001D2F6B"/>
    <w:rsid w:val="001D508E"/>
    <w:rsid w:val="001D5793"/>
    <w:rsid w:val="001D6A3D"/>
    <w:rsid w:val="001D701E"/>
    <w:rsid w:val="001D76F2"/>
    <w:rsid w:val="001E0E89"/>
    <w:rsid w:val="001E1CD2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3B45"/>
    <w:rsid w:val="001F46CD"/>
    <w:rsid w:val="001F4D46"/>
    <w:rsid w:val="001F51E7"/>
    <w:rsid w:val="001F52D1"/>
    <w:rsid w:val="001F57A9"/>
    <w:rsid w:val="001F5BD7"/>
    <w:rsid w:val="001F6A9F"/>
    <w:rsid w:val="001F7115"/>
    <w:rsid w:val="001F71A5"/>
    <w:rsid w:val="001F7265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193"/>
    <w:rsid w:val="00245DFD"/>
    <w:rsid w:val="002461B5"/>
    <w:rsid w:val="00247843"/>
    <w:rsid w:val="00247FFC"/>
    <w:rsid w:val="00250097"/>
    <w:rsid w:val="0025043A"/>
    <w:rsid w:val="00250B21"/>
    <w:rsid w:val="00250BA9"/>
    <w:rsid w:val="00251BCC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F8E"/>
    <w:rsid w:val="00263A8E"/>
    <w:rsid w:val="00264E23"/>
    <w:rsid w:val="00265506"/>
    <w:rsid w:val="00266173"/>
    <w:rsid w:val="0026735F"/>
    <w:rsid w:val="0026745A"/>
    <w:rsid w:val="00270ED5"/>
    <w:rsid w:val="00270F88"/>
    <w:rsid w:val="00272AB3"/>
    <w:rsid w:val="00272FC7"/>
    <w:rsid w:val="002746B8"/>
    <w:rsid w:val="00275E7B"/>
    <w:rsid w:val="00276BF6"/>
    <w:rsid w:val="00276ECD"/>
    <w:rsid w:val="00276FC5"/>
    <w:rsid w:val="00277E16"/>
    <w:rsid w:val="00280ECF"/>
    <w:rsid w:val="00283342"/>
    <w:rsid w:val="00284081"/>
    <w:rsid w:val="002840F2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3187"/>
    <w:rsid w:val="002A32FA"/>
    <w:rsid w:val="002A442E"/>
    <w:rsid w:val="002A4F8D"/>
    <w:rsid w:val="002A538D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F47"/>
    <w:rsid w:val="002D31FB"/>
    <w:rsid w:val="002D3BC4"/>
    <w:rsid w:val="002D3CB6"/>
    <w:rsid w:val="002D4E77"/>
    <w:rsid w:val="002D54C6"/>
    <w:rsid w:val="002D64E0"/>
    <w:rsid w:val="002D6930"/>
    <w:rsid w:val="002D6D63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5F76"/>
    <w:rsid w:val="002E7BF6"/>
    <w:rsid w:val="002E7DAC"/>
    <w:rsid w:val="002F03CC"/>
    <w:rsid w:val="002F0681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11A6"/>
    <w:rsid w:val="0031132D"/>
    <w:rsid w:val="00311408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2594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7223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F55"/>
    <w:rsid w:val="003500AB"/>
    <w:rsid w:val="00350FC2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0FB7"/>
    <w:rsid w:val="00381D3C"/>
    <w:rsid w:val="003832EF"/>
    <w:rsid w:val="0038368D"/>
    <w:rsid w:val="0038369F"/>
    <w:rsid w:val="0038399D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8EE"/>
    <w:rsid w:val="003A59AB"/>
    <w:rsid w:val="003A59EF"/>
    <w:rsid w:val="003A63E9"/>
    <w:rsid w:val="003A70DA"/>
    <w:rsid w:val="003A7DAA"/>
    <w:rsid w:val="003B0348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2FF"/>
    <w:rsid w:val="003F1498"/>
    <w:rsid w:val="003F1B04"/>
    <w:rsid w:val="003F37F6"/>
    <w:rsid w:val="003F3AD7"/>
    <w:rsid w:val="003F4CE5"/>
    <w:rsid w:val="003F4CF9"/>
    <w:rsid w:val="003F4FBD"/>
    <w:rsid w:val="003F54C8"/>
    <w:rsid w:val="003F5A10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381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A9"/>
    <w:rsid w:val="00456A34"/>
    <w:rsid w:val="00456C70"/>
    <w:rsid w:val="00457936"/>
    <w:rsid w:val="00460521"/>
    <w:rsid w:val="00461422"/>
    <w:rsid w:val="00462504"/>
    <w:rsid w:val="004633C3"/>
    <w:rsid w:val="004646F1"/>
    <w:rsid w:val="0046474C"/>
    <w:rsid w:val="00464781"/>
    <w:rsid w:val="00464EE7"/>
    <w:rsid w:val="0046515D"/>
    <w:rsid w:val="00466D94"/>
    <w:rsid w:val="004708BC"/>
    <w:rsid w:val="00471256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2BBE"/>
    <w:rsid w:val="004830D8"/>
    <w:rsid w:val="00483B8B"/>
    <w:rsid w:val="004841CE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98F"/>
    <w:rsid w:val="00494B18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6CDB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1E2"/>
    <w:rsid w:val="00574BFE"/>
    <w:rsid w:val="00574C81"/>
    <w:rsid w:val="00575FC1"/>
    <w:rsid w:val="0057674F"/>
    <w:rsid w:val="00576D93"/>
    <w:rsid w:val="005776BF"/>
    <w:rsid w:val="00580040"/>
    <w:rsid w:val="00581835"/>
    <w:rsid w:val="0058508A"/>
    <w:rsid w:val="0058509E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5BCB"/>
    <w:rsid w:val="005E6585"/>
    <w:rsid w:val="005E6F18"/>
    <w:rsid w:val="005F168E"/>
    <w:rsid w:val="005F1851"/>
    <w:rsid w:val="005F24C6"/>
    <w:rsid w:val="005F3065"/>
    <w:rsid w:val="005F31F3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CDF"/>
    <w:rsid w:val="00611DE7"/>
    <w:rsid w:val="00612549"/>
    <w:rsid w:val="00612865"/>
    <w:rsid w:val="00612C2B"/>
    <w:rsid w:val="0061323F"/>
    <w:rsid w:val="00613329"/>
    <w:rsid w:val="00614248"/>
    <w:rsid w:val="00614544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276A"/>
    <w:rsid w:val="006336F1"/>
    <w:rsid w:val="00633EE3"/>
    <w:rsid w:val="00635617"/>
    <w:rsid w:val="00635BC2"/>
    <w:rsid w:val="00636542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B5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1B3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090E"/>
    <w:rsid w:val="00681C3E"/>
    <w:rsid w:val="00682DB3"/>
    <w:rsid w:val="00682E4A"/>
    <w:rsid w:val="006831EF"/>
    <w:rsid w:val="006836FF"/>
    <w:rsid w:val="00683D0B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454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79C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8CF"/>
    <w:rsid w:val="006F0F8B"/>
    <w:rsid w:val="006F2324"/>
    <w:rsid w:val="006F498A"/>
    <w:rsid w:val="006F590A"/>
    <w:rsid w:val="006F772B"/>
    <w:rsid w:val="006F7ED4"/>
    <w:rsid w:val="0070025F"/>
    <w:rsid w:val="007028B9"/>
    <w:rsid w:val="007035D5"/>
    <w:rsid w:val="00704E81"/>
    <w:rsid w:val="00705814"/>
    <w:rsid w:val="00706626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2D"/>
    <w:rsid w:val="007223AE"/>
    <w:rsid w:val="007224B4"/>
    <w:rsid w:val="00724CA3"/>
    <w:rsid w:val="0072619E"/>
    <w:rsid w:val="00726418"/>
    <w:rsid w:val="0072647E"/>
    <w:rsid w:val="007266BB"/>
    <w:rsid w:val="00727712"/>
    <w:rsid w:val="00727C54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A52"/>
    <w:rsid w:val="00742C93"/>
    <w:rsid w:val="007443F3"/>
    <w:rsid w:val="00745A40"/>
    <w:rsid w:val="007460B4"/>
    <w:rsid w:val="00747970"/>
    <w:rsid w:val="007501E7"/>
    <w:rsid w:val="007514F0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5D20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040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B7430"/>
    <w:rsid w:val="007C0220"/>
    <w:rsid w:val="007C0419"/>
    <w:rsid w:val="007C1DE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1FD0"/>
    <w:rsid w:val="007D27C6"/>
    <w:rsid w:val="007D3116"/>
    <w:rsid w:val="007D41B1"/>
    <w:rsid w:val="007D5402"/>
    <w:rsid w:val="007D7780"/>
    <w:rsid w:val="007D7AAE"/>
    <w:rsid w:val="007E0B32"/>
    <w:rsid w:val="007E10D0"/>
    <w:rsid w:val="007E1DC1"/>
    <w:rsid w:val="007E4DE8"/>
    <w:rsid w:val="007E56B7"/>
    <w:rsid w:val="007E7A3F"/>
    <w:rsid w:val="007F0172"/>
    <w:rsid w:val="007F2968"/>
    <w:rsid w:val="007F33F6"/>
    <w:rsid w:val="007F3B35"/>
    <w:rsid w:val="007F3CB1"/>
    <w:rsid w:val="007F4B01"/>
    <w:rsid w:val="007F4B71"/>
    <w:rsid w:val="007F5084"/>
    <w:rsid w:val="007F525C"/>
    <w:rsid w:val="007F5990"/>
    <w:rsid w:val="007F71CE"/>
    <w:rsid w:val="007F74BA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3D"/>
    <w:rsid w:val="008233D1"/>
    <w:rsid w:val="00823C6F"/>
    <w:rsid w:val="00824267"/>
    <w:rsid w:val="0082431A"/>
    <w:rsid w:val="00824953"/>
    <w:rsid w:val="00824AEC"/>
    <w:rsid w:val="00824B80"/>
    <w:rsid w:val="00825933"/>
    <w:rsid w:val="00825D7A"/>
    <w:rsid w:val="00826792"/>
    <w:rsid w:val="00827ACB"/>
    <w:rsid w:val="008300E2"/>
    <w:rsid w:val="008300FC"/>
    <w:rsid w:val="0083046C"/>
    <w:rsid w:val="0083232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97B"/>
    <w:rsid w:val="00846E36"/>
    <w:rsid w:val="0084704B"/>
    <w:rsid w:val="0084716A"/>
    <w:rsid w:val="00847DE5"/>
    <w:rsid w:val="00850731"/>
    <w:rsid w:val="00850C31"/>
    <w:rsid w:val="00852339"/>
    <w:rsid w:val="008527CC"/>
    <w:rsid w:val="0085334F"/>
    <w:rsid w:val="00853887"/>
    <w:rsid w:val="008539FF"/>
    <w:rsid w:val="00853BFB"/>
    <w:rsid w:val="00854CF9"/>
    <w:rsid w:val="008550D9"/>
    <w:rsid w:val="00855316"/>
    <w:rsid w:val="00856945"/>
    <w:rsid w:val="00856A5D"/>
    <w:rsid w:val="00856DAF"/>
    <w:rsid w:val="0085784C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6EBD"/>
    <w:rsid w:val="008B722D"/>
    <w:rsid w:val="008B7727"/>
    <w:rsid w:val="008C0B97"/>
    <w:rsid w:val="008C0CED"/>
    <w:rsid w:val="008C1C04"/>
    <w:rsid w:val="008C361E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239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269F"/>
    <w:rsid w:val="008E3525"/>
    <w:rsid w:val="008E390B"/>
    <w:rsid w:val="008E4442"/>
    <w:rsid w:val="008E5009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A05"/>
    <w:rsid w:val="008F5E51"/>
    <w:rsid w:val="0090171E"/>
    <w:rsid w:val="00901887"/>
    <w:rsid w:val="0090267C"/>
    <w:rsid w:val="00902E7F"/>
    <w:rsid w:val="0090326C"/>
    <w:rsid w:val="00904159"/>
    <w:rsid w:val="00904549"/>
    <w:rsid w:val="009049CA"/>
    <w:rsid w:val="00905CAC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3A5B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506B"/>
    <w:rsid w:val="00986E4A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200"/>
    <w:rsid w:val="00993D92"/>
    <w:rsid w:val="00995103"/>
    <w:rsid w:val="00995910"/>
    <w:rsid w:val="00996308"/>
    <w:rsid w:val="00997053"/>
    <w:rsid w:val="00997655"/>
    <w:rsid w:val="009A0089"/>
    <w:rsid w:val="009A09BE"/>
    <w:rsid w:val="009A0A37"/>
    <w:rsid w:val="009A0CB4"/>
    <w:rsid w:val="009A33BC"/>
    <w:rsid w:val="009A3CAC"/>
    <w:rsid w:val="009A4A1E"/>
    <w:rsid w:val="009A531D"/>
    <w:rsid w:val="009A532E"/>
    <w:rsid w:val="009A6C04"/>
    <w:rsid w:val="009A6F47"/>
    <w:rsid w:val="009A6F78"/>
    <w:rsid w:val="009A7DB6"/>
    <w:rsid w:val="009B0B39"/>
    <w:rsid w:val="009B2EAA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20A4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E16DE"/>
    <w:rsid w:val="009E3BC8"/>
    <w:rsid w:val="009E3F31"/>
    <w:rsid w:val="009E41B1"/>
    <w:rsid w:val="009E43DC"/>
    <w:rsid w:val="009E5B7D"/>
    <w:rsid w:val="009E6589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306E"/>
    <w:rsid w:val="00A1404F"/>
    <w:rsid w:val="00A142A2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5F4B"/>
    <w:rsid w:val="00A26D70"/>
    <w:rsid w:val="00A27603"/>
    <w:rsid w:val="00A2768B"/>
    <w:rsid w:val="00A30162"/>
    <w:rsid w:val="00A31192"/>
    <w:rsid w:val="00A3177E"/>
    <w:rsid w:val="00A33A73"/>
    <w:rsid w:val="00A3490A"/>
    <w:rsid w:val="00A34C06"/>
    <w:rsid w:val="00A35BC2"/>
    <w:rsid w:val="00A36ADA"/>
    <w:rsid w:val="00A4006D"/>
    <w:rsid w:val="00A409C9"/>
    <w:rsid w:val="00A43C1D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A22"/>
    <w:rsid w:val="00A55D3C"/>
    <w:rsid w:val="00A56205"/>
    <w:rsid w:val="00A56B85"/>
    <w:rsid w:val="00A61D4B"/>
    <w:rsid w:val="00A6466E"/>
    <w:rsid w:val="00A65533"/>
    <w:rsid w:val="00A66307"/>
    <w:rsid w:val="00A67551"/>
    <w:rsid w:val="00A67D76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0CE5"/>
    <w:rsid w:val="00A91392"/>
    <w:rsid w:val="00A9368A"/>
    <w:rsid w:val="00A9409C"/>
    <w:rsid w:val="00A943DC"/>
    <w:rsid w:val="00A94549"/>
    <w:rsid w:val="00A9586C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C7A6D"/>
    <w:rsid w:val="00AD14B7"/>
    <w:rsid w:val="00AD1BB2"/>
    <w:rsid w:val="00AD44FF"/>
    <w:rsid w:val="00AD5493"/>
    <w:rsid w:val="00AD5560"/>
    <w:rsid w:val="00AD67F5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56E9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4F90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669B"/>
    <w:rsid w:val="00B272C7"/>
    <w:rsid w:val="00B306E1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8729A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48BD"/>
    <w:rsid w:val="00B97B88"/>
    <w:rsid w:val="00BA028E"/>
    <w:rsid w:val="00BA053E"/>
    <w:rsid w:val="00BA12E6"/>
    <w:rsid w:val="00BA3353"/>
    <w:rsid w:val="00BA4127"/>
    <w:rsid w:val="00BA4AF4"/>
    <w:rsid w:val="00BA5513"/>
    <w:rsid w:val="00BA5565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10D0"/>
    <w:rsid w:val="00BC1472"/>
    <w:rsid w:val="00BC152F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38A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4B3C"/>
    <w:rsid w:val="00C24E11"/>
    <w:rsid w:val="00C27DA4"/>
    <w:rsid w:val="00C27F6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6883"/>
    <w:rsid w:val="00C3707B"/>
    <w:rsid w:val="00C4005B"/>
    <w:rsid w:val="00C404D1"/>
    <w:rsid w:val="00C4128F"/>
    <w:rsid w:val="00C41FD0"/>
    <w:rsid w:val="00C42CEF"/>
    <w:rsid w:val="00C42D46"/>
    <w:rsid w:val="00C42DB0"/>
    <w:rsid w:val="00C437B9"/>
    <w:rsid w:val="00C46990"/>
    <w:rsid w:val="00C46AB4"/>
    <w:rsid w:val="00C46C14"/>
    <w:rsid w:val="00C47446"/>
    <w:rsid w:val="00C47A0B"/>
    <w:rsid w:val="00C47DE6"/>
    <w:rsid w:val="00C50074"/>
    <w:rsid w:val="00C51C3A"/>
    <w:rsid w:val="00C52DC0"/>
    <w:rsid w:val="00C548EC"/>
    <w:rsid w:val="00C54B11"/>
    <w:rsid w:val="00C558D6"/>
    <w:rsid w:val="00C56745"/>
    <w:rsid w:val="00C56E4D"/>
    <w:rsid w:val="00C5780B"/>
    <w:rsid w:val="00C62F27"/>
    <w:rsid w:val="00C63074"/>
    <w:rsid w:val="00C633EB"/>
    <w:rsid w:val="00C63DC7"/>
    <w:rsid w:val="00C64696"/>
    <w:rsid w:val="00C64EA3"/>
    <w:rsid w:val="00C6540F"/>
    <w:rsid w:val="00C6562F"/>
    <w:rsid w:val="00C6569B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4668"/>
    <w:rsid w:val="00C75372"/>
    <w:rsid w:val="00C75547"/>
    <w:rsid w:val="00C756BA"/>
    <w:rsid w:val="00C75E60"/>
    <w:rsid w:val="00C76B9C"/>
    <w:rsid w:val="00C76C3E"/>
    <w:rsid w:val="00C775DC"/>
    <w:rsid w:val="00C8048E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906A6"/>
    <w:rsid w:val="00C91A95"/>
    <w:rsid w:val="00C91AE2"/>
    <w:rsid w:val="00C91E1A"/>
    <w:rsid w:val="00C92D58"/>
    <w:rsid w:val="00C93511"/>
    <w:rsid w:val="00C935E1"/>
    <w:rsid w:val="00C9390A"/>
    <w:rsid w:val="00C94726"/>
    <w:rsid w:val="00C952BD"/>
    <w:rsid w:val="00C965C0"/>
    <w:rsid w:val="00C96E5A"/>
    <w:rsid w:val="00C97A50"/>
    <w:rsid w:val="00C97E84"/>
    <w:rsid w:val="00CA2425"/>
    <w:rsid w:val="00CA3EFA"/>
    <w:rsid w:val="00CA511D"/>
    <w:rsid w:val="00CA6339"/>
    <w:rsid w:val="00CA6AF7"/>
    <w:rsid w:val="00CA727D"/>
    <w:rsid w:val="00CA78AF"/>
    <w:rsid w:val="00CB0627"/>
    <w:rsid w:val="00CB17B5"/>
    <w:rsid w:val="00CB1E53"/>
    <w:rsid w:val="00CB2B24"/>
    <w:rsid w:val="00CB314C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010"/>
    <w:rsid w:val="00CE325D"/>
    <w:rsid w:val="00CE3DC0"/>
    <w:rsid w:val="00CE3F0C"/>
    <w:rsid w:val="00CE455A"/>
    <w:rsid w:val="00CE465B"/>
    <w:rsid w:val="00CE55BA"/>
    <w:rsid w:val="00CE7619"/>
    <w:rsid w:val="00CE7796"/>
    <w:rsid w:val="00CF063B"/>
    <w:rsid w:val="00CF1C02"/>
    <w:rsid w:val="00CF2AF7"/>
    <w:rsid w:val="00CF3293"/>
    <w:rsid w:val="00CF34CF"/>
    <w:rsid w:val="00CF370B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46A6"/>
    <w:rsid w:val="00D052E2"/>
    <w:rsid w:val="00D05D09"/>
    <w:rsid w:val="00D06621"/>
    <w:rsid w:val="00D06965"/>
    <w:rsid w:val="00D07070"/>
    <w:rsid w:val="00D10058"/>
    <w:rsid w:val="00D1021D"/>
    <w:rsid w:val="00D10699"/>
    <w:rsid w:val="00D1075C"/>
    <w:rsid w:val="00D12496"/>
    <w:rsid w:val="00D13AD1"/>
    <w:rsid w:val="00D14FBF"/>
    <w:rsid w:val="00D1511F"/>
    <w:rsid w:val="00D1598D"/>
    <w:rsid w:val="00D1781C"/>
    <w:rsid w:val="00D20897"/>
    <w:rsid w:val="00D20ACA"/>
    <w:rsid w:val="00D2237B"/>
    <w:rsid w:val="00D225F3"/>
    <w:rsid w:val="00D22825"/>
    <w:rsid w:val="00D22997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7E3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25B"/>
    <w:rsid w:val="00D53836"/>
    <w:rsid w:val="00D53DDE"/>
    <w:rsid w:val="00D54251"/>
    <w:rsid w:val="00D54B6B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4883"/>
    <w:rsid w:val="00D65881"/>
    <w:rsid w:val="00D6597D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751"/>
    <w:rsid w:val="00D8185E"/>
    <w:rsid w:val="00D819A1"/>
    <w:rsid w:val="00D821B5"/>
    <w:rsid w:val="00D825C4"/>
    <w:rsid w:val="00D83680"/>
    <w:rsid w:val="00D83D0A"/>
    <w:rsid w:val="00D8433B"/>
    <w:rsid w:val="00D84FD3"/>
    <w:rsid w:val="00D867B0"/>
    <w:rsid w:val="00D86FD1"/>
    <w:rsid w:val="00D86FEC"/>
    <w:rsid w:val="00D87E8B"/>
    <w:rsid w:val="00D90AEA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78E"/>
    <w:rsid w:val="00DA4B00"/>
    <w:rsid w:val="00DA5A45"/>
    <w:rsid w:val="00DA5CA6"/>
    <w:rsid w:val="00DA605E"/>
    <w:rsid w:val="00DA61A7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3B9D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5ED1"/>
    <w:rsid w:val="00DC6454"/>
    <w:rsid w:val="00DC6E59"/>
    <w:rsid w:val="00DC6EFC"/>
    <w:rsid w:val="00DC7004"/>
    <w:rsid w:val="00DC7AF6"/>
    <w:rsid w:val="00DC7F9F"/>
    <w:rsid w:val="00DD0059"/>
    <w:rsid w:val="00DD0B1D"/>
    <w:rsid w:val="00DD183C"/>
    <w:rsid w:val="00DD3F3C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B0"/>
    <w:rsid w:val="00DE552C"/>
    <w:rsid w:val="00DE5816"/>
    <w:rsid w:val="00DE59F6"/>
    <w:rsid w:val="00DE676E"/>
    <w:rsid w:val="00DE78C2"/>
    <w:rsid w:val="00DF03DD"/>
    <w:rsid w:val="00DF1A39"/>
    <w:rsid w:val="00DF2629"/>
    <w:rsid w:val="00DF326F"/>
    <w:rsid w:val="00DF3364"/>
    <w:rsid w:val="00DF4304"/>
    <w:rsid w:val="00DF56D5"/>
    <w:rsid w:val="00DF59C9"/>
    <w:rsid w:val="00DF5ECC"/>
    <w:rsid w:val="00DF6BAD"/>
    <w:rsid w:val="00E00583"/>
    <w:rsid w:val="00E00ABA"/>
    <w:rsid w:val="00E021EB"/>
    <w:rsid w:val="00E03B92"/>
    <w:rsid w:val="00E04255"/>
    <w:rsid w:val="00E04D03"/>
    <w:rsid w:val="00E05F95"/>
    <w:rsid w:val="00E06C47"/>
    <w:rsid w:val="00E076F9"/>
    <w:rsid w:val="00E10961"/>
    <w:rsid w:val="00E10D0E"/>
    <w:rsid w:val="00E124EE"/>
    <w:rsid w:val="00E138B9"/>
    <w:rsid w:val="00E1561E"/>
    <w:rsid w:val="00E16349"/>
    <w:rsid w:val="00E170B4"/>
    <w:rsid w:val="00E172C5"/>
    <w:rsid w:val="00E1741C"/>
    <w:rsid w:val="00E17B93"/>
    <w:rsid w:val="00E20060"/>
    <w:rsid w:val="00E20601"/>
    <w:rsid w:val="00E213A6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A19"/>
    <w:rsid w:val="00E47528"/>
    <w:rsid w:val="00E50050"/>
    <w:rsid w:val="00E50591"/>
    <w:rsid w:val="00E50898"/>
    <w:rsid w:val="00E50FA9"/>
    <w:rsid w:val="00E521B7"/>
    <w:rsid w:val="00E524CC"/>
    <w:rsid w:val="00E52AC6"/>
    <w:rsid w:val="00E52D28"/>
    <w:rsid w:val="00E52FCB"/>
    <w:rsid w:val="00E53481"/>
    <w:rsid w:val="00E53514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25DBD"/>
    <w:rsid w:val="00F30CE2"/>
    <w:rsid w:val="00F31FF4"/>
    <w:rsid w:val="00F344D5"/>
    <w:rsid w:val="00F34C3F"/>
    <w:rsid w:val="00F36034"/>
    <w:rsid w:val="00F361FC"/>
    <w:rsid w:val="00F3692B"/>
    <w:rsid w:val="00F40584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652"/>
    <w:rsid w:val="00F47C84"/>
    <w:rsid w:val="00F47E60"/>
    <w:rsid w:val="00F50CE2"/>
    <w:rsid w:val="00F5129F"/>
    <w:rsid w:val="00F53404"/>
    <w:rsid w:val="00F5554B"/>
    <w:rsid w:val="00F55852"/>
    <w:rsid w:val="00F568E3"/>
    <w:rsid w:val="00F56D65"/>
    <w:rsid w:val="00F62222"/>
    <w:rsid w:val="00F62B5C"/>
    <w:rsid w:val="00F62C49"/>
    <w:rsid w:val="00F63260"/>
    <w:rsid w:val="00F63A51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E3D"/>
    <w:rsid w:val="00FA1D27"/>
    <w:rsid w:val="00FA2863"/>
    <w:rsid w:val="00FA32B6"/>
    <w:rsid w:val="00FA3AEF"/>
    <w:rsid w:val="00FA4224"/>
    <w:rsid w:val="00FA47F9"/>
    <w:rsid w:val="00FA5064"/>
    <w:rsid w:val="00FA6279"/>
    <w:rsid w:val="00FA6325"/>
    <w:rsid w:val="00FA69EC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C36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F1D2F"/>
    <w:rsid w:val="00FF2B41"/>
    <w:rsid w:val="00FF475A"/>
    <w:rsid w:val="00FF47F1"/>
    <w:rsid w:val="00FF4C76"/>
    <w:rsid w:val="00FF5178"/>
    <w:rsid w:val="00FF5C0A"/>
    <w:rsid w:val="00FF6D7F"/>
    <w:rsid w:val="00FF716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4BAB10"/>
  <w15:docId w15:val="{F17119B4-941A-4A47-A809-7C2665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6" ma:contentTypeDescription="Criar um novo documento." ma:contentTypeScope="" ma:versionID="1719269268b0e9201830600ad3681020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c81fba4fccc31e5102b649ddcd88d519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9c696d3-f471-47e3-9d57-11442d58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03084-7232-4f8d-a914-32b3c778859d}" ma:internalName="TaxCatchAll" ma:showField="CatchAllData" ma:web="0bf50fe9-fc62-4a2d-a137-f29f33711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50fe9-fc62-4a2d-a137-f29f33711421" xsi:nil="true"/>
    <lcf76f155ced4ddcb4097134ff3c332f xmlns="83468d83-3899-4d9b-8936-6bde9c6c1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A403AE-6397-4462-9B8D-F45CBD677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3E338-30C3-4E85-BA05-075BD5F0940C}"/>
</file>

<file path=customXml/itemProps3.xml><?xml version="1.0" encoding="utf-8"?>
<ds:datastoreItem xmlns:ds="http://schemas.openxmlformats.org/officeDocument/2006/customXml" ds:itemID="{64355546-EBC9-4EF4-A249-2823A6F12401}"/>
</file>

<file path=customXml/itemProps4.xml><?xml version="1.0" encoding="utf-8"?>
<ds:datastoreItem xmlns:ds="http://schemas.openxmlformats.org/officeDocument/2006/customXml" ds:itemID="{DE2431AA-E9A7-42D3-ACA5-F218301509C1}"/>
</file>

<file path=docProps/app.xml><?xml version="1.0" encoding="utf-8"?>
<Properties xmlns="http://schemas.openxmlformats.org/officeDocument/2006/extended-properties" xmlns:vt="http://schemas.openxmlformats.org/officeDocument/2006/docPropsVTypes">
  <Template>faxdsegi</Template>
  <TotalTime>0</TotalTime>
  <Pages>1</Pages>
  <Words>203</Words>
  <Characters>1062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Graça Mariano</cp:lastModifiedBy>
  <cp:revision>2</cp:revision>
  <cp:lastPrinted>2019-07-25T11:17:00Z</cp:lastPrinted>
  <dcterms:created xsi:type="dcterms:W3CDTF">2022-07-22T07:56:00Z</dcterms:created>
  <dcterms:modified xsi:type="dcterms:W3CDTF">2022-07-22T07:56:00Z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0x0101007DB8D4FC24BC754E990CE54E91F20597</vt:lpwstr>
  </property>
</Properties>
</file>