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7D1FD0">
              <w:rPr>
                <w:rFonts w:ascii="Tahoma" w:hAnsi="Tahoma" w:cs="Tahoma"/>
                <w:noProof/>
                <w:sz w:val="24"/>
                <w:szCs w:val="24"/>
              </w:rPr>
              <w:t>10-02-2022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0925FF">
        <w:rPr>
          <w:rFonts w:asciiTheme="minorHAnsi" w:hAnsiTheme="minorHAnsi" w:cstheme="minorHAnsi"/>
          <w:color w:val="000000" w:themeColor="text1"/>
          <w:sz w:val="28"/>
          <w:szCs w:val="24"/>
        </w:rPr>
        <w:t>07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660B54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0925FF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0925FF">
        <w:rPr>
          <w:rFonts w:asciiTheme="minorHAnsi" w:hAnsiTheme="minorHAnsi" w:cstheme="minorHAnsi"/>
          <w:color w:val="000000" w:themeColor="text1"/>
          <w:sz w:val="28"/>
          <w:szCs w:val="24"/>
        </w:rPr>
        <w:t>13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82333D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A409C9" w:rsidRPr="00B75215" w:rsidTr="00516CDB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A409C9" w:rsidRPr="0070025F" w:rsidTr="00516CDB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A409C9" w:rsidRPr="0070025F" w:rsidTr="00516CDB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516CDB" w:rsidRPr="0070025F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DB" w:rsidRPr="00B75215" w:rsidRDefault="00516CDB" w:rsidP="00516CDB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82333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1,3</w:t>
            </w:r>
            <w:r w:rsidR="0082333D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6CDB" w:rsidRPr="00C63DC7" w:rsidRDefault="00516CDB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82333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1,3</w:t>
            </w:r>
            <w:r w:rsidR="0082333D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516CD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CDB" w:rsidRPr="00C63DC7" w:rsidRDefault="00516CDB" w:rsidP="00516CD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6CDB" w:rsidRPr="00C63DC7" w:rsidRDefault="00516CDB" w:rsidP="00516CD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C7" w:rsidRPr="00F02B0E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E3010" w:rsidRDefault="00C63DC7" w:rsidP="00E5351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E3010">
              <w:rPr>
                <w:rFonts w:asciiTheme="minorHAnsi" w:hAnsiTheme="minorHAnsi" w:cstheme="minorHAnsi"/>
                <w:sz w:val="24"/>
              </w:rPr>
              <w:t>0,4</w:t>
            </w:r>
            <w:r w:rsidR="00E53514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E3010" w:rsidRDefault="00C63DC7" w:rsidP="00E5351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E3010">
              <w:rPr>
                <w:rFonts w:asciiTheme="minorHAnsi" w:hAnsiTheme="minorHAnsi" w:cstheme="minorHAnsi"/>
                <w:sz w:val="24"/>
              </w:rPr>
              <w:t>0,</w:t>
            </w:r>
            <w:r w:rsidR="00E53514">
              <w:rPr>
                <w:rFonts w:asciiTheme="minorHAnsi" w:hAnsiTheme="minorHAnsi" w:cstheme="minorHAnsi"/>
                <w:sz w:val="24"/>
              </w:rPr>
              <w:t>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E3010" w:rsidRDefault="00C63DC7" w:rsidP="00E5351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E3010">
              <w:rPr>
                <w:rFonts w:asciiTheme="minorHAnsi" w:hAnsiTheme="minorHAnsi" w:cstheme="minorHAnsi"/>
                <w:sz w:val="24"/>
              </w:rPr>
              <w:t>0,</w:t>
            </w:r>
            <w:r w:rsidR="00E53514">
              <w:rPr>
                <w:rFonts w:asciiTheme="minorHAnsi" w:hAnsiTheme="minorHAnsi" w:cstheme="minorHAnsi"/>
                <w:sz w:val="24"/>
              </w:rPr>
              <w:t>47</w:t>
            </w:r>
          </w:p>
        </w:tc>
      </w:tr>
      <w:tr w:rsidR="00C63DC7" w:rsidRPr="0070025F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FF4C76"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1,4</w:t>
            </w:r>
            <w:r w:rsidR="000925FF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1,2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43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C7" w:rsidRPr="0070025F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1F3B45"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1,4</w:t>
            </w:r>
            <w:r w:rsidR="000925FF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1,3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82333D"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C7" w:rsidRPr="0070025F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82333D">
              <w:rPr>
                <w:rFonts w:asciiTheme="minorHAnsi" w:hAnsiTheme="minorHAnsi" w:cstheme="minorHAnsi"/>
                <w:sz w:val="24"/>
              </w:rPr>
              <w:t>5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1,4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62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1,4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C7" w:rsidRPr="0070025F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B8729A"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82333D">
              <w:rPr>
                <w:rFonts w:asciiTheme="minorHAnsi" w:hAnsiTheme="minorHAnsi" w:cstheme="minorHAnsi"/>
                <w:sz w:val="24"/>
              </w:rPr>
              <w:t>2</w:t>
            </w:r>
            <w:r w:rsidR="000925FF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0925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1,</w:t>
            </w:r>
            <w:r w:rsidR="000925FF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986E4A" w:rsidRPr="0070025F" w:rsidTr="00516CDB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E05F95" w:rsidRDefault="00986E4A" w:rsidP="008C361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1F3B4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8C361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1F3B4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FF4C76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E05F95" w:rsidRDefault="00986E4A" w:rsidP="008C361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1F3B4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8C361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1F3B4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986E4A" w:rsidRPr="0070025F" w:rsidTr="00516CDB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986E4A" w:rsidRPr="00E355DE" w:rsidTr="00516CDB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:rsidR="00986E4A" w:rsidRPr="00ED0986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986E4A" w:rsidRPr="00B75215" w:rsidTr="00516CDB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86E4A" w:rsidRPr="00B75215" w:rsidTr="00516CDB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86E4A" w:rsidRPr="00B75215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86E4A" w:rsidRPr="00B75215" w:rsidTr="00516CDB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63DC7" w:rsidRPr="00B75215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5E5BCB" w:rsidP="005E5BC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C63DC7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5E5BCB" w:rsidP="00E5351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3,</w:t>
            </w:r>
            <w:r w:rsidR="00E53514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63DC7" w:rsidRDefault="00C63DC7" w:rsidP="0082333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63DC7">
              <w:rPr>
                <w:rFonts w:ascii="Calibri" w:hAnsi="Calibri" w:cs="Calibri"/>
                <w:color w:val="000000"/>
                <w:sz w:val="24"/>
              </w:rPr>
              <w:t>3,</w:t>
            </w:r>
            <w:r w:rsidR="0082333D">
              <w:rPr>
                <w:rFonts w:ascii="Calibri" w:hAnsi="Calibri" w:cs="Calibri"/>
                <w:color w:val="000000"/>
                <w:sz w:val="24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C63DC7" w:rsidP="000925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63DC7">
              <w:rPr>
                <w:rFonts w:ascii="Calibri" w:hAnsi="Calibri" w:cs="Calibri"/>
                <w:color w:val="000000"/>
                <w:sz w:val="24"/>
              </w:rPr>
              <w:t>1,6</w:t>
            </w:r>
            <w:r w:rsidR="000925FF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B8729A" w:rsidP="00B8729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C63DC7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63DC7" w:rsidRDefault="00C63DC7" w:rsidP="00B8729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63DC7">
              <w:rPr>
                <w:rFonts w:ascii="Calibri" w:hAnsi="Calibri" w:cs="Calibri"/>
                <w:color w:val="000000"/>
                <w:sz w:val="24"/>
              </w:rPr>
              <w:t>1,</w:t>
            </w:r>
            <w:r w:rsidR="00B8729A">
              <w:rPr>
                <w:rFonts w:ascii="Calibri" w:hAnsi="Calibri" w:cs="Calibri"/>
                <w:color w:val="000000"/>
                <w:sz w:val="24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516CDB" w:rsidRPr="00B75215" w:rsidTr="00516CDB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DB" w:rsidRPr="00337D24" w:rsidRDefault="00516CDB" w:rsidP="005E5BCB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6CDB" w:rsidRPr="00082A39" w:rsidRDefault="005E5BCB" w:rsidP="00E5351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516CDB" w:rsidRPr="00082A39">
              <w:rPr>
                <w:rFonts w:ascii="Calibri" w:hAnsi="Calibri" w:cs="Calibri"/>
                <w:color w:val="000000"/>
                <w:sz w:val="24"/>
              </w:rPr>
              <w:t>,</w:t>
            </w:r>
            <w:r w:rsidR="00E53514">
              <w:rPr>
                <w:rFonts w:ascii="Calibri" w:hAnsi="Calibri" w:cs="Calibri"/>
                <w:color w:val="000000"/>
                <w:sz w:val="24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6CDB" w:rsidRPr="00082A39" w:rsidRDefault="00E53514" w:rsidP="00E5351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516CDB" w:rsidRPr="00082A39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16CDB" w:rsidRPr="00082A39" w:rsidRDefault="005E5BCB" w:rsidP="00E5351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516CDB" w:rsidRPr="00082A39">
              <w:rPr>
                <w:rFonts w:ascii="Calibri" w:hAnsi="Calibri" w:cs="Calibri"/>
                <w:color w:val="000000"/>
                <w:sz w:val="24"/>
              </w:rPr>
              <w:t>,</w:t>
            </w:r>
            <w:r w:rsidR="00E53514">
              <w:rPr>
                <w:rFonts w:ascii="Calibri" w:hAnsi="Calibri" w:cs="Calibri"/>
                <w:color w:val="000000"/>
                <w:sz w:val="24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6CDB" w:rsidRPr="00C63DC7" w:rsidRDefault="00516CDB" w:rsidP="00516CD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6CDB" w:rsidRPr="00C63DC7" w:rsidRDefault="00516CDB" w:rsidP="00516CDB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DB" w:rsidRPr="00C63DC7" w:rsidRDefault="00516CDB" w:rsidP="00516CDB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63DC7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CDB" w:rsidRPr="001F52D1" w:rsidRDefault="00516CDB" w:rsidP="00516CDB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CDB" w:rsidRPr="00B75215" w:rsidRDefault="00516CDB" w:rsidP="00516CD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CDB" w:rsidRPr="00B75215" w:rsidRDefault="00516CDB" w:rsidP="00516CDB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63DC7" w:rsidRPr="00B75215" w:rsidTr="00516CDB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5E5BCB" w:rsidP="005E5BC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C63DC7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B8729A" w:rsidP="005E5BC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C63DC7">
              <w:rPr>
                <w:rFonts w:ascii="Calibri" w:hAnsi="Calibri" w:cs="Calibri"/>
                <w:color w:val="000000"/>
                <w:sz w:val="24"/>
              </w:rPr>
              <w:t>,</w:t>
            </w:r>
            <w:r w:rsidR="005E5BCB"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63DC7" w:rsidRDefault="005E5BCB" w:rsidP="001F3B4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C63DC7">
              <w:rPr>
                <w:rFonts w:ascii="Calibri" w:hAnsi="Calibri" w:cs="Calibri"/>
                <w:color w:val="000000"/>
                <w:sz w:val="24"/>
              </w:rPr>
              <w:t>,</w:t>
            </w:r>
            <w:r w:rsidR="001F3B45">
              <w:rPr>
                <w:rFonts w:ascii="Calibri" w:hAnsi="Calibri" w:cs="Calibri"/>
                <w:color w:val="000000"/>
                <w:sz w:val="24"/>
              </w:rPr>
              <w:t>33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63DC7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63DC7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63DC7" w:rsidRPr="00B75215" w:rsidTr="00516CDB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B8729A" w:rsidP="001F3B4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2,</w:t>
            </w:r>
            <w:r w:rsidR="001F3B45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C63DC7" w:rsidP="000925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63DC7">
              <w:rPr>
                <w:rFonts w:ascii="Calibri" w:hAnsi="Calibri" w:cs="Calibri"/>
                <w:color w:val="000000"/>
                <w:sz w:val="24"/>
              </w:rPr>
              <w:t>3,</w:t>
            </w:r>
            <w:r w:rsidR="000925FF">
              <w:rPr>
                <w:rFonts w:ascii="Calibri" w:hAnsi="Calibri" w:cs="Calibri"/>
                <w:color w:val="000000"/>
                <w:sz w:val="24"/>
              </w:rPr>
              <w:t>25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63DC7" w:rsidRDefault="00C63DC7" w:rsidP="000925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63DC7">
              <w:rPr>
                <w:rFonts w:ascii="Calibri" w:hAnsi="Calibri" w:cs="Calibri"/>
                <w:color w:val="000000"/>
                <w:sz w:val="24"/>
              </w:rPr>
              <w:t>3,</w:t>
            </w:r>
            <w:r w:rsidR="0082333D">
              <w:rPr>
                <w:rFonts w:ascii="Calibri" w:hAnsi="Calibri" w:cs="Calibri"/>
                <w:color w:val="000000"/>
                <w:sz w:val="24"/>
              </w:rPr>
              <w:t>0</w:t>
            </w:r>
            <w:r w:rsidR="000925FF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C63DC7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63DC7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C63DC7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86E4A" w:rsidRPr="00B75215" w:rsidTr="00516CDB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D33760" w:rsidRDefault="00742A52" w:rsidP="008C361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3,</w:t>
            </w:r>
            <w:r w:rsidR="001F3B4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8C361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2461B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2461B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7A504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2461B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303B63" w:rsidRDefault="00986E4A" w:rsidP="00516CD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Pr="0050449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B872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85</w:t>
            </w:r>
            <w:r w:rsidRPr="0050449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255D7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516CD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Pr="00255D7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F47E60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F7" w:rsidRDefault="009029F7">
      <w:r>
        <w:separator/>
      </w:r>
    </w:p>
  </w:endnote>
  <w:endnote w:type="continuationSeparator" w:id="0">
    <w:p w:rsidR="009029F7" w:rsidRDefault="009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</w:t>
    </w:r>
    <w:proofErr w:type="gramStart"/>
    <w:r>
      <w:rPr>
        <w:rFonts w:ascii="Arial" w:hAnsi="Arial"/>
        <w:sz w:val="16"/>
      </w:rPr>
      <w:t>600</w:t>
    </w:r>
    <w:r w:rsidR="00ED727D">
      <w:rPr>
        <w:rFonts w:ascii="Arial" w:hAnsi="Arial"/>
        <w:sz w:val="16"/>
      </w:rPr>
      <w:t xml:space="preserve">  Fax</w:t>
    </w:r>
    <w:proofErr w:type="gramEnd"/>
    <w:r w:rsidR="00ED727D">
      <w:rPr>
        <w:rFonts w:ascii="Arial" w:hAnsi="Arial"/>
        <w:sz w:val="16"/>
      </w:rPr>
      <w:t>: 21</w:t>
    </w:r>
    <w:r>
      <w:rPr>
        <w:rFonts w:ascii="Arial" w:hAnsi="Arial"/>
        <w:sz w:val="16"/>
      </w:rPr>
      <w:t>3</w:t>
    </w:r>
    <w:r w:rsidR="00ED727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234</w:t>
    </w:r>
    <w:r w:rsidR="00ED727D">
      <w:rPr>
        <w:rFonts w:ascii="Arial" w:hAnsi="Arial"/>
        <w:sz w:val="16"/>
      </w:rPr>
      <w:t xml:space="preserve"> 60</w:t>
    </w:r>
    <w:r>
      <w:rPr>
        <w:rFonts w:ascii="Arial" w:hAnsi="Arial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F7" w:rsidRDefault="009029F7">
      <w:r>
        <w:separator/>
      </w:r>
    </w:p>
  </w:footnote>
  <w:footnote w:type="continuationSeparator" w:id="0">
    <w:p w:rsidR="009029F7" w:rsidRDefault="0090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029F7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05995349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ED727D"/>
      </w:tc>
      <w:tc>
        <w:tcPr>
          <w:tcW w:w="4992" w:type="dxa"/>
        </w:tcPr>
        <w:p w:rsidR="00ED727D" w:rsidRDefault="0061323F" w:rsidP="0061323F">
          <w:pPr>
            <w:ind w:right="-1062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2712197" cy="491539"/>
                <wp:effectExtent l="0" t="0" r="0" b="3810"/>
                <wp:docPr id="12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orizcdr_AFDR-M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197" cy="491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34C"/>
    <w:rsid w:val="000404E1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C05F7"/>
    <w:rsid w:val="000C182E"/>
    <w:rsid w:val="000C2413"/>
    <w:rsid w:val="000C26D5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AC2"/>
    <w:rsid w:val="00130C7E"/>
    <w:rsid w:val="0013102C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2F6B"/>
    <w:rsid w:val="001D508E"/>
    <w:rsid w:val="001D5793"/>
    <w:rsid w:val="001D6A3D"/>
    <w:rsid w:val="001D701E"/>
    <w:rsid w:val="001D76F2"/>
    <w:rsid w:val="001E0E89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E7B"/>
    <w:rsid w:val="00276ECD"/>
    <w:rsid w:val="00276FC5"/>
    <w:rsid w:val="00277E16"/>
    <w:rsid w:val="00280ECF"/>
    <w:rsid w:val="00283342"/>
    <w:rsid w:val="00284081"/>
    <w:rsid w:val="002840F2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3187"/>
    <w:rsid w:val="002A32FA"/>
    <w:rsid w:val="002A442E"/>
    <w:rsid w:val="002A4F8D"/>
    <w:rsid w:val="002A538D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F47"/>
    <w:rsid w:val="002D31FB"/>
    <w:rsid w:val="002D3BC4"/>
    <w:rsid w:val="002D3CB6"/>
    <w:rsid w:val="002D4E77"/>
    <w:rsid w:val="002D54C6"/>
    <w:rsid w:val="002D64E0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11A6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B18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498A"/>
    <w:rsid w:val="006F590A"/>
    <w:rsid w:val="006F7ED4"/>
    <w:rsid w:val="0070025F"/>
    <w:rsid w:val="007028B9"/>
    <w:rsid w:val="007035D5"/>
    <w:rsid w:val="00704E81"/>
    <w:rsid w:val="00705814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C0220"/>
    <w:rsid w:val="007C1DE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7780"/>
    <w:rsid w:val="007D7AAE"/>
    <w:rsid w:val="007E0B32"/>
    <w:rsid w:val="007E10D0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25C"/>
    <w:rsid w:val="007F5990"/>
    <w:rsid w:val="007F71CE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B80"/>
    <w:rsid w:val="00825933"/>
    <w:rsid w:val="00825D7A"/>
    <w:rsid w:val="00826792"/>
    <w:rsid w:val="00827ACB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334F"/>
    <w:rsid w:val="00853887"/>
    <w:rsid w:val="008539FF"/>
    <w:rsid w:val="00853BFB"/>
    <w:rsid w:val="00854CF9"/>
    <w:rsid w:val="008550D9"/>
    <w:rsid w:val="00856945"/>
    <w:rsid w:val="00856A5D"/>
    <w:rsid w:val="00856DAF"/>
    <w:rsid w:val="0085784C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E51"/>
    <w:rsid w:val="00901887"/>
    <w:rsid w:val="0090267C"/>
    <w:rsid w:val="009029F7"/>
    <w:rsid w:val="00902E7F"/>
    <w:rsid w:val="0090326C"/>
    <w:rsid w:val="00904159"/>
    <w:rsid w:val="00904549"/>
    <w:rsid w:val="009049CA"/>
    <w:rsid w:val="00905CAC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D92"/>
    <w:rsid w:val="00995103"/>
    <w:rsid w:val="00995910"/>
    <w:rsid w:val="00996308"/>
    <w:rsid w:val="00997053"/>
    <w:rsid w:val="00997655"/>
    <w:rsid w:val="009A0089"/>
    <w:rsid w:val="009A09BE"/>
    <w:rsid w:val="009A0A37"/>
    <w:rsid w:val="009A0CB4"/>
    <w:rsid w:val="009A33BC"/>
    <w:rsid w:val="009A3CAC"/>
    <w:rsid w:val="009A4A1E"/>
    <w:rsid w:val="009A531D"/>
    <w:rsid w:val="009A532E"/>
    <w:rsid w:val="009A6F47"/>
    <w:rsid w:val="009A6F78"/>
    <w:rsid w:val="009A7DB6"/>
    <w:rsid w:val="009B0B39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6D70"/>
    <w:rsid w:val="00A27603"/>
    <w:rsid w:val="00A2768B"/>
    <w:rsid w:val="00A30162"/>
    <w:rsid w:val="00A3177E"/>
    <w:rsid w:val="00A33A73"/>
    <w:rsid w:val="00A3490A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61D4B"/>
    <w:rsid w:val="00A6466E"/>
    <w:rsid w:val="00A65533"/>
    <w:rsid w:val="00A66307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D14B7"/>
    <w:rsid w:val="00AD44FF"/>
    <w:rsid w:val="00AD5493"/>
    <w:rsid w:val="00AD5560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353"/>
    <w:rsid w:val="00BA4127"/>
    <w:rsid w:val="00BA4AF4"/>
    <w:rsid w:val="00BA5513"/>
    <w:rsid w:val="00BA5565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E11"/>
    <w:rsid w:val="00C27DA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707B"/>
    <w:rsid w:val="00C4005B"/>
    <w:rsid w:val="00C404D1"/>
    <w:rsid w:val="00C4128F"/>
    <w:rsid w:val="00C41FD0"/>
    <w:rsid w:val="00C42CEF"/>
    <w:rsid w:val="00C42D46"/>
    <w:rsid w:val="00C42DB0"/>
    <w:rsid w:val="00C437B9"/>
    <w:rsid w:val="00C46990"/>
    <w:rsid w:val="00C46AB4"/>
    <w:rsid w:val="00C46C14"/>
    <w:rsid w:val="00C47446"/>
    <w:rsid w:val="00C47A0B"/>
    <w:rsid w:val="00C47DE6"/>
    <w:rsid w:val="00C50074"/>
    <w:rsid w:val="00C51C3A"/>
    <w:rsid w:val="00C52DC0"/>
    <w:rsid w:val="00C548EC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906A6"/>
    <w:rsid w:val="00C91A95"/>
    <w:rsid w:val="00C91AE2"/>
    <w:rsid w:val="00C91E1A"/>
    <w:rsid w:val="00C92D58"/>
    <w:rsid w:val="00C93511"/>
    <w:rsid w:val="00C935E1"/>
    <w:rsid w:val="00C9390A"/>
    <w:rsid w:val="00C94726"/>
    <w:rsid w:val="00C952BD"/>
    <w:rsid w:val="00C965C0"/>
    <w:rsid w:val="00C97A50"/>
    <w:rsid w:val="00C97E84"/>
    <w:rsid w:val="00CA2425"/>
    <w:rsid w:val="00CA3EFA"/>
    <w:rsid w:val="00CA511D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20897"/>
    <w:rsid w:val="00D20ACA"/>
    <w:rsid w:val="00D2237B"/>
    <w:rsid w:val="00D225F3"/>
    <w:rsid w:val="00D22825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836"/>
    <w:rsid w:val="00D53DDE"/>
    <w:rsid w:val="00D54251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6454"/>
    <w:rsid w:val="00DC6E59"/>
    <w:rsid w:val="00DC6EFC"/>
    <w:rsid w:val="00DC7004"/>
    <w:rsid w:val="00DC7F9F"/>
    <w:rsid w:val="00DD0059"/>
    <w:rsid w:val="00DD0B1D"/>
    <w:rsid w:val="00DD183C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E00583"/>
    <w:rsid w:val="00E00ABA"/>
    <w:rsid w:val="00E021EB"/>
    <w:rsid w:val="00E03B92"/>
    <w:rsid w:val="00E04255"/>
    <w:rsid w:val="00E04D03"/>
    <w:rsid w:val="00E05F95"/>
    <w:rsid w:val="00E06C47"/>
    <w:rsid w:val="00E076F9"/>
    <w:rsid w:val="00E10961"/>
    <w:rsid w:val="00E10D0E"/>
    <w:rsid w:val="00E124EE"/>
    <w:rsid w:val="00E138B9"/>
    <w:rsid w:val="00E16349"/>
    <w:rsid w:val="00E170B4"/>
    <w:rsid w:val="00E172C5"/>
    <w:rsid w:val="00E1741C"/>
    <w:rsid w:val="00E17B93"/>
    <w:rsid w:val="00E20060"/>
    <w:rsid w:val="00E20601"/>
    <w:rsid w:val="00E213A6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A19"/>
    <w:rsid w:val="00E47528"/>
    <w:rsid w:val="00E50050"/>
    <w:rsid w:val="00E50591"/>
    <w:rsid w:val="00E50898"/>
    <w:rsid w:val="00E50FA9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30CE2"/>
    <w:rsid w:val="00F31FF4"/>
    <w:rsid w:val="00F344D5"/>
    <w:rsid w:val="00F34C3F"/>
    <w:rsid w:val="00F36034"/>
    <w:rsid w:val="00F361FC"/>
    <w:rsid w:val="00F3692B"/>
    <w:rsid w:val="00F40584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652"/>
    <w:rsid w:val="00F47C84"/>
    <w:rsid w:val="00F47E60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E3D"/>
    <w:rsid w:val="00FA1D27"/>
    <w:rsid w:val="00FA2863"/>
    <w:rsid w:val="00FA3AEF"/>
    <w:rsid w:val="00FA4224"/>
    <w:rsid w:val="00FA47F9"/>
    <w:rsid w:val="00FA5064"/>
    <w:rsid w:val="00FA6279"/>
    <w:rsid w:val="00FA6325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4C76"/>
    <w:rsid w:val="00FF5178"/>
    <w:rsid w:val="00FF5C0A"/>
    <w:rsid w:val="00FF6D7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3" ma:contentTypeDescription="Criar um novo documento." ma:contentTypeScope="" ma:versionID="ff7a321e1eadd36b4e61290ac13b0015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0c7381ffd8b7f729e9df039cdc72aa5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DF53F-432A-459E-B83E-C35CB637B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DA7A3-2C5B-4DD4-88D1-E88F7D4A3533}"/>
</file>

<file path=customXml/itemProps3.xml><?xml version="1.0" encoding="utf-8"?>
<ds:datastoreItem xmlns:ds="http://schemas.openxmlformats.org/officeDocument/2006/customXml" ds:itemID="{9A8B4DA7-6E5E-4671-93D3-0FE7FA8A377A}"/>
</file>

<file path=customXml/itemProps4.xml><?xml version="1.0" encoding="utf-8"?>
<ds:datastoreItem xmlns:ds="http://schemas.openxmlformats.org/officeDocument/2006/customXml" ds:itemID="{A7F59703-CF3D-466D-A4A2-F67244D0AF96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4</cp:revision>
  <cp:lastPrinted>2019-07-25T11:17:00Z</cp:lastPrinted>
  <dcterms:created xsi:type="dcterms:W3CDTF">2022-02-10T10:43:00Z</dcterms:created>
  <dcterms:modified xsi:type="dcterms:W3CDTF">2022-02-10T10:49:00Z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0x0101007DB8D4FC24BC754E990CE54E91F20597</vt:lpwstr>
  </property>
</Properties>
</file>