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7A306A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EA19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867BB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EA19B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EA19B5">
            <w:pPr>
              <w:ind w:left="-108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7A7B09">
            <w:pPr>
              <w:ind w:left="175" w:hanging="189"/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EA19B5">
            <w:pPr>
              <w:ind w:left="-108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 xml:space="preserve">  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EA19B5">
            <w:pPr>
              <w:ind w:left="-14"/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0746CD">
              <w:rPr>
                <w:rFonts w:ascii="Tahoma" w:hAnsi="Tahoma" w:cs="Tahoma"/>
                <w:noProof/>
                <w:sz w:val="24"/>
                <w:szCs w:val="24"/>
              </w:rPr>
              <w:t>09-09-2021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867BB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EA19B5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821C7E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EA19B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867BB">
            <w:pPr>
              <w:spacing w:line="120" w:lineRule="auto"/>
              <w:ind w:hanging="249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867BB">
            <w:pPr>
              <w:ind w:left="-107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867BB">
            <w:pPr>
              <w:ind w:left="-107"/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867BB">
            <w:pPr>
              <w:ind w:hanging="249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DA6B92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D10699">
        <w:rPr>
          <w:rFonts w:asciiTheme="minorHAnsi" w:hAnsiTheme="minorHAnsi" w:cstheme="minorHAnsi"/>
          <w:color w:val="000000" w:themeColor="text1"/>
          <w:sz w:val="28"/>
          <w:szCs w:val="24"/>
        </w:rPr>
        <w:t>06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910001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D10699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D10699">
        <w:rPr>
          <w:rFonts w:asciiTheme="minorHAnsi" w:hAnsiTheme="minorHAnsi" w:cstheme="minorHAnsi"/>
          <w:color w:val="000000" w:themeColor="text1"/>
          <w:sz w:val="28"/>
          <w:szCs w:val="24"/>
        </w:rPr>
        <w:t>12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1677F4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A28E8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1677F4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A409C9" w:rsidRPr="00B75215" w:rsidTr="00826792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505D52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A409C9" w:rsidRPr="0070025F" w:rsidTr="0023162D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505D5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505D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505D5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A409C9" w:rsidRPr="0070025F" w:rsidTr="0023162D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505D5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505D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775D20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D20" w:rsidRPr="00B75215" w:rsidRDefault="00775D20" w:rsidP="00775D2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75D20" w:rsidRPr="003A28E8" w:rsidRDefault="00775D20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F02B0E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0,6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Beira </w:t>
            </w:r>
            <w:proofErr w:type="spellStart"/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Litora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1,8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1,6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1,9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A28E8" w:rsidRPr="0070025F" w:rsidTr="003B5178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1,7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1,4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</w:tr>
      <w:tr w:rsidR="00A409C9" w:rsidRPr="0070025F" w:rsidTr="001D6204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6F" w:rsidRPr="00B75215" w:rsidRDefault="00B9396F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396F" w:rsidRPr="00E05F95" w:rsidRDefault="003D1DFA" w:rsidP="00B948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7E56B7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B948BD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60040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60040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E05F95" w:rsidRDefault="00113ED4" w:rsidP="00B948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A28E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B948BD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</w:t>
            </w:r>
            <w:r w:rsidR="00B9396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A544D5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BC7EE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BC7EEF" w:rsidRPr="00E05F95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303B6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96F" w:rsidRPr="00303B6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96F" w:rsidRPr="00EF0033" w:rsidRDefault="00B9396F" w:rsidP="00EF6FCD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A409C9" w:rsidRPr="0070025F" w:rsidTr="0041646C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96F" w:rsidRDefault="00B9396F" w:rsidP="00EF6FCD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B9396F" w:rsidRPr="00B75215" w:rsidRDefault="00B9396F" w:rsidP="00ED0986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</w:t>
            </w:r>
            <w:r w:rsidR="00ED0986">
              <w:rPr>
                <w:rFonts w:asciiTheme="minorHAnsi" w:hAnsiTheme="minorHAnsi" w:cstheme="minorHAnsi"/>
                <w:color w:val="000000" w:themeColor="text1"/>
                <w:szCs w:val="18"/>
              </w:rPr>
              <w:t>; n.d. – não disponível</w:t>
            </w:r>
          </w:p>
        </w:tc>
      </w:tr>
      <w:tr w:rsidR="00A409C9" w:rsidRPr="00E355DE" w:rsidTr="00826792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2DF" w:rsidRDefault="002C32DF" w:rsidP="006E00F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6E00F1" w:rsidRPr="00ED0986" w:rsidRDefault="006E00F1" w:rsidP="006E00F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A409C9" w:rsidRPr="00B75215" w:rsidTr="0023162D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CD" w:rsidRPr="00B75215" w:rsidRDefault="00EF6FCD" w:rsidP="00EF6FCD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1,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1F52D1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337D24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1F52D1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2,92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3,75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3,50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3A28E8" w:rsidRPr="00B75215" w:rsidTr="00B7590A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8E8" w:rsidRPr="00C12230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3,08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3,5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775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28E8">
              <w:rPr>
                <w:rFonts w:asciiTheme="minorHAnsi" w:hAnsiTheme="minorHAnsi" w:cstheme="minorHAnsi"/>
                <w:sz w:val="24"/>
                <w:szCs w:val="24"/>
              </w:rPr>
              <w:t>3,</w:t>
            </w:r>
            <w:r w:rsidR="00775D20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A28E8" w:rsidRPr="003A28E8" w:rsidRDefault="003A28E8" w:rsidP="003A28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8E8" w:rsidRPr="00B75215" w:rsidRDefault="003A28E8" w:rsidP="003A28E8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409C9" w:rsidRPr="00B75215" w:rsidTr="0023162D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CD" w:rsidRPr="00C12230" w:rsidRDefault="00EF6FCD" w:rsidP="00EF6FC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FCD" w:rsidRPr="00D33760" w:rsidRDefault="002F610B" w:rsidP="00B948B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6A2E77" w:rsidRPr="00E52FC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B948BD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3A28E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8A3C59">
              <w:t xml:space="preserve"> </w:t>
            </w:r>
            <w:r w:rsidR="008A3C59" w:rsidRPr="008A3C5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3A28E8" w:rsidRPr="00B9396F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↓</w:t>
            </w:r>
            <w:r w:rsidR="008A3C59" w:rsidRPr="008A3C5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FCD" w:rsidRPr="00303B63" w:rsidRDefault="00113ED4" w:rsidP="00BC7EE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C65D09"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BC7EE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916B98" w:rsidRPr="0050449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255D70"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537E21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255D70" w:rsidRPr="00255D7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505D52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505D52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7A306A">
      <w:headerReference w:type="default" r:id="rId9"/>
      <w:footerReference w:type="default" r:id="rId10"/>
      <w:pgSz w:w="11906" w:h="16838" w:code="9"/>
      <w:pgMar w:top="107" w:right="1797" w:bottom="295" w:left="1797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F9" w:rsidRDefault="00C233F9">
      <w:r>
        <w:separator/>
      </w:r>
    </w:p>
  </w:endnote>
  <w:endnote w:type="continuationSeparator" w:id="0">
    <w:p w:rsidR="00C233F9" w:rsidRDefault="00C2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</w:t>
    </w:r>
    <w:proofErr w:type="gramStart"/>
    <w:r>
      <w:rPr>
        <w:rFonts w:ascii="Arial" w:hAnsi="Arial"/>
        <w:sz w:val="16"/>
      </w:rPr>
      <w:t>600</w:t>
    </w:r>
    <w:r w:rsidR="00ED727D">
      <w:rPr>
        <w:rFonts w:ascii="Arial" w:hAnsi="Arial"/>
        <w:sz w:val="16"/>
      </w:rPr>
      <w:t xml:space="preserve">  Fax</w:t>
    </w:r>
    <w:proofErr w:type="gramEnd"/>
    <w:r w:rsidR="00ED727D">
      <w:rPr>
        <w:rFonts w:ascii="Arial" w:hAnsi="Arial"/>
        <w:sz w:val="16"/>
      </w:rPr>
      <w:t>: 21</w:t>
    </w:r>
    <w:r>
      <w:rPr>
        <w:rFonts w:ascii="Arial" w:hAnsi="Arial"/>
        <w:sz w:val="16"/>
      </w:rPr>
      <w:t>3</w:t>
    </w:r>
    <w:r w:rsidR="00ED727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234</w:t>
    </w:r>
    <w:r w:rsidR="00ED727D">
      <w:rPr>
        <w:rFonts w:ascii="Arial" w:hAnsi="Arial"/>
        <w:sz w:val="16"/>
      </w:rPr>
      <w:t xml:space="preserve"> 60</w:t>
    </w:r>
    <w:r>
      <w:rPr>
        <w:rFonts w:ascii="Arial" w:hAnsi="Arial"/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F9" w:rsidRDefault="00C233F9">
      <w:r>
        <w:separator/>
      </w:r>
    </w:p>
  </w:footnote>
  <w:footnote w:type="continuationSeparator" w:id="0">
    <w:p w:rsidR="00C233F9" w:rsidRDefault="00C2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233F9">
            <w:rPr>
              <w:rFonts w:ascii="Calibri" w:hAnsi="Calibr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692692277" r:id="rId3">
                <o:FieldCodes>\s</o:FieldCodes>
              </o:OLEObject>
            </w:pi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ED727D"/>
      </w:tc>
      <w:tc>
        <w:tcPr>
          <w:tcW w:w="4992" w:type="dxa"/>
        </w:tcPr>
        <w:p w:rsidR="00ED727D" w:rsidRDefault="0061323F" w:rsidP="0061323F">
          <w:pPr>
            <w:ind w:right="-1062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2712197" cy="491539"/>
                <wp:effectExtent l="0" t="0" r="0" b="381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orizcdr_AFDR-M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197" cy="491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34C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385C"/>
    <w:rsid w:val="000746CD"/>
    <w:rsid w:val="0007552B"/>
    <w:rsid w:val="000760B3"/>
    <w:rsid w:val="0008102E"/>
    <w:rsid w:val="00082B28"/>
    <w:rsid w:val="00083581"/>
    <w:rsid w:val="00083FCA"/>
    <w:rsid w:val="00085700"/>
    <w:rsid w:val="000864C9"/>
    <w:rsid w:val="000868C7"/>
    <w:rsid w:val="00087E2D"/>
    <w:rsid w:val="00090BE1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C05F7"/>
    <w:rsid w:val="000C182E"/>
    <w:rsid w:val="000C2413"/>
    <w:rsid w:val="000C26D5"/>
    <w:rsid w:val="000C36C4"/>
    <w:rsid w:val="000C4123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10008B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AC2"/>
    <w:rsid w:val="00130C7E"/>
    <w:rsid w:val="0013102C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508E"/>
    <w:rsid w:val="001D5793"/>
    <w:rsid w:val="001D6A3D"/>
    <w:rsid w:val="001D701E"/>
    <w:rsid w:val="001D76F2"/>
    <w:rsid w:val="001E0E89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46CD"/>
    <w:rsid w:val="001F4D46"/>
    <w:rsid w:val="001F51E7"/>
    <w:rsid w:val="001F52D1"/>
    <w:rsid w:val="001F57A9"/>
    <w:rsid w:val="001F5BD7"/>
    <w:rsid w:val="001F6A9F"/>
    <w:rsid w:val="001F7115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DFD"/>
    <w:rsid w:val="00247843"/>
    <w:rsid w:val="00247FFC"/>
    <w:rsid w:val="00250097"/>
    <w:rsid w:val="0025043A"/>
    <w:rsid w:val="00250B21"/>
    <w:rsid w:val="00250BA9"/>
    <w:rsid w:val="00251BCC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E7B"/>
    <w:rsid w:val="00276ECD"/>
    <w:rsid w:val="00276FC5"/>
    <w:rsid w:val="00277E16"/>
    <w:rsid w:val="00280ECF"/>
    <w:rsid w:val="00283342"/>
    <w:rsid w:val="00284081"/>
    <w:rsid w:val="002840F2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3187"/>
    <w:rsid w:val="002A32FA"/>
    <w:rsid w:val="002A442E"/>
    <w:rsid w:val="002A4F8D"/>
    <w:rsid w:val="002A538D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F47"/>
    <w:rsid w:val="002D31FB"/>
    <w:rsid w:val="002D3BC4"/>
    <w:rsid w:val="002D3CB6"/>
    <w:rsid w:val="002D4E77"/>
    <w:rsid w:val="002D54C6"/>
    <w:rsid w:val="002D64E0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11A6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498"/>
    <w:rsid w:val="003F1B04"/>
    <w:rsid w:val="003F37F6"/>
    <w:rsid w:val="003F4CE5"/>
    <w:rsid w:val="003F4CF9"/>
    <w:rsid w:val="003F4FBD"/>
    <w:rsid w:val="003F54C8"/>
    <w:rsid w:val="003F5A10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2BBE"/>
    <w:rsid w:val="004830D8"/>
    <w:rsid w:val="00483B8B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B18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CDF"/>
    <w:rsid w:val="00611DE7"/>
    <w:rsid w:val="00612549"/>
    <w:rsid w:val="00612865"/>
    <w:rsid w:val="00612C2B"/>
    <w:rsid w:val="0061323F"/>
    <w:rsid w:val="00613329"/>
    <w:rsid w:val="00614248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1C3E"/>
    <w:rsid w:val="00682DB3"/>
    <w:rsid w:val="00682E4A"/>
    <w:rsid w:val="006831EF"/>
    <w:rsid w:val="006836FF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498A"/>
    <w:rsid w:val="006F7ED4"/>
    <w:rsid w:val="0070025F"/>
    <w:rsid w:val="007028B9"/>
    <w:rsid w:val="007035D5"/>
    <w:rsid w:val="00704E81"/>
    <w:rsid w:val="00705814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AE"/>
    <w:rsid w:val="007224B4"/>
    <w:rsid w:val="00724CA3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C0220"/>
    <w:rsid w:val="007C1DE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27C6"/>
    <w:rsid w:val="007D3116"/>
    <w:rsid w:val="007D41B1"/>
    <w:rsid w:val="007D5402"/>
    <w:rsid w:val="007D7780"/>
    <w:rsid w:val="007D7AAE"/>
    <w:rsid w:val="007E0B32"/>
    <w:rsid w:val="007E10D0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25C"/>
    <w:rsid w:val="007F5990"/>
    <w:rsid w:val="007F71CE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D1"/>
    <w:rsid w:val="00823C6F"/>
    <w:rsid w:val="00824267"/>
    <w:rsid w:val="0082431A"/>
    <w:rsid w:val="00824953"/>
    <w:rsid w:val="00824B80"/>
    <w:rsid w:val="00825933"/>
    <w:rsid w:val="00825D7A"/>
    <w:rsid w:val="00826792"/>
    <w:rsid w:val="00827ACB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334F"/>
    <w:rsid w:val="00853887"/>
    <w:rsid w:val="008539FF"/>
    <w:rsid w:val="00853BFB"/>
    <w:rsid w:val="00854CF9"/>
    <w:rsid w:val="008550D9"/>
    <w:rsid w:val="00856945"/>
    <w:rsid w:val="00856A5D"/>
    <w:rsid w:val="00856DAF"/>
    <w:rsid w:val="0085784C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722D"/>
    <w:rsid w:val="008B7727"/>
    <w:rsid w:val="008C0B97"/>
    <w:rsid w:val="008C0CED"/>
    <w:rsid w:val="008C1C04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E51"/>
    <w:rsid w:val="00901887"/>
    <w:rsid w:val="0090267C"/>
    <w:rsid w:val="00902E7F"/>
    <w:rsid w:val="0090326C"/>
    <w:rsid w:val="00904159"/>
    <w:rsid w:val="00904549"/>
    <w:rsid w:val="009049CA"/>
    <w:rsid w:val="00905CAC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D92"/>
    <w:rsid w:val="00995103"/>
    <w:rsid w:val="00995910"/>
    <w:rsid w:val="00996308"/>
    <w:rsid w:val="00997053"/>
    <w:rsid w:val="00997655"/>
    <w:rsid w:val="009A0089"/>
    <w:rsid w:val="009A09BE"/>
    <w:rsid w:val="009A0A37"/>
    <w:rsid w:val="009A33BC"/>
    <w:rsid w:val="009A3CAC"/>
    <w:rsid w:val="009A4A1E"/>
    <w:rsid w:val="009A531D"/>
    <w:rsid w:val="009A532E"/>
    <w:rsid w:val="009A6F47"/>
    <w:rsid w:val="009A6F78"/>
    <w:rsid w:val="009A7DB6"/>
    <w:rsid w:val="009B0B39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3BC8"/>
    <w:rsid w:val="009E3F31"/>
    <w:rsid w:val="009E41B1"/>
    <w:rsid w:val="009E43DC"/>
    <w:rsid w:val="009E5B7D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6D70"/>
    <w:rsid w:val="00A27603"/>
    <w:rsid w:val="00A2768B"/>
    <w:rsid w:val="00A30162"/>
    <w:rsid w:val="00A3177E"/>
    <w:rsid w:val="00A33A73"/>
    <w:rsid w:val="00A3490A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D3C"/>
    <w:rsid w:val="00A56205"/>
    <w:rsid w:val="00A56B85"/>
    <w:rsid w:val="00A61D4B"/>
    <w:rsid w:val="00A6466E"/>
    <w:rsid w:val="00A65533"/>
    <w:rsid w:val="00A66307"/>
    <w:rsid w:val="00A67551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D14B7"/>
    <w:rsid w:val="00AD44FF"/>
    <w:rsid w:val="00AD5493"/>
    <w:rsid w:val="00AD5560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353"/>
    <w:rsid w:val="00BA4127"/>
    <w:rsid w:val="00BA4AF4"/>
    <w:rsid w:val="00BA5513"/>
    <w:rsid w:val="00BA5565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33F9"/>
    <w:rsid w:val="00C24E11"/>
    <w:rsid w:val="00C27DA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707B"/>
    <w:rsid w:val="00C4005B"/>
    <w:rsid w:val="00C404D1"/>
    <w:rsid w:val="00C4128F"/>
    <w:rsid w:val="00C41FD0"/>
    <w:rsid w:val="00C42CEF"/>
    <w:rsid w:val="00C42D46"/>
    <w:rsid w:val="00C42DB0"/>
    <w:rsid w:val="00C437B9"/>
    <w:rsid w:val="00C46990"/>
    <w:rsid w:val="00C46AB4"/>
    <w:rsid w:val="00C46C14"/>
    <w:rsid w:val="00C47446"/>
    <w:rsid w:val="00C47A0B"/>
    <w:rsid w:val="00C47DE6"/>
    <w:rsid w:val="00C50074"/>
    <w:rsid w:val="00C51C3A"/>
    <w:rsid w:val="00C52DC0"/>
    <w:rsid w:val="00C548EC"/>
    <w:rsid w:val="00C558D6"/>
    <w:rsid w:val="00C56745"/>
    <w:rsid w:val="00C56E4D"/>
    <w:rsid w:val="00C5780B"/>
    <w:rsid w:val="00C62F27"/>
    <w:rsid w:val="00C63074"/>
    <w:rsid w:val="00C633EB"/>
    <w:rsid w:val="00C64696"/>
    <w:rsid w:val="00C64EA3"/>
    <w:rsid w:val="00C6540F"/>
    <w:rsid w:val="00C6562F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5372"/>
    <w:rsid w:val="00C75547"/>
    <w:rsid w:val="00C756BA"/>
    <w:rsid w:val="00C75E60"/>
    <w:rsid w:val="00C76B9C"/>
    <w:rsid w:val="00C76C3E"/>
    <w:rsid w:val="00C775DC"/>
    <w:rsid w:val="00C8048E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906A6"/>
    <w:rsid w:val="00C91A95"/>
    <w:rsid w:val="00C91AE2"/>
    <w:rsid w:val="00C91E1A"/>
    <w:rsid w:val="00C92D58"/>
    <w:rsid w:val="00C93511"/>
    <w:rsid w:val="00C935E1"/>
    <w:rsid w:val="00C9390A"/>
    <w:rsid w:val="00C94726"/>
    <w:rsid w:val="00C952BD"/>
    <w:rsid w:val="00C965C0"/>
    <w:rsid w:val="00C97A50"/>
    <w:rsid w:val="00C97E84"/>
    <w:rsid w:val="00CA2425"/>
    <w:rsid w:val="00CA3EFA"/>
    <w:rsid w:val="00CA511D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20897"/>
    <w:rsid w:val="00D20ACA"/>
    <w:rsid w:val="00D2237B"/>
    <w:rsid w:val="00D225F3"/>
    <w:rsid w:val="00D22825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836"/>
    <w:rsid w:val="00D53DDE"/>
    <w:rsid w:val="00D54251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6454"/>
    <w:rsid w:val="00DC6E59"/>
    <w:rsid w:val="00DC6EFC"/>
    <w:rsid w:val="00DC7004"/>
    <w:rsid w:val="00DC7F9F"/>
    <w:rsid w:val="00DD0059"/>
    <w:rsid w:val="00DD0B1D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3DD"/>
    <w:rsid w:val="00DF1A39"/>
    <w:rsid w:val="00DF2629"/>
    <w:rsid w:val="00DF326F"/>
    <w:rsid w:val="00DF3364"/>
    <w:rsid w:val="00DF4304"/>
    <w:rsid w:val="00DF59C9"/>
    <w:rsid w:val="00DF5ECC"/>
    <w:rsid w:val="00DF6BAD"/>
    <w:rsid w:val="00E00583"/>
    <w:rsid w:val="00E00ABA"/>
    <w:rsid w:val="00E021EB"/>
    <w:rsid w:val="00E03B92"/>
    <w:rsid w:val="00E04255"/>
    <w:rsid w:val="00E04D03"/>
    <w:rsid w:val="00E05F95"/>
    <w:rsid w:val="00E06C47"/>
    <w:rsid w:val="00E076F9"/>
    <w:rsid w:val="00E10961"/>
    <w:rsid w:val="00E10D0E"/>
    <w:rsid w:val="00E124EE"/>
    <w:rsid w:val="00E138B9"/>
    <w:rsid w:val="00E16349"/>
    <w:rsid w:val="00E170B4"/>
    <w:rsid w:val="00E172C5"/>
    <w:rsid w:val="00E1741C"/>
    <w:rsid w:val="00E17B93"/>
    <w:rsid w:val="00E20060"/>
    <w:rsid w:val="00E20601"/>
    <w:rsid w:val="00E213A6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A19"/>
    <w:rsid w:val="00E47528"/>
    <w:rsid w:val="00E50050"/>
    <w:rsid w:val="00E50591"/>
    <w:rsid w:val="00E50898"/>
    <w:rsid w:val="00E50FA9"/>
    <w:rsid w:val="00E524CC"/>
    <w:rsid w:val="00E52AC6"/>
    <w:rsid w:val="00E52D28"/>
    <w:rsid w:val="00E52FCB"/>
    <w:rsid w:val="00E53481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30CE2"/>
    <w:rsid w:val="00F31FF4"/>
    <w:rsid w:val="00F344D5"/>
    <w:rsid w:val="00F34C3F"/>
    <w:rsid w:val="00F36034"/>
    <w:rsid w:val="00F361FC"/>
    <w:rsid w:val="00F3692B"/>
    <w:rsid w:val="00F40584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652"/>
    <w:rsid w:val="00F47C84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E3D"/>
    <w:rsid w:val="00FA1D27"/>
    <w:rsid w:val="00FA2863"/>
    <w:rsid w:val="00FA3AEF"/>
    <w:rsid w:val="00FA4224"/>
    <w:rsid w:val="00FA47F9"/>
    <w:rsid w:val="00FA6279"/>
    <w:rsid w:val="00FA6325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5178"/>
    <w:rsid w:val="00FF5C0A"/>
    <w:rsid w:val="00FF6D7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c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c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1" ma:contentTypeDescription="Criar um novo documento." ma:contentTypeScope="" ma:versionID="94e1a2c48436c3c81e445c6d05d93541">
  <xsd:schema xmlns:xsd="http://www.w3.org/2001/XMLSchema" xmlns:xs="http://www.w3.org/2001/XMLSchema" xmlns:p="http://schemas.microsoft.com/office/2006/metadata/properties" xmlns:ns2="83468d83-3899-4d9b-8936-6bde9c6c1baf" targetNamespace="http://schemas.microsoft.com/office/2006/metadata/properties" ma:root="true" ma:fieldsID="3f8d4dc26a36947da148fc3662dd0d85" ns2:_="">
    <xsd:import namespace="83468d83-3899-4d9b-8936-6bde9c6c1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142EF-B7B7-4ABF-A017-C05A9E281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4313D-16CD-414F-8496-32394C11B990}"/>
</file>

<file path=customXml/itemProps3.xml><?xml version="1.0" encoding="utf-8"?>
<ds:datastoreItem xmlns:ds="http://schemas.openxmlformats.org/officeDocument/2006/customXml" ds:itemID="{179F4D2A-0580-4028-BF11-FCF0BD33E182}"/>
</file>

<file path=customXml/itemProps4.xml><?xml version="1.0" encoding="utf-8"?>
<ds:datastoreItem xmlns:ds="http://schemas.openxmlformats.org/officeDocument/2006/customXml" ds:itemID="{B1D82659-3C73-4DA3-B73A-B3946AFF6B7D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4</cp:revision>
  <cp:lastPrinted>2019-07-25T11:17:00Z</cp:lastPrinted>
  <dcterms:created xsi:type="dcterms:W3CDTF">2021-09-09T10:25:00Z</dcterms:created>
  <dcterms:modified xsi:type="dcterms:W3CDTF">2021-09-09T10:31:00Z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0x0101007DB8D4FC24BC754E990CE54E91F20597</vt:lpwstr>
  </property>
</Properties>
</file>