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Ind w:w="-3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7"/>
        <w:gridCol w:w="8505"/>
        <w:gridCol w:w="142"/>
      </w:tblGrid>
      <w:tr w:rsidR="00F867BB" w:rsidRPr="007A306A">
        <w:trPr>
          <w:cantSplit/>
          <w:trHeight w:hRule="exact" w:val="658"/>
        </w:trPr>
        <w:tc>
          <w:tcPr>
            <w:tcW w:w="10064" w:type="dxa"/>
            <w:gridSpan w:val="3"/>
            <w:tcBorders>
              <w:bottom w:val="single" w:sz="4" w:space="0" w:color="auto"/>
            </w:tcBorders>
            <w:vAlign w:val="center"/>
          </w:tcPr>
          <w:p w:rsidR="00F867BB" w:rsidRPr="00D53836" w:rsidRDefault="00F867BB" w:rsidP="007A306A">
            <w:pPr>
              <w:pStyle w:val="Cabealho2"/>
              <w:jc w:val="center"/>
              <w:rPr>
                <w:rFonts w:ascii="Tahoma" w:hAnsi="Tahoma" w:cs="Tahoma"/>
                <w:sz w:val="24"/>
                <w:szCs w:val="24"/>
              </w:rPr>
            </w:pPr>
            <w:bookmarkStart w:id="0" w:name="DDE_LINK1"/>
            <w:r w:rsidRPr="00D53836">
              <w:rPr>
                <w:rFonts w:ascii="Tahoma" w:hAnsi="Tahoma" w:cs="Tahoma"/>
                <w:sz w:val="24"/>
                <w:szCs w:val="24"/>
              </w:rPr>
              <w:t>Direção de Serviços de Estatística</w:t>
            </w:r>
          </w:p>
        </w:tc>
      </w:tr>
      <w:tr w:rsidR="00F867BB" w:rsidRPr="00F867BB">
        <w:trPr>
          <w:gridAfter w:val="1"/>
          <w:wAfter w:w="142" w:type="dxa"/>
          <w:cantSplit/>
          <w:trHeight w:hRule="exact" w:val="658"/>
        </w:trPr>
        <w:tc>
          <w:tcPr>
            <w:tcW w:w="1417" w:type="dxa"/>
            <w:tcBorders>
              <w:top w:val="single" w:sz="4" w:space="0" w:color="auto"/>
            </w:tcBorders>
          </w:tcPr>
          <w:p w:rsidR="00F867BB" w:rsidRPr="00F867BB" w:rsidRDefault="00F867BB" w:rsidP="00EA19B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867BB" w:rsidRPr="00F867BB" w:rsidRDefault="00F867BB" w:rsidP="00F867BB">
            <w:pPr>
              <w:ind w:right="35"/>
              <w:rPr>
                <w:rFonts w:ascii="Tahoma" w:hAnsi="Tahoma" w:cs="Tahoma"/>
                <w:b/>
                <w:sz w:val="24"/>
                <w:szCs w:val="24"/>
              </w:rPr>
            </w:pPr>
            <w:r w:rsidRPr="00F867BB">
              <w:rPr>
                <w:rFonts w:ascii="Tahoma" w:hAnsi="Tahoma" w:cs="Tahoma"/>
                <w:b/>
                <w:sz w:val="24"/>
                <w:szCs w:val="24"/>
              </w:rPr>
              <w:t>PARA:</w:t>
            </w:r>
          </w:p>
          <w:p w:rsidR="00F867BB" w:rsidRPr="00F867BB" w:rsidRDefault="00F867BB" w:rsidP="00EA19B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F867BB" w:rsidRPr="00F867BB" w:rsidRDefault="00F867BB" w:rsidP="00EA19B5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867BB" w:rsidRPr="00F867BB" w:rsidRDefault="00F867BB" w:rsidP="00EA19B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F867BB" w:rsidRPr="00DC2115" w:rsidRDefault="00F867BB" w:rsidP="00F867BB">
      <w:pPr>
        <w:rPr>
          <w:rFonts w:ascii="Tahoma" w:hAnsi="Tahoma" w:cs="Tahoma"/>
          <w:sz w:val="16"/>
          <w:szCs w:val="16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8505"/>
      </w:tblGrid>
      <w:tr w:rsidR="00F867BB" w:rsidRPr="00F867BB">
        <w:trPr>
          <w:cantSplit/>
          <w:trHeight w:val="484"/>
        </w:trPr>
        <w:tc>
          <w:tcPr>
            <w:tcW w:w="1418" w:type="dxa"/>
          </w:tcPr>
          <w:p w:rsidR="00F867BB" w:rsidRPr="00F867BB" w:rsidRDefault="00F867BB" w:rsidP="00EA19B5">
            <w:pPr>
              <w:ind w:left="-108"/>
              <w:rPr>
                <w:rFonts w:ascii="Tahoma" w:hAnsi="Tahoma" w:cs="Tahoma"/>
                <w:b/>
                <w:sz w:val="24"/>
                <w:szCs w:val="24"/>
              </w:rPr>
            </w:pPr>
            <w:r w:rsidRPr="00F867BB">
              <w:rPr>
                <w:rFonts w:ascii="Tahoma" w:hAnsi="Tahoma" w:cs="Tahoma"/>
                <w:b/>
                <w:sz w:val="24"/>
                <w:szCs w:val="24"/>
              </w:rPr>
              <w:t xml:space="preserve">  </w:t>
            </w:r>
            <w:proofErr w:type="gramStart"/>
            <w:r w:rsidRPr="00F867BB">
              <w:rPr>
                <w:rFonts w:ascii="Tahoma" w:hAnsi="Tahoma" w:cs="Tahoma"/>
                <w:b/>
                <w:sz w:val="24"/>
                <w:szCs w:val="24"/>
              </w:rPr>
              <w:t>DE</w:t>
            </w:r>
            <w:proofErr w:type="gramEnd"/>
            <w:r w:rsidRPr="00F867BB"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8505" w:type="dxa"/>
          </w:tcPr>
          <w:p w:rsidR="00F867BB" w:rsidRPr="00F867BB" w:rsidRDefault="00F867BB" w:rsidP="007A7B09">
            <w:pPr>
              <w:ind w:left="175" w:hanging="189"/>
              <w:rPr>
                <w:rFonts w:ascii="Tahoma" w:hAnsi="Tahoma" w:cs="Tahoma"/>
                <w:sz w:val="24"/>
                <w:szCs w:val="24"/>
              </w:rPr>
            </w:pPr>
            <w:r w:rsidRPr="00F867BB">
              <w:rPr>
                <w:rFonts w:ascii="Tahoma" w:hAnsi="Tahoma" w:cs="Tahoma"/>
                <w:sz w:val="24"/>
                <w:szCs w:val="24"/>
              </w:rPr>
              <w:t>DSE</w:t>
            </w:r>
          </w:p>
        </w:tc>
      </w:tr>
    </w:tbl>
    <w:p w:rsidR="00F867BB" w:rsidRPr="00DC2115" w:rsidRDefault="00F867BB" w:rsidP="00F867BB">
      <w:pPr>
        <w:rPr>
          <w:rFonts w:ascii="Tahoma" w:hAnsi="Tahoma" w:cs="Tahoma"/>
          <w:sz w:val="8"/>
          <w:szCs w:val="8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8505"/>
      </w:tblGrid>
      <w:tr w:rsidR="00F867BB" w:rsidRPr="00F867BB">
        <w:trPr>
          <w:cantSplit/>
          <w:trHeight w:val="484"/>
        </w:trPr>
        <w:tc>
          <w:tcPr>
            <w:tcW w:w="1418" w:type="dxa"/>
          </w:tcPr>
          <w:p w:rsidR="00F867BB" w:rsidRPr="00F867BB" w:rsidRDefault="00F867BB" w:rsidP="00EA19B5">
            <w:pPr>
              <w:ind w:left="-108"/>
              <w:rPr>
                <w:rFonts w:ascii="Tahoma" w:hAnsi="Tahoma" w:cs="Tahoma"/>
                <w:b/>
                <w:sz w:val="24"/>
                <w:szCs w:val="24"/>
              </w:rPr>
            </w:pPr>
            <w:r w:rsidRPr="00F867BB">
              <w:rPr>
                <w:rFonts w:ascii="Tahoma" w:hAnsi="Tahoma" w:cs="Tahoma"/>
                <w:b/>
                <w:sz w:val="24"/>
                <w:szCs w:val="24"/>
              </w:rPr>
              <w:t xml:space="preserve">  DATA:</w:t>
            </w:r>
            <w:r w:rsidRPr="00F867BB"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</w:tcPr>
          <w:p w:rsidR="00F867BB" w:rsidRPr="00F867BB" w:rsidRDefault="00DC2D90" w:rsidP="00EA19B5">
            <w:pPr>
              <w:ind w:left="-14"/>
              <w:rPr>
                <w:rFonts w:ascii="Tahoma" w:hAnsi="Tahoma" w:cs="Tahoma"/>
                <w:sz w:val="24"/>
                <w:szCs w:val="24"/>
              </w:rPr>
            </w:pPr>
            <w:r w:rsidRPr="00F867BB">
              <w:rPr>
                <w:rFonts w:ascii="Tahoma" w:hAnsi="Tahoma" w:cs="Tahoma"/>
                <w:sz w:val="24"/>
                <w:szCs w:val="24"/>
              </w:rPr>
              <w:fldChar w:fldCharType="begin"/>
            </w:r>
            <w:r w:rsidR="00F867BB" w:rsidRPr="00F867BB">
              <w:rPr>
                <w:rFonts w:ascii="Tahoma" w:hAnsi="Tahoma" w:cs="Tahoma"/>
                <w:sz w:val="24"/>
                <w:szCs w:val="24"/>
              </w:rPr>
              <w:instrText xml:space="preserve"> TIME \@ "dd-MM-yyyy" </w:instrText>
            </w:r>
            <w:r w:rsidRPr="00F867BB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="003A28E8">
              <w:rPr>
                <w:rFonts w:ascii="Tahoma" w:hAnsi="Tahoma" w:cs="Tahoma"/>
                <w:noProof/>
                <w:sz w:val="24"/>
                <w:szCs w:val="24"/>
              </w:rPr>
              <w:t>02-09-2021</w:t>
            </w:r>
            <w:r w:rsidRPr="00F867BB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</w:tbl>
    <w:p w:rsidR="00F867BB" w:rsidRPr="00DC2115" w:rsidRDefault="00F867BB" w:rsidP="00F867BB">
      <w:pPr>
        <w:rPr>
          <w:rFonts w:ascii="Tahoma" w:hAnsi="Tahoma" w:cs="Tahoma"/>
          <w:sz w:val="4"/>
          <w:szCs w:val="4"/>
        </w:rPr>
      </w:pPr>
    </w:p>
    <w:tbl>
      <w:tblPr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8505"/>
      </w:tblGrid>
      <w:tr w:rsidR="00F867BB" w:rsidRPr="00F867BB">
        <w:trPr>
          <w:cantSplit/>
          <w:trHeight w:val="455"/>
        </w:trPr>
        <w:tc>
          <w:tcPr>
            <w:tcW w:w="1383" w:type="dxa"/>
          </w:tcPr>
          <w:p w:rsidR="00F867BB" w:rsidRPr="00F867BB" w:rsidRDefault="00F867BB" w:rsidP="00EA19B5">
            <w:pPr>
              <w:spacing w:line="12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867BB" w:rsidRPr="00F867BB" w:rsidRDefault="00F867BB" w:rsidP="00821C7E">
            <w:pPr>
              <w:ind w:right="-107"/>
              <w:rPr>
                <w:rFonts w:ascii="Tahoma" w:hAnsi="Tahoma" w:cs="Tahoma"/>
                <w:b/>
                <w:sz w:val="24"/>
                <w:szCs w:val="24"/>
              </w:rPr>
            </w:pPr>
            <w:r w:rsidRPr="00F867BB">
              <w:rPr>
                <w:rFonts w:ascii="Tahoma" w:hAnsi="Tahoma" w:cs="Tahoma"/>
                <w:b/>
                <w:sz w:val="24"/>
                <w:szCs w:val="24"/>
              </w:rPr>
              <w:t>ASSUNTO</w:t>
            </w:r>
            <w:r w:rsidR="00821C7E"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  <w:p w:rsidR="00F867BB" w:rsidRPr="00F867BB" w:rsidRDefault="00F867BB" w:rsidP="00EA19B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5" w:type="dxa"/>
          </w:tcPr>
          <w:p w:rsidR="00F867BB" w:rsidRPr="00F867BB" w:rsidRDefault="00F867BB" w:rsidP="00F867BB">
            <w:pPr>
              <w:spacing w:line="120" w:lineRule="auto"/>
              <w:ind w:hanging="249"/>
              <w:rPr>
                <w:rFonts w:ascii="Tahoma" w:hAnsi="Tahoma" w:cs="Tahoma"/>
                <w:sz w:val="24"/>
                <w:szCs w:val="24"/>
              </w:rPr>
            </w:pPr>
          </w:p>
          <w:p w:rsidR="00F867BB" w:rsidRDefault="00F867BB" w:rsidP="00F867BB">
            <w:pPr>
              <w:ind w:left="-107"/>
              <w:rPr>
                <w:rFonts w:ascii="Tahoma" w:hAnsi="Tahoma"/>
                <w:b/>
                <w:sz w:val="24"/>
                <w:szCs w:val="24"/>
              </w:rPr>
            </w:pPr>
            <w:r>
              <w:rPr>
                <w:rFonts w:ascii="Tahoma" w:hAnsi="Tahoma"/>
                <w:b/>
                <w:sz w:val="22"/>
                <w:szCs w:val="22"/>
              </w:rPr>
              <w:t xml:space="preserve"> </w:t>
            </w:r>
            <w:r w:rsidR="00821C7E">
              <w:rPr>
                <w:rFonts w:ascii="Tahoma" w:hAnsi="Tahoma"/>
                <w:b/>
                <w:sz w:val="22"/>
                <w:szCs w:val="22"/>
              </w:rPr>
              <w:t xml:space="preserve"> </w:t>
            </w:r>
            <w:r w:rsidRPr="00F867BB">
              <w:rPr>
                <w:rFonts w:ascii="Tahoma" w:hAnsi="Tahoma"/>
                <w:b/>
                <w:sz w:val="24"/>
                <w:szCs w:val="24"/>
              </w:rPr>
              <w:t xml:space="preserve">Suínos*Cotações nos principais Mercados de Produção </w:t>
            </w:r>
          </w:p>
          <w:p w:rsidR="00F867BB" w:rsidRPr="00F867BB" w:rsidRDefault="00821C7E" w:rsidP="00F867BB">
            <w:pPr>
              <w:ind w:left="-107"/>
              <w:rPr>
                <w:b/>
                <w:sz w:val="24"/>
                <w:szCs w:val="24"/>
              </w:rPr>
            </w:pPr>
            <w:r>
              <w:rPr>
                <w:rFonts w:ascii="Tahoma" w:hAnsi="Tahoma"/>
                <w:b/>
                <w:sz w:val="24"/>
                <w:szCs w:val="24"/>
              </w:rPr>
              <w:t xml:space="preserve">  </w:t>
            </w:r>
            <w:r w:rsidR="00F867BB" w:rsidRPr="00F867BB">
              <w:rPr>
                <w:rFonts w:ascii="Tahoma" w:hAnsi="Tahoma"/>
                <w:b/>
                <w:sz w:val="24"/>
                <w:szCs w:val="24"/>
              </w:rPr>
              <w:t>(Pacote 146)</w:t>
            </w:r>
          </w:p>
          <w:p w:rsidR="00F867BB" w:rsidRPr="00F867BB" w:rsidRDefault="00F867BB" w:rsidP="00F867BB">
            <w:pPr>
              <w:ind w:hanging="249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DA6B92" w:rsidRPr="00B75215" w:rsidRDefault="0098790B" w:rsidP="00DA6B92">
      <w:pPr>
        <w:pStyle w:val="Cabealho5"/>
        <w:rPr>
          <w:rFonts w:asciiTheme="minorHAnsi" w:hAnsiTheme="minorHAnsi" w:cstheme="minorHAnsi"/>
          <w:color w:val="000000" w:themeColor="text1"/>
          <w:sz w:val="28"/>
          <w:szCs w:val="24"/>
        </w:rPr>
      </w:pPr>
      <w:r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>SEMANA</w:t>
      </w:r>
      <w:r w:rsidR="00545485"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>:</w:t>
      </w:r>
      <w:r w:rsidR="0077239F"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 xml:space="preserve"> </w:t>
      </w:r>
      <w:r w:rsidR="003A28E8">
        <w:rPr>
          <w:rFonts w:asciiTheme="minorHAnsi" w:hAnsiTheme="minorHAnsi" w:cstheme="minorHAnsi"/>
          <w:color w:val="000000" w:themeColor="text1"/>
          <w:sz w:val="28"/>
          <w:szCs w:val="24"/>
        </w:rPr>
        <w:t>30</w:t>
      </w:r>
      <w:r w:rsidR="0036010A"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>/</w:t>
      </w:r>
      <w:r w:rsidR="00910001">
        <w:rPr>
          <w:rFonts w:asciiTheme="minorHAnsi" w:hAnsiTheme="minorHAnsi" w:cstheme="minorHAnsi"/>
          <w:color w:val="000000" w:themeColor="text1"/>
          <w:sz w:val="28"/>
          <w:szCs w:val="24"/>
        </w:rPr>
        <w:t>0</w:t>
      </w:r>
      <w:r w:rsidR="00F9486F">
        <w:rPr>
          <w:rFonts w:asciiTheme="minorHAnsi" w:hAnsiTheme="minorHAnsi" w:cstheme="minorHAnsi"/>
          <w:color w:val="000000" w:themeColor="text1"/>
          <w:sz w:val="28"/>
          <w:szCs w:val="24"/>
        </w:rPr>
        <w:t>8</w:t>
      </w:r>
      <w:r w:rsidR="0077239F"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 xml:space="preserve"> a </w:t>
      </w:r>
      <w:r w:rsidR="003A28E8">
        <w:rPr>
          <w:rFonts w:asciiTheme="minorHAnsi" w:hAnsiTheme="minorHAnsi" w:cstheme="minorHAnsi"/>
          <w:color w:val="000000" w:themeColor="text1"/>
          <w:sz w:val="28"/>
          <w:szCs w:val="24"/>
        </w:rPr>
        <w:t>03</w:t>
      </w:r>
      <w:r w:rsidR="000B2C48"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>/</w:t>
      </w:r>
      <w:r w:rsidR="001677F4">
        <w:rPr>
          <w:rFonts w:asciiTheme="minorHAnsi" w:hAnsiTheme="minorHAnsi" w:cstheme="minorHAnsi"/>
          <w:color w:val="000000" w:themeColor="text1"/>
          <w:sz w:val="28"/>
          <w:szCs w:val="24"/>
        </w:rPr>
        <w:t>0</w:t>
      </w:r>
      <w:r w:rsidR="003A28E8">
        <w:rPr>
          <w:rFonts w:asciiTheme="minorHAnsi" w:hAnsiTheme="minorHAnsi" w:cstheme="minorHAnsi"/>
          <w:color w:val="000000" w:themeColor="text1"/>
          <w:sz w:val="28"/>
          <w:szCs w:val="24"/>
        </w:rPr>
        <w:t>9</w:t>
      </w:r>
      <w:r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>/20</w:t>
      </w:r>
      <w:r w:rsidR="006E00F1">
        <w:rPr>
          <w:rFonts w:asciiTheme="minorHAnsi" w:hAnsiTheme="minorHAnsi" w:cstheme="minorHAnsi"/>
          <w:color w:val="000000" w:themeColor="text1"/>
          <w:sz w:val="28"/>
          <w:szCs w:val="24"/>
        </w:rPr>
        <w:t>2</w:t>
      </w:r>
      <w:r w:rsidR="001677F4">
        <w:rPr>
          <w:rFonts w:asciiTheme="minorHAnsi" w:hAnsiTheme="minorHAnsi" w:cstheme="minorHAnsi"/>
          <w:color w:val="000000" w:themeColor="text1"/>
          <w:sz w:val="28"/>
          <w:szCs w:val="24"/>
        </w:rPr>
        <w:t>1</w:t>
      </w:r>
      <w:bookmarkStart w:id="1" w:name="_GoBack"/>
      <w:bookmarkEnd w:id="1"/>
    </w:p>
    <w:tbl>
      <w:tblPr>
        <w:tblpPr w:leftFromText="141" w:rightFromText="141" w:vertAnchor="text" w:horzAnchor="margin" w:tblpY="160"/>
        <w:tblW w:w="87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7"/>
        <w:gridCol w:w="622"/>
        <w:gridCol w:w="621"/>
        <w:gridCol w:w="718"/>
        <w:gridCol w:w="621"/>
        <w:gridCol w:w="638"/>
        <w:gridCol w:w="743"/>
        <w:gridCol w:w="621"/>
        <w:gridCol w:w="621"/>
        <w:gridCol w:w="742"/>
      </w:tblGrid>
      <w:tr w:rsidR="00A409C9" w:rsidRPr="00B75215" w:rsidTr="00826792">
        <w:trPr>
          <w:trHeight w:val="231"/>
        </w:trPr>
        <w:tc>
          <w:tcPr>
            <w:tcW w:w="87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5D52" w:rsidRPr="00B75215" w:rsidRDefault="00505D52" w:rsidP="00505D52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EUR / Kg Peso Carcaça</w:t>
            </w:r>
          </w:p>
        </w:tc>
      </w:tr>
      <w:tr w:rsidR="00A409C9" w:rsidRPr="0070025F" w:rsidTr="0023162D">
        <w:trPr>
          <w:trHeight w:val="680"/>
        </w:trPr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B75215" w:rsidRDefault="00505D52" w:rsidP="00505D52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Área de Mercado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C3" w:rsidRPr="00D1598D" w:rsidRDefault="00505D52" w:rsidP="00505D5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r w:rsidRPr="00D1598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 xml:space="preserve">Porco Classe </w:t>
            </w:r>
            <w:proofErr w:type="gramStart"/>
            <w:r w:rsidRPr="00D1598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E</w:t>
            </w:r>
            <w:proofErr w:type="gramEnd"/>
          </w:p>
          <w:p w:rsidR="00505D52" w:rsidRPr="00D1598D" w:rsidRDefault="00505D52" w:rsidP="00505D5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D1598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 xml:space="preserve"> (57 %)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A544D5" w:rsidRDefault="001372A1" w:rsidP="00EF6FC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r w:rsidRPr="00A544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Porc</w:t>
            </w:r>
            <w:r w:rsidR="00EF6FCD" w:rsidRPr="00A544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o Classe S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A544D5" w:rsidRDefault="00EF6FCD" w:rsidP="00EF6FC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r w:rsidRPr="00A544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 xml:space="preserve">Porca </w:t>
            </w:r>
            <w:r w:rsidR="001372A1" w:rsidRPr="00A544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de Refugo</w:t>
            </w:r>
          </w:p>
        </w:tc>
      </w:tr>
      <w:tr w:rsidR="00A409C9" w:rsidRPr="0070025F" w:rsidTr="0023162D">
        <w:trPr>
          <w:trHeight w:val="340"/>
        </w:trPr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D52" w:rsidRPr="00B75215" w:rsidRDefault="00505D52" w:rsidP="00505D52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505D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Mín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505D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Máx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505D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+Freq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505D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Mín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505D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Máx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505D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+Freq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505D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Mín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505D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Máx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505D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+Freq</w:t>
            </w:r>
          </w:p>
        </w:tc>
      </w:tr>
      <w:bookmarkEnd w:id="0"/>
      <w:tr w:rsidR="003A28E8" w:rsidRPr="0070025F" w:rsidTr="003B5178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8E8" w:rsidRPr="00B75215" w:rsidRDefault="003A28E8" w:rsidP="003A28E8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Alentejo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1,46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1,62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1,49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1,46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1,62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1,49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28E8" w:rsidRPr="00F02B0E" w:rsidTr="003B5178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8E8" w:rsidRPr="00B75215" w:rsidRDefault="003A28E8" w:rsidP="003A28E8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>Algarve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n.d.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n.d.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n.d.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0,59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0,65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0,63</w:t>
            </w:r>
          </w:p>
        </w:tc>
      </w:tr>
      <w:tr w:rsidR="003A28E8" w:rsidRPr="0070025F" w:rsidTr="003B5178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8E8" w:rsidRPr="00B75215" w:rsidRDefault="003A28E8" w:rsidP="003A28E8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>Beira Interior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1,45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1,67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1,64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1,47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1,69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1,67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28E8" w:rsidRPr="0070025F" w:rsidTr="003B5178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8E8" w:rsidRPr="00B75215" w:rsidRDefault="003A28E8" w:rsidP="003A28E8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Beira </w:t>
            </w:r>
            <w:proofErr w:type="spellStart"/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>Litora</w:t>
            </w:r>
            <w:proofErr w:type="spellEnd"/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1,44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1,65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1,62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1,46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1,64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28E8" w:rsidRPr="0070025F" w:rsidTr="003B5178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8E8" w:rsidRPr="00B75215" w:rsidRDefault="003A28E8" w:rsidP="003A28E8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>Entre Douro e Minho</w:t>
            </w: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1,52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1,84</w:t>
            </w:r>
          </w:p>
        </w:tc>
        <w:tc>
          <w:tcPr>
            <w:tcW w:w="7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1,67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1,52</w:t>
            </w: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1,93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1,71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28E8" w:rsidRPr="0070025F" w:rsidTr="003B5178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8E8" w:rsidRPr="00B75215" w:rsidRDefault="003A28E8" w:rsidP="003A28E8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>Ribatejo e Oeste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1,76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1,47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1,47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1,76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1,49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n.d.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n.d.</w:t>
            </w:r>
            <w:proofErr w:type="gram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n.d.</w:t>
            </w:r>
            <w:proofErr w:type="gramEnd"/>
          </w:p>
        </w:tc>
      </w:tr>
      <w:tr w:rsidR="00A409C9" w:rsidRPr="0070025F" w:rsidTr="001D6204">
        <w:trPr>
          <w:trHeight w:val="454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96F" w:rsidRPr="00B75215" w:rsidRDefault="00B9396F" w:rsidP="00EF6FC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Cotação Média Nacional *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396F" w:rsidRPr="00E05F95" w:rsidRDefault="003D1DFA" w:rsidP="00BC7EEF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1</w:t>
            </w:r>
            <w:r w:rsidR="00B9396F" w:rsidRPr="00E05F95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,</w:t>
            </w:r>
            <w:r w:rsidR="007E56B7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5</w:t>
            </w:r>
            <w:r w:rsidR="003A28E8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6</w:t>
            </w:r>
            <w:r w:rsidR="00600405" w:rsidRPr="00E05F95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↓</w:t>
            </w:r>
            <w:r w:rsidR="00600405" w:rsidRPr="00E05F95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)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9396F" w:rsidRPr="00E05F95" w:rsidRDefault="00113ED4" w:rsidP="00BC7EEF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1</w:t>
            </w:r>
            <w:r w:rsidR="00B9396F" w:rsidRPr="00E05F95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,</w:t>
            </w:r>
            <w:r w:rsidR="003A28E8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57</w:t>
            </w:r>
            <w:r w:rsidR="00B9396F" w:rsidRPr="00E05F95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 xml:space="preserve"> </w:t>
            </w:r>
            <w:r w:rsidR="00A544D5" w:rsidRPr="00E05F95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(</w:t>
            </w:r>
            <w:r w:rsidR="00BC7EEF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↓</w:t>
            </w:r>
            <w:r w:rsidR="00BC7EEF" w:rsidRPr="00E05F95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9396F" w:rsidRPr="00303B63" w:rsidRDefault="00B9396F" w:rsidP="00EF6FCD">
            <w:pPr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9396F" w:rsidRPr="00303B63" w:rsidRDefault="00B9396F" w:rsidP="00EF6FCD">
            <w:pPr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96F" w:rsidRPr="00EF0033" w:rsidRDefault="00B9396F" w:rsidP="00EF6FCD">
            <w:pPr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</w:tr>
      <w:tr w:rsidR="00A409C9" w:rsidRPr="0070025F" w:rsidTr="0041646C">
        <w:trPr>
          <w:trHeight w:val="231"/>
        </w:trPr>
        <w:tc>
          <w:tcPr>
            <w:tcW w:w="873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396F" w:rsidRDefault="00B9396F" w:rsidP="00EF6FCD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Cs w:val="18"/>
              </w:rPr>
              <w:t xml:space="preserve">* Cálculo com base </w:t>
            </w:r>
            <w:r>
              <w:rPr>
                <w:rFonts w:asciiTheme="minorHAnsi" w:hAnsiTheme="minorHAnsi" w:cstheme="minorHAnsi"/>
                <w:color w:val="000000" w:themeColor="text1"/>
                <w:szCs w:val="18"/>
              </w:rPr>
              <w:t xml:space="preserve">nas áreas de mercado onde se regista um maior volume de abate </w:t>
            </w:r>
          </w:p>
          <w:p w:rsidR="00B9396F" w:rsidRPr="00B75215" w:rsidRDefault="00B9396F" w:rsidP="00ED0986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18"/>
              </w:rPr>
              <w:t>(ponderadores atualizados anualmente, por classe)</w:t>
            </w:r>
            <w:r w:rsidR="00ED0986">
              <w:rPr>
                <w:rFonts w:asciiTheme="minorHAnsi" w:hAnsiTheme="minorHAnsi" w:cstheme="minorHAnsi"/>
                <w:color w:val="000000" w:themeColor="text1"/>
                <w:szCs w:val="18"/>
              </w:rPr>
              <w:t>; n.d. – não disponível</w:t>
            </w:r>
          </w:p>
        </w:tc>
      </w:tr>
      <w:tr w:rsidR="00A409C9" w:rsidRPr="00E355DE" w:rsidTr="00826792">
        <w:trPr>
          <w:trHeight w:val="231"/>
        </w:trPr>
        <w:tc>
          <w:tcPr>
            <w:tcW w:w="87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32DF" w:rsidRDefault="002C32DF" w:rsidP="006E00F1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18"/>
                <w:highlight w:val="lightGray"/>
              </w:rPr>
            </w:pPr>
          </w:p>
          <w:p w:rsidR="006E00F1" w:rsidRPr="00ED0986" w:rsidRDefault="006E00F1" w:rsidP="006E00F1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18"/>
                <w:highlight w:val="lightGray"/>
              </w:rPr>
            </w:pPr>
          </w:p>
        </w:tc>
      </w:tr>
      <w:tr w:rsidR="00A409C9" w:rsidRPr="00B75215" w:rsidTr="0023162D">
        <w:trPr>
          <w:trHeight w:val="231"/>
        </w:trPr>
        <w:tc>
          <w:tcPr>
            <w:tcW w:w="6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6FCD" w:rsidRPr="00B75215" w:rsidRDefault="00EF6FCD" w:rsidP="00EF6FCD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EUR / Kg Peso Vivo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6FCD" w:rsidRPr="00B75215" w:rsidRDefault="00EF6FCD" w:rsidP="00EF6FCD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6FCD" w:rsidRPr="00B75215" w:rsidRDefault="00EF6FCD" w:rsidP="00EF6FCD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6FCD" w:rsidRPr="00B75215" w:rsidRDefault="00EF6FCD" w:rsidP="00EF6FCD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A409C9" w:rsidRPr="00B75215" w:rsidTr="0023162D">
        <w:trPr>
          <w:trHeight w:val="369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FCD" w:rsidRPr="00C12230" w:rsidRDefault="00EF6FCD" w:rsidP="00EF6FCD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 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6FCD" w:rsidRPr="00C12230" w:rsidRDefault="00EF6FCD" w:rsidP="00EF6FC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Leitões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6FCD" w:rsidRPr="00B75215" w:rsidRDefault="00EF6FCD" w:rsidP="00EF6FCD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6FCD" w:rsidRPr="00B75215" w:rsidRDefault="00EF6FCD" w:rsidP="00EF6FCD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6FCD" w:rsidRPr="00B75215" w:rsidRDefault="00EF6FCD" w:rsidP="00EF6FCD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A409C9" w:rsidRPr="00B75215" w:rsidTr="0023162D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FCD" w:rsidRPr="00C12230" w:rsidRDefault="00EF6FCD" w:rsidP="00EF6FC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Área de Mercado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FCD" w:rsidRPr="00C12230" w:rsidRDefault="00EF6FCD" w:rsidP="00EF6FC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proofErr w:type="gramStart"/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&lt; 12</w:t>
            </w:r>
            <w:proofErr w:type="gramEnd"/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 xml:space="preserve"> Kg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FCD" w:rsidRPr="00C12230" w:rsidRDefault="00EF6FCD" w:rsidP="00EF6FC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 xml:space="preserve">19 </w:t>
            </w:r>
            <w:proofErr w:type="gramStart"/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a</w:t>
            </w:r>
            <w:proofErr w:type="gramEnd"/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 xml:space="preserve"> 25 Kg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6FCD" w:rsidRPr="00B75215" w:rsidRDefault="00EF6FCD" w:rsidP="00EF6FCD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6FCD" w:rsidRPr="00B75215" w:rsidRDefault="00EF6FCD" w:rsidP="00EF6FCD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6FCD" w:rsidRPr="00B75215" w:rsidRDefault="00EF6FCD" w:rsidP="00EF6FCD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A409C9" w:rsidRPr="00B75215" w:rsidTr="0023162D">
        <w:trPr>
          <w:trHeight w:val="340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FCD" w:rsidRPr="00C12230" w:rsidRDefault="00EF6FCD" w:rsidP="00EF6FC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FCD" w:rsidRPr="00C12230" w:rsidRDefault="00EF6FCD" w:rsidP="00EF6FC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Mín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FCD" w:rsidRPr="00C12230" w:rsidRDefault="00EF6FCD" w:rsidP="00EF6FC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Máx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FCD" w:rsidRPr="00C12230" w:rsidRDefault="00EF6FCD" w:rsidP="00EF6FC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+Freq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FCD" w:rsidRPr="00C12230" w:rsidRDefault="00EF6FCD" w:rsidP="00EF6FC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Mín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FCD" w:rsidRPr="00C12230" w:rsidRDefault="00EF6FCD" w:rsidP="00EF6FC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Máx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FCD" w:rsidRPr="00C12230" w:rsidRDefault="00EF6FCD" w:rsidP="00EF6FC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+Freq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6FCD" w:rsidRPr="00B75215" w:rsidRDefault="00EF6FCD" w:rsidP="00EF6FCD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6FCD" w:rsidRPr="00B75215" w:rsidRDefault="00EF6FCD" w:rsidP="00EF6FCD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6FCD" w:rsidRPr="00B75215" w:rsidRDefault="00EF6FCD" w:rsidP="00EF6FCD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3A28E8" w:rsidRPr="00B75215" w:rsidTr="00B7590A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8E8" w:rsidRPr="00C12230" w:rsidRDefault="003A28E8" w:rsidP="003A28E8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Alentejo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3,00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3,75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3,58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1,85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2,25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2,00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28E8" w:rsidRPr="001F52D1" w:rsidRDefault="003A28E8" w:rsidP="003A28E8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28E8" w:rsidRPr="00B75215" w:rsidRDefault="003A28E8" w:rsidP="003A28E8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28E8" w:rsidRPr="00B75215" w:rsidRDefault="003A28E8" w:rsidP="003A28E8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3A28E8" w:rsidRPr="00B75215" w:rsidTr="00B7590A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8E8" w:rsidRPr="00337D24" w:rsidRDefault="003A28E8" w:rsidP="003A28E8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337D24">
              <w:rPr>
                <w:rFonts w:asciiTheme="minorHAnsi" w:hAnsiTheme="minorHAnsi" w:cstheme="minorHAnsi"/>
                <w:color w:val="000000" w:themeColor="text1"/>
                <w:sz w:val="22"/>
              </w:rPr>
              <w:t>Algarve</w:t>
            </w: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n.d.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n.d.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n.d.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28E8" w:rsidRPr="001F52D1" w:rsidRDefault="003A28E8" w:rsidP="003A28E8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28E8" w:rsidRPr="00B75215" w:rsidRDefault="003A28E8" w:rsidP="003A28E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28E8" w:rsidRPr="00B75215" w:rsidRDefault="003A28E8" w:rsidP="003A28E8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3A28E8" w:rsidRPr="00B75215" w:rsidTr="00B7590A">
        <w:trPr>
          <w:trHeight w:val="369"/>
        </w:trPr>
        <w:tc>
          <w:tcPr>
            <w:tcW w:w="2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8E8" w:rsidRPr="00C12230" w:rsidRDefault="003A28E8" w:rsidP="003A28E8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Beira Litoral</w:t>
            </w:r>
          </w:p>
        </w:tc>
        <w:tc>
          <w:tcPr>
            <w:tcW w:w="622" w:type="dxa"/>
            <w:tcBorders>
              <w:left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2,92</w:t>
            </w:r>
          </w:p>
        </w:tc>
        <w:tc>
          <w:tcPr>
            <w:tcW w:w="621" w:type="dxa"/>
            <w:tcBorders>
              <w:left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3,75</w:t>
            </w:r>
          </w:p>
        </w:tc>
        <w:tc>
          <w:tcPr>
            <w:tcW w:w="7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3,50</w:t>
            </w:r>
          </w:p>
        </w:tc>
        <w:tc>
          <w:tcPr>
            <w:tcW w:w="621" w:type="dxa"/>
            <w:tcBorders>
              <w:left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28E8" w:rsidRPr="00B75215" w:rsidRDefault="003A28E8" w:rsidP="003A28E8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28E8" w:rsidRPr="00B75215" w:rsidRDefault="003A28E8" w:rsidP="003A28E8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28E8" w:rsidRPr="00B75215" w:rsidRDefault="003A28E8" w:rsidP="003A28E8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3A28E8" w:rsidRPr="00B75215" w:rsidTr="00B7590A">
        <w:trPr>
          <w:trHeight w:val="369"/>
        </w:trPr>
        <w:tc>
          <w:tcPr>
            <w:tcW w:w="2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8E8" w:rsidRPr="00C12230" w:rsidRDefault="003A28E8" w:rsidP="003A28E8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Ribatejo e Oeste</w:t>
            </w: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ab/>
            </w:r>
          </w:p>
        </w:tc>
        <w:tc>
          <w:tcPr>
            <w:tcW w:w="622" w:type="dxa"/>
            <w:tcBorders>
              <w:left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3,08</w:t>
            </w:r>
          </w:p>
        </w:tc>
        <w:tc>
          <w:tcPr>
            <w:tcW w:w="621" w:type="dxa"/>
            <w:tcBorders>
              <w:left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3,58</w:t>
            </w:r>
          </w:p>
        </w:tc>
        <w:tc>
          <w:tcPr>
            <w:tcW w:w="7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3,42</w:t>
            </w:r>
          </w:p>
        </w:tc>
        <w:tc>
          <w:tcPr>
            <w:tcW w:w="621" w:type="dxa"/>
            <w:tcBorders>
              <w:left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28E8" w:rsidRPr="00B75215" w:rsidRDefault="003A28E8" w:rsidP="003A28E8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28E8" w:rsidRPr="00B75215" w:rsidRDefault="003A28E8" w:rsidP="003A28E8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28E8" w:rsidRPr="00B75215" w:rsidRDefault="003A28E8" w:rsidP="003A28E8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A409C9" w:rsidRPr="00B75215" w:rsidTr="0023162D">
        <w:trPr>
          <w:gridAfter w:val="3"/>
          <w:wAfter w:w="1984" w:type="dxa"/>
          <w:trHeight w:val="454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FCD" w:rsidRPr="00C12230" w:rsidRDefault="00EF6FCD" w:rsidP="00EF6FC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 xml:space="preserve">Cotação Média Nacional 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6FCD" w:rsidRPr="00D33760" w:rsidRDefault="002F610B" w:rsidP="00BC7EE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3</w:t>
            </w:r>
            <w:r w:rsidR="006A2E77" w:rsidRPr="00E52FC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,</w:t>
            </w:r>
            <w:r w:rsidR="007E56B7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5</w:t>
            </w:r>
            <w:r w:rsidR="003A28E8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0</w:t>
            </w:r>
            <w:r w:rsidR="008A3C59">
              <w:t xml:space="preserve"> </w:t>
            </w:r>
            <w:r w:rsidR="008A3C59" w:rsidRPr="008A3C59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(</w:t>
            </w:r>
            <w:r w:rsidR="003A28E8" w:rsidRPr="00B9396F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↓</w:t>
            </w:r>
            <w:r w:rsidR="008A3C59" w:rsidRPr="008A3C59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)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6FCD" w:rsidRPr="00303B63" w:rsidRDefault="00113ED4" w:rsidP="00BC7EE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2</w:t>
            </w:r>
            <w:r w:rsidR="00C65D09" w:rsidRPr="00504490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,</w:t>
            </w:r>
            <w:r w:rsidR="00BC7EEF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0</w:t>
            </w:r>
            <w:r w:rsidR="00916B98" w:rsidRPr="00504490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 xml:space="preserve"> </w:t>
            </w:r>
            <w:r w:rsidR="00255D70" w:rsidRPr="00255D70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(</w:t>
            </w:r>
            <w:r w:rsidR="00537E21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=</w:t>
            </w:r>
            <w:r w:rsidR="00255D70" w:rsidRPr="00255D70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)</w:t>
            </w:r>
          </w:p>
        </w:tc>
      </w:tr>
    </w:tbl>
    <w:p w:rsidR="00505D52" w:rsidRDefault="00505D52" w:rsidP="00505D52">
      <w:pPr>
        <w:rPr>
          <w:rFonts w:asciiTheme="minorHAnsi" w:hAnsiTheme="minorHAnsi" w:cstheme="minorHAnsi"/>
          <w:color w:val="000000" w:themeColor="text1"/>
          <w:sz w:val="22"/>
        </w:rPr>
      </w:pPr>
    </w:p>
    <w:p w:rsidR="00B9396F" w:rsidRDefault="00B9396F" w:rsidP="00505D52">
      <w:pPr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Nota: </w:t>
      </w:r>
      <w:r w:rsidRPr="00B9396F">
        <w:rPr>
          <w:rFonts w:asciiTheme="minorHAnsi" w:hAnsiTheme="minorHAnsi" w:cstheme="minorHAnsi"/>
          <w:b/>
          <w:color w:val="000000" w:themeColor="text1"/>
          <w:sz w:val="22"/>
        </w:rPr>
        <w:t>(=)</w:t>
      </w:r>
      <w:r w:rsidRPr="00B9396F">
        <w:rPr>
          <w:rFonts w:asciiTheme="minorHAnsi" w:hAnsiTheme="minorHAnsi" w:cstheme="minorHAnsi"/>
          <w:color w:val="000000" w:themeColor="text1"/>
          <w:sz w:val="22"/>
        </w:rPr>
        <w:t>,</w:t>
      </w:r>
      <w:r w:rsidRPr="00B9396F">
        <w:rPr>
          <w:rFonts w:asciiTheme="minorHAnsi" w:hAnsiTheme="minorHAnsi" w:cstheme="minorHAnsi"/>
          <w:b/>
          <w:color w:val="000000" w:themeColor="text1"/>
          <w:sz w:val="22"/>
        </w:rPr>
        <w:t xml:space="preserve"> (↑) </w:t>
      </w:r>
      <w:r w:rsidRPr="00B9396F">
        <w:rPr>
          <w:rFonts w:asciiTheme="minorHAnsi" w:hAnsiTheme="minorHAnsi" w:cstheme="minorHAnsi"/>
          <w:color w:val="000000" w:themeColor="text1"/>
          <w:sz w:val="22"/>
        </w:rPr>
        <w:t>e</w:t>
      </w:r>
      <w:r w:rsidRPr="00B9396F">
        <w:rPr>
          <w:rFonts w:asciiTheme="minorHAnsi" w:hAnsiTheme="minorHAnsi" w:cstheme="minorHAnsi"/>
          <w:b/>
          <w:color w:val="000000" w:themeColor="text1"/>
          <w:sz w:val="22"/>
        </w:rPr>
        <w:t xml:space="preserve"> (↓)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designam </w:t>
      </w:r>
      <w:r w:rsidRPr="00B9396F">
        <w:rPr>
          <w:rFonts w:asciiTheme="minorHAnsi" w:hAnsiTheme="minorHAnsi" w:cstheme="minorHAnsi"/>
          <w:color w:val="000000" w:themeColor="text1"/>
          <w:sz w:val="22"/>
          <w:u w:val="single"/>
        </w:rPr>
        <w:t>manutenção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r w:rsidRPr="00B9396F">
        <w:rPr>
          <w:rFonts w:asciiTheme="minorHAnsi" w:hAnsiTheme="minorHAnsi" w:cstheme="minorHAnsi"/>
          <w:color w:val="000000" w:themeColor="text1"/>
          <w:sz w:val="22"/>
          <w:u w:val="single"/>
        </w:rPr>
        <w:t>subida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e </w:t>
      </w:r>
      <w:r w:rsidRPr="00B9396F">
        <w:rPr>
          <w:rFonts w:asciiTheme="minorHAnsi" w:hAnsiTheme="minorHAnsi" w:cstheme="minorHAnsi"/>
          <w:color w:val="000000" w:themeColor="text1"/>
          <w:sz w:val="22"/>
          <w:u w:val="single"/>
        </w:rPr>
        <w:t>descida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de cotações em relação à semana anterior</w:t>
      </w:r>
    </w:p>
    <w:sectPr w:rsidR="00B9396F" w:rsidSect="007A306A">
      <w:headerReference w:type="default" r:id="rId8"/>
      <w:footerReference w:type="default" r:id="rId9"/>
      <w:pgSz w:w="11906" w:h="16838" w:code="9"/>
      <w:pgMar w:top="107" w:right="1797" w:bottom="295" w:left="1797" w:header="90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73F" w:rsidRDefault="0065673F">
      <w:r>
        <w:separator/>
      </w:r>
    </w:p>
  </w:endnote>
  <w:endnote w:type="continuationSeparator" w:id="0">
    <w:p w:rsidR="0065673F" w:rsidRDefault="0065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7D" w:rsidRDefault="00BB1F80">
    <w:pPr>
      <w:pStyle w:val="Rodap"/>
      <w:jc w:val="center"/>
    </w:pPr>
    <w:r>
      <w:rPr>
        <w:rFonts w:ascii="Arial" w:hAnsi="Arial"/>
        <w:sz w:val="16"/>
      </w:rPr>
      <w:t xml:space="preserve">Praça do </w:t>
    </w:r>
    <w:proofErr w:type="gramStart"/>
    <w:r>
      <w:rPr>
        <w:rFonts w:ascii="Arial" w:hAnsi="Arial"/>
        <w:sz w:val="16"/>
      </w:rPr>
      <w:t xml:space="preserve">Comércio  </w:t>
    </w:r>
    <w:r w:rsidR="00ED727D">
      <w:rPr>
        <w:rFonts w:ascii="Arial" w:hAnsi="Arial"/>
        <w:sz w:val="16"/>
      </w:rPr>
      <w:t xml:space="preserve">  1</w:t>
    </w:r>
    <w:r>
      <w:rPr>
        <w:rFonts w:ascii="Arial" w:hAnsi="Arial"/>
        <w:sz w:val="16"/>
      </w:rPr>
      <w:t>14</w:t>
    </w:r>
    <w:r w:rsidR="00ED727D">
      <w:rPr>
        <w:rFonts w:ascii="Arial" w:hAnsi="Arial"/>
        <w:sz w:val="16"/>
      </w:rPr>
      <w:t>9-0</w:t>
    </w:r>
    <w:r>
      <w:rPr>
        <w:rFonts w:ascii="Arial" w:hAnsi="Arial"/>
        <w:sz w:val="16"/>
      </w:rPr>
      <w:t>10</w:t>
    </w:r>
    <w:proofErr w:type="gramEnd"/>
    <w:r w:rsidR="00ED727D">
      <w:rPr>
        <w:rFonts w:ascii="Arial" w:hAnsi="Arial"/>
        <w:sz w:val="16"/>
      </w:rPr>
      <w:t xml:space="preserve"> LISBOA  </w:t>
    </w:r>
    <w:r>
      <w:rPr>
        <w:rFonts w:ascii="Arial" w:hAnsi="Arial"/>
        <w:sz w:val="16"/>
      </w:rPr>
      <w:t xml:space="preserve"> </w:t>
    </w:r>
    <w:proofErr w:type="spellStart"/>
    <w:r w:rsidR="00ED727D">
      <w:rPr>
        <w:rFonts w:ascii="Arial" w:hAnsi="Arial"/>
        <w:sz w:val="16"/>
      </w:rPr>
      <w:t>Telef</w:t>
    </w:r>
    <w:proofErr w:type="spellEnd"/>
    <w:r w:rsidR="00ED727D">
      <w:rPr>
        <w:rFonts w:ascii="Arial" w:hAnsi="Arial"/>
        <w:sz w:val="16"/>
      </w:rPr>
      <w:t>: 213</w:t>
    </w:r>
    <w:r>
      <w:rPr>
        <w:rFonts w:ascii="Arial" w:hAnsi="Arial"/>
        <w:sz w:val="16"/>
      </w:rPr>
      <w:t xml:space="preserve"> 234 </w:t>
    </w:r>
    <w:proofErr w:type="gramStart"/>
    <w:r>
      <w:rPr>
        <w:rFonts w:ascii="Arial" w:hAnsi="Arial"/>
        <w:sz w:val="16"/>
      </w:rPr>
      <w:t>600</w:t>
    </w:r>
    <w:r w:rsidR="00ED727D">
      <w:rPr>
        <w:rFonts w:ascii="Arial" w:hAnsi="Arial"/>
        <w:sz w:val="16"/>
      </w:rPr>
      <w:t xml:space="preserve">  Fax</w:t>
    </w:r>
    <w:proofErr w:type="gramEnd"/>
    <w:r w:rsidR="00ED727D">
      <w:rPr>
        <w:rFonts w:ascii="Arial" w:hAnsi="Arial"/>
        <w:sz w:val="16"/>
      </w:rPr>
      <w:t>: 21</w:t>
    </w:r>
    <w:r>
      <w:rPr>
        <w:rFonts w:ascii="Arial" w:hAnsi="Arial"/>
        <w:sz w:val="16"/>
      </w:rPr>
      <w:t>3</w:t>
    </w:r>
    <w:r w:rsidR="00ED727D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>234</w:t>
    </w:r>
    <w:r w:rsidR="00ED727D">
      <w:rPr>
        <w:rFonts w:ascii="Arial" w:hAnsi="Arial"/>
        <w:sz w:val="16"/>
      </w:rPr>
      <w:t xml:space="preserve"> 60</w:t>
    </w:r>
    <w:r>
      <w:rPr>
        <w:rFonts w:ascii="Arial" w:hAnsi="Arial"/>
        <w:sz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73F" w:rsidRDefault="0065673F">
      <w:r>
        <w:separator/>
      </w:r>
    </w:p>
  </w:footnote>
  <w:footnote w:type="continuationSeparator" w:id="0">
    <w:p w:rsidR="0065673F" w:rsidRDefault="00656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38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9"/>
      <w:gridCol w:w="3828"/>
      <w:gridCol w:w="678"/>
      <w:gridCol w:w="4992"/>
      <w:gridCol w:w="3431"/>
    </w:tblGrid>
    <w:tr w:rsidR="00ED727D" w:rsidTr="0061323F">
      <w:trPr>
        <w:cantSplit/>
        <w:trHeight w:val="716"/>
      </w:trPr>
      <w:tc>
        <w:tcPr>
          <w:tcW w:w="709" w:type="dxa"/>
        </w:tcPr>
        <w:p w:rsidR="00ED727D" w:rsidRDefault="00ED727D">
          <w:pPr>
            <w:pStyle w:val="Textodenotadefim"/>
          </w:pPr>
        </w:p>
      </w:tc>
      <w:tc>
        <w:tcPr>
          <w:tcW w:w="3828" w:type="dxa"/>
        </w:tcPr>
        <w:p w:rsidR="007A306A" w:rsidRPr="00105B26" w:rsidRDefault="0061323F" w:rsidP="0061323F">
          <w:pPr>
            <w:pStyle w:val="Cabealho"/>
            <w:tabs>
              <w:tab w:val="clear" w:pos="4320"/>
              <w:tab w:val="clear" w:pos="8640"/>
              <w:tab w:val="right" w:pos="10206"/>
            </w:tabs>
            <w:ind w:right="-3331"/>
          </w:pPr>
          <w:r w:rsidRPr="001F5E13">
            <w:rPr>
              <w:noProof/>
              <w:sz w:val="18"/>
              <w:szCs w:val="18"/>
            </w:rPr>
            <w:drawing>
              <wp:inline distT="0" distB="0" distL="0" distR="0">
                <wp:extent cx="2257443" cy="296006"/>
                <wp:effectExtent l="0" t="0" r="0" b="889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ose fernandes\AppData\Local\Microsoft\Windows\INetCache\Content.Word\gppag_650p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7443" cy="2960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3A28E8">
            <w:rPr>
              <w:rFonts w:ascii="Calibri" w:hAnsi="Calibri"/>
              <w:noProof/>
              <w:sz w:val="22"/>
              <w:szCs w:val="22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0;margin-top:0;width:162.1pt;height:.5pt;z-index:-251658752;mso-position-horizontal-relative:text;mso-position-vertical-relative:text">
                <v:imagedata r:id="rId2" o:title=""/>
              </v:shape>
              <o:OLEObject Type="Embed" ProgID="Photoshop.Image.12" ShapeID="_x0000_s2049" DrawAspect="Content" ObjectID="_1692106008" r:id="rId3">
                <o:FieldCodes>\s</o:FieldCodes>
              </o:OLEObject>
            </w:object>
          </w:r>
          <w:r w:rsidR="007A306A">
            <w:tab/>
          </w:r>
          <w:r w:rsidR="000A5618">
            <w:t xml:space="preserve">      </w:t>
          </w:r>
          <w:r w:rsidR="007A306A">
            <w:rPr>
              <w:noProof/>
            </w:rPr>
            <w:drawing>
              <wp:inline distT="0" distB="0" distL="0" distR="0">
                <wp:extent cx="1980000" cy="292111"/>
                <wp:effectExtent l="0" t="0" r="1270" b="0"/>
                <wp:docPr id="9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overno_MAMAOT.gif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2921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D727D" w:rsidRDefault="00ED727D">
          <w:pPr>
            <w:pStyle w:val="Textodenotadefim"/>
          </w:pPr>
        </w:p>
      </w:tc>
      <w:tc>
        <w:tcPr>
          <w:tcW w:w="678" w:type="dxa"/>
        </w:tcPr>
        <w:p w:rsidR="00ED727D" w:rsidRDefault="00ED727D"/>
      </w:tc>
      <w:tc>
        <w:tcPr>
          <w:tcW w:w="4992" w:type="dxa"/>
        </w:tcPr>
        <w:p w:rsidR="00ED727D" w:rsidRDefault="0061323F" w:rsidP="0061323F">
          <w:pPr>
            <w:ind w:right="-1062"/>
          </w:pPr>
          <w:r>
            <w:rPr>
              <w:noProof/>
              <w:sz w:val="18"/>
              <w:szCs w:val="18"/>
            </w:rPr>
            <w:drawing>
              <wp:inline distT="0" distB="0" distL="0" distR="0">
                <wp:extent cx="2712197" cy="491539"/>
                <wp:effectExtent l="0" t="0" r="0" b="3810"/>
                <wp:docPr id="1" name="Imagem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orizcdr_AFDR-M.jp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2197" cy="4915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1" w:type="dxa"/>
        </w:tcPr>
        <w:p w:rsidR="00ED727D" w:rsidRDefault="00ED727D">
          <w:pPr>
            <w:ind w:right="1401"/>
          </w:pPr>
        </w:p>
      </w:tc>
    </w:tr>
  </w:tbl>
  <w:p w:rsidR="00ED727D" w:rsidRDefault="00ED727D" w:rsidP="007A306A">
    <w:pPr>
      <w:pStyle w:val="Cabealho"/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70EC7"/>
    <w:multiLevelType w:val="hybridMultilevel"/>
    <w:tmpl w:val="C44E625E"/>
    <w:lvl w:ilvl="0" w:tplc="B44EC478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227A2E"/>
    <w:multiLevelType w:val="hybridMultilevel"/>
    <w:tmpl w:val="06E4A7BE"/>
    <w:lvl w:ilvl="0" w:tplc="E8EC321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422F8"/>
    <w:multiLevelType w:val="singleLevel"/>
    <w:tmpl w:val="9EC09C8C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68B791B"/>
    <w:multiLevelType w:val="singleLevel"/>
    <w:tmpl w:val="C9204B48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4" w15:restartNumberingAfterBreak="0">
    <w:nsid w:val="7CED73CF"/>
    <w:multiLevelType w:val="hybridMultilevel"/>
    <w:tmpl w:val="D29E8E18"/>
    <w:lvl w:ilvl="0" w:tplc="CEF05F3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0E"/>
    <w:rsid w:val="00000291"/>
    <w:rsid w:val="00000731"/>
    <w:rsid w:val="0000119F"/>
    <w:rsid w:val="000021BC"/>
    <w:rsid w:val="00002240"/>
    <w:rsid w:val="00002C62"/>
    <w:rsid w:val="00003281"/>
    <w:rsid w:val="00003A6F"/>
    <w:rsid w:val="00003C09"/>
    <w:rsid w:val="000041FC"/>
    <w:rsid w:val="00004325"/>
    <w:rsid w:val="00004C3F"/>
    <w:rsid w:val="0000512D"/>
    <w:rsid w:val="00005CBB"/>
    <w:rsid w:val="00005D6C"/>
    <w:rsid w:val="000061F0"/>
    <w:rsid w:val="00006482"/>
    <w:rsid w:val="00006AF5"/>
    <w:rsid w:val="00006E01"/>
    <w:rsid w:val="000106DF"/>
    <w:rsid w:val="00011528"/>
    <w:rsid w:val="0001351E"/>
    <w:rsid w:val="00013BCA"/>
    <w:rsid w:val="00013F74"/>
    <w:rsid w:val="0001448B"/>
    <w:rsid w:val="000148A5"/>
    <w:rsid w:val="00016B77"/>
    <w:rsid w:val="00017E66"/>
    <w:rsid w:val="000204AC"/>
    <w:rsid w:val="00020571"/>
    <w:rsid w:val="00020AD1"/>
    <w:rsid w:val="00020BA0"/>
    <w:rsid w:val="0002137A"/>
    <w:rsid w:val="00021754"/>
    <w:rsid w:val="0002280A"/>
    <w:rsid w:val="00022B93"/>
    <w:rsid w:val="00023429"/>
    <w:rsid w:val="00024701"/>
    <w:rsid w:val="000277CE"/>
    <w:rsid w:val="00027944"/>
    <w:rsid w:val="00030609"/>
    <w:rsid w:val="00030BC3"/>
    <w:rsid w:val="00031521"/>
    <w:rsid w:val="00032F4B"/>
    <w:rsid w:val="00033A29"/>
    <w:rsid w:val="00033ADC"/>
    <w:rsid w:val="000345CF"/>
    <w:rsid w:val="0003476A"/>
    <w:rsid w:val="00034AB5"/>
    <w:rsid w:val="00035316"/>
    <w:rsid w:val="00035750"/>
    <w:rsid w:val="00036069"/>
    <w:rsid w:val="00036A94"/>
    <w:rsid w:val="000375B4"/>
    <w:rsid w:val="00037A21"/>
    <w:rsid w:val="0004034C"/>
    <w:rsid w:val="00040F2C"/>
    <w:rsid w:val="00041D55"/>
    <w:rsid w:val="00042A21"/>
    <w:rsid w:val="0004345F"/>
    <w:rsid w:val="0004357A"/>
    <w:rsid w:val="00043C5D"/>
    <w:rsid w:val="00045202"/>
    <w:rsid w:val="00045685"/>
    <w:rsid w:val="000456D6"/>
    <w:rsid w:val="00046010"/>
    <w:rsid w:val="00046FD5"/>
    <w:rsid w:val="000471DD"/>
    <w:rsid w:val="00047998"/>
    <w:rsid w:val="000509BB"/>
    <w:rsid w:val="00050E86"/>
    <w:rsid w:val="000533B9"/>
    <w:rsid w:val="00054CA5"/>
    <w:rsid w:val="00055BE0"/>
    <w:rsid w:val="00056091"/>
    <w:rsid w:val="000561C8"/>
    <w:rsid w:val="00056D5D"/>
    <w:rsid w:val="0005712E"/>
    <w:rsid w:val="0006031A"/>
    <w:rsid w:val="000623DF"/>
    <w:rsid w:val="000624D5"/>
    <w:rsid w:val="000633A9"/>
    <w:rsid w:val="00066124"/>
    <w:rsid w:val="00067750"/>
    <w:rsid w:val="00070175"/>
    <w:rsid w:val="000703D9"/>
    <w:rsid w:val="00070D37"/>
    <w:rsid w:val="0007385C"/>
    <w:rsid w:val="0007552B"/>
    <w:rsid w:val="000760B3"/>
    <w:rsid w:val="0008102E"/>
    <w:rsid w:val="00082B28"/>
    <w:rsid w:val="00083581"/>
    <w:rsid w:val="00083FCA"/>
    <w:rsid w:val="00085700"/>
    <w:rsid w:val="000864C9"/>
    <w:rsid w:val="000868C7"/>
    <w:rsid w:val="00087E2D"/>
    <w:rsid w:val="00090BE1"/>
    <w:rsid w:val="00093096"/>
    <w:rsid w:val="000936D4"/>
    <w:rsid w:val="000949BE"/>
    <w:rsid w:val="00097363"/>
    <w:rsid w:val="00097690"/>
    <w:rsid w:val="000A045F"/>
    <w:rsid w:val="000A0CE1"/>
    <w:rsid w:val="000A11FB"/>
    <w:rsid w:val="000A1482"/>
    <w:rsid w:val="000A2715"/>
    <w:rsid w:val="000A2E5C"/>
    <w:rsid w:val="000A49ED"/>
    <w:rsid w:val="000A5618"/>
    <w:rsid w:val="000A7009"/>
    <w:rsid w:val="000A7A38"/>
    <w:rsid w:val="000B02F3"/>
    <w:rsid w:val="000B1112"/>
    <w:rsid w:val="000B2515"/>
    <w:rsid w:val="000B2C48"/>
    <w:rsid w:val="000B3002"/>
    <w:rsid w:val="000B431E"/>
    <w:rsid w:val="000B6214"/>
    <w:rsid w:val="000B67D1"/>
    <w:rsid w:val="000B6E2F"/>
    <w:rsid w:val="000C05F7"/>
    <w:rsid w:val="000C182E"/>
    <w:rsid w:val="000C2413"/>
    <w:rsid w:val="000C26D5"/>
    <w:rsid w:val="000C36C4"/>
    <w:rsid w:val="000C4123"/>
    <w:rsid w:val="000C52F3"/>
    <w:rsid w:val="000C57BC"/>
    <w:rsid w:val="000C5BB1"/>
    <w:rsid w:val="000C5BF1"/>
    <w:rsid w:val="000C5E30"/>
    <w:rsid w:val="000C66AE"/>
    <w:rsid w:val="000C7EA7"/>
    <w:rsid w:val="000D09BA"/>
    <w:rsid w:val="000D196A"/>
    <w:rsid w:val="000D3900"/>
    <w:rsid w:val="000D3F1F"/>
    <w:rsid w:val="000D4911"/>
    <w:rsid w:val="000D5539"/>
    <w:rsid w:val="000D733C"/>
    <w:rsid w:val="000D7E9B"/>
    <w:rsid w:val="000E0710"/>
    <w:rsid w:val="000E1125"/>
    <w:rsid w:val="000E1F26"/>
    <w:rsid w:val="000E2107"/>
    <w:rsid w:val="000E21C3"/>
    <w:rsid w:val="000E2E90"/>
    <w:rsid w:val="000E3DBF"/>
    <w:rsid w:val="000E3E90"/>
    <w:rsid w:val="000E4A8D"/>
    <w:rsid w:val="000E5333"/>
    <w:rsid w:val="000E5648"/>
    <w:rsid w:val="000E58F1"/>
    <w:rsid w:val="000E6BCE"/>
    <w:rsid w:val="000E72BD"/>
    <w:rsid w:val="000F1C03"/>
    <w:rsid w:val="000F2A34"/>
    <w:rsid w:val="000F2A9C"/>
    <w:rsid w:val="000F2EDA"/>
    <w:rsid w:val="000F3285"/>
    <w:rsid w:val="000F3445"/>
    <w:rsid w:val="000F58F4"/>
    <w:rsid w:val="000F6F76"/>
    <w:rsid w:val="0010008B"/>
    <w:rsid w:val="00101F26"/>
    <w:rsid w:val="001023E9"/>
    <w:rsid w:val="001029FD"/>
    <w:rsid w:val="00102E39"/>
    <w:rsid w:val="0010306F"/>
    <w:rsid w:val="001042F7"/>
    <w:rsid w:val="00104A73"/>
    <w:rsid w:val="00105461"/>
    <w:rsid w:val="00105D36"/>
    <w:rsid w:val="0010647B"/>
    <w:rsid w:val="0011012F"/>
    <w:rsid w:val="00111885"/>
    <w:rsid w:val="00112506"/>
    <w:rsid w:val="00113D12"/>
    <w:rsid w:val="00113ED4"/>
    <w:rsid w:val="0011410F"/>
    <w:rsid w:val="001146B4"/>
    <w:rsid w:val="00115583"/>
    <w:rsid w:val="00115C97"/>
    <w:rsid w:val="00115E85"/>
    <w:rsid w:val="0011781D"/>
    <w:rsid w:val="00120341"/>
    <w:rsid w:val="0012098D"/>
    <w:rsid w:val="00120F1E"/>
    <w:rsid w:val="00124B47"/>
    <w:rsid w:val="00124CFC"/>
    <w:rsid w:val="001259AD"/>
    <w:rsid w:val="00125D1D"/>
    <w:rsid w:val="00125DCF"/>
    <w:rsid w:val="00126FE3"/>
    <w:rsid w:val="001272B6"/>
    <w:rsid w:val="00127E80"/>
    <w:rsid w:val="00130AC2"/>
    <w:rsid w:val="00130C7E"/>
    <w:rsid w:val="0013102C"/>
    <w:rsid w:val="00132FA5"/>
    <w:rsid w:val="00133F6E"/>
    <w:rsid w:val="0013485D"/>
    <w:rsid w:val="00135E2F"/>
    <w:rsid w:val="00135FE5"/>
    <w:rsid w:val="001369FD"/>
    <w:rsid w:val="00136C45"/>
    <w:rsid w:val="00136FE7"/>
    <w:rsid w:val="001372A1"/>
    <w:rsid w:val="0013789C"/>
    <w:rsid w:val="001403A9"/>
    <w:rsid w:val="001406A6"/>
    <w:rsid w:val="00140A29"/>
    <w:rsid w:val="0014128B"/>
    <w:rsid w:val="00143D67"/>
    <w:rsid w:val="00144BC7"/>
    <w:rsid w:val="001464DE"/>
    <w:rsid w:val="0014721F"/>
    <w:rsid w:val="0014735F"/>
    <w:rsid w:val="00151B56"/>
    <w:rsid w:val="00152104"/>
    <w:rsid w:val="00153E52"/>
    <w:rsid w:val="001540A4"/>
    <w:rsid w:val="0015487F"/>
    <w:rsid w:val="00154A62"/>
    <w:rsid w:val="00155085"/>
    <w:rsid w:val="00155176"/>
    <w:rsid w:val="0015737D"/>
    <w:rsid w:val="001574DB"/>
    <w:rsid w:val="00160183"/>
    <w:rsid w:val="001605E8"/>
    <w:rsid w:val="00160B10"/>
    <w:rsid w:val="00160D14"/>
    <w:rsid w:val="001615EF"/>
    <w:rsid w:val="001617E4"/>
    <w:rsid w:val="00161B06"/>
    <w:rsid w:val="001626DC"/>
    <w:rsid w:val="00162C46"/>
    <w:rsid w:val="00163638"/>
    <w:rsid w:val="00163FA5"/>
    <w:rsid w:val="00164634"/>
    <w:rsid w:val="00165533"/>
    <w:rsid w:val="00166085"/>
    <w:rsid w:val="00166F2E"/>
    <w:rsid w:val="001677F4"/>
    <w:rsid w:val="001703F7"/>
    <w:rsid w:val="001731D1"/>
    <w:rsid w:val="00173DB6"/>
    <w:rsid w:val="00174AF9"/>
    <w:rsid w:val="00174B3D"/>
    <w:rsid w:val="00174B74"/>
    <w:rsid w:val="00176127"/>
    <w:rsid w:val="001767FB"/>
    <w:rsid w:val="00176BBE"/>
    <w:rsid w:val="00180A40"/>
    <w:rsid w:val="00180AA6"/>
    <w:rsid w:val="00181435"/>
    <w:rsid w:val="0018248E"/>
    <w:rsid w:val="00182630"/>
    <w:rsid w:val="00184239"/>
    <w:rsid w:val="00184F45"/>
    <w:rsid w:val="0018540F"/>
    <w:rsid w:val="00187F43"/>
    <w:rsid w:val="0019080F"/>
    <w:rsid w:val="00190F64"/>
    <w:rsid w:val="0019132B"/>
    <w:rsid w:val="001913D8"/>
    <w:rsid w:val="0019211D"/>
    <w:rsid w:val="001922E3"/>
    <w:rsid w:val="0019325B"/>
    <w:rsid w:val="001946D0"/>
    <w:rsid w:val="00194D09"/>
    <w:rsid w:val="001963B9"/>
    <w:rsid w:val="001A0027"/>
    <w:rsid w:val="001A03DB"/>
    <w:rsid w:val="001A0D81"/>
    <w:rsid w:val="001A1373"/>
    <w:rsid w:val="001A1864"/>
    <w:rsid w:val="001A2E01"/>
    <w:rsid w:val="001A3231"/>
    <w:rsid w:val="001A331E"/>
    <w:rsid w:val="001A3BA8"/>
    <w:rsid w:val="001A52B0"/>
    <w:rsid w:val="001A6321"/>
    <w:rsid w:val="001A67FC"/>
    <w:rsid w:val="001A6819"/>
    <w:rsid w:val="001A776D"/>
    <w:rsid w:val="001B0C68"/>
    <w:rsid w:val="001B1979"/>
    <w:rsid w:val="001B5770"/>
    <w:rsid w:val="001B60E4"/>
    <w:rsid w:val="001B6118"/>
    <w:rsid w:val="001B7B4C"/>
    <w:rsid w:val="001C100D"/>
    <w:rsid w:val="001C196C"/>
    <w:rsid w:val="001C2608"/>
    <w:rsid w:val="001C2688"/>
    <w:rsid w:val="001C2716"/>
    <w:rsid w:val="001C3790"/>
    <w:rsid w:val="001C3B27"/>
    <w:rsid w:val="001C3D04"/>
    <w:rsid w:val="001C76F6"/>
    <w:rsid w:val="001D08E9"/>
    <w:rsid w:val="001D09BE"/>
    <w:rsid w:val="001D0AE7"/>
    <w:rsid w:val="001D12B3"/>
    <w:rsid w:val="001D1604"/>
    <w:rsid w:val="001D508E"/>
    <w:rsid w:val="001D5793"/>
    <w:rsid w:val="001D6A3D"/>
    <w:rsid w:val="001D701E"/>
    <w:rsid w:val="001D76F2"/>
    <w:rsid w:val="001E0E89"/>
    <w:rsid w:val="001E2B2E"/>
    <w:rsid w:val="001E3E95"/>
    <w:rsid w:val="001E4C61"/>
    <w:rsid w:val="001E5735"/>
    <w:rsid w:val="001E5B3E"/>
    <w:rsid w:val="001E61B1"/>
    <w:rsid w:val="001E6BB0"/>
    <w:rsid w:val="001E6EFF"/>
    <w:rsid w:val="001E76C2"/>
    <w:rsid w:val="001F01AB"/>
    <w:rsid w:val="001F0308"/>
    <w:rsid w:val="001F0DBC"/>
    <w:rsid w:val="001F1462"/>
    <w:rsid w:val="001F1728"/>
    <w:rsid w:val="001F187E"/>
    <w:rsid w:val="001F46CD"/>
    <w:rsid w:val="001F4D46"/>
    <w:rsid w:val="001F51E7"/>
    <w:rsid w:val="001F52D1"/>
    <w:rsid w:val="001F57A9"/>
    <w:rsid w:val="001F5BD7"/>
    <w:rsid w:val="001F6A9F"/>
    <w:rsid w:val="001F7115"/>
    <w:rsid w:val="001F71A5"/>
    <w:rsid w:val="001F7265"/>
    <w:rsid w:val="001F7408"/>
    <w:rsid w:val="001F7DBF"/>
    <w:rsid w:val="00200EA5"/>
    <w:rsid w:val="00201828"/>
    <w:rsid w:val="0020209C"/>
    <w:rsid w:val="002024F7"/>
    <w:rsid w:val="00202F91"/>
    <w:rsid w:val="0020556A"/>
    <w:rsid w:val="002057E0"/>
    <w:rsid w:val="00205899"/>
    <w:rsid w:val="00205A54"/>
    <w:rsid w:val="00207DB5"/>
    <w:rsid w:val="00207E8F"/>
    <w:rsid w:val="00212513"/>
    <w:rsid w:val="00213553"/>
    <w:rsid w:val="002138F8"/>
    <w:rsid w:val="002146AF"/>
    <w:rsid w:val="0021477E"/>
    <w:rsid w:val="00215A3D"/>
    <w:rsid w:val="00217294"/>
    <w:rsid w:val="002172C5"/>
    <w:rsid w:val="00217797"/>
    <w:rsid w:val="0021786E"/>
    <w:rsid w:val="002214A1"/>
    <w:rsid w:val="00221ED0"/>
    <w:rsid w:val="00223604"/>
    <w:rsid w:val="0022619D"/>
    <w:rsid w:val="0022694F"/>
    <w:rsid w:val="0023162D"/>
    <w:rsid w:val="002317AB"/>
    <w:rsid w:val="002343D8"/>
    <w:rsid w:val="00236029"/>
    <w:rsid w:val="002364F7"/>
    <w:rsid w:val="00236523"/>
    <w:rsid w:val="00236837"/>
    <w:rsid w:val="00236DB3"/>
    <w:rsid w:val="00236ED2"/>
    <w:rsid w:val="002400C7"/>
    <w:rsid w:val="00240502"/>
    <w:rsid w:val="00240790"/>
    <w:rsid w:val="00240EF9"/>
    <w:rsid w:val="00241D7D"/>
    <w:rsid w:val="00241EAB"/>
    <w:rsid w:val="00242C7A"/>
    <w:rsid w:val="00244C3E"/>
    <w:rsid w:val="00244E97"/>
    <w:rsid w:val="00245188"/>
    <w:rsid w:val="00245DFD"/>
    <w:rsid w:val="00247843"/>
    <w:rsid w:val="00247FFC"/>
    <w:rsid w:val="00250097"/>
    <w:rsid w:val="0025043A"/>
    <w:rsid w:val="00250B21"/>
    <w:rsid w:val="00250BA9"/>
    <w:rsid w:val="00251BCC"/>
    <w:rsid w:val="00251DAE"/>
    <w:rsid w:val="00252CFD"/>
    <w:rsid w:val="002534F9"/>
    <w:rsid w:val="002539C7"/>
    <w:rsid w:val="00254AFC"/>
    <w:rsid w:val="00255733"/>
    <w:rsid w:val="002559E6"/>
    <w:rsid w:val="00255D70"/>
    <w:rsid w:val="00257AFB"/>
    <w:rsid w:val="002604AF"/>
    <w:rsid w:val="00260BF6"/>
    <w:rsid w:val="00261386"/>
    <w:rsid w:val="002626F2"/>
    <w:rsid w:val="00262F8E"/>
    <w:rsid w:val="00263A8E"/>
    <w:rsid w:val="00264E23"/>
    <w:rsid w:val="00265506"/>
    <w:rsid w:val="00266173"/>
    <w:rsid w:val="0026735F"/>
    <w:rsid w:val="0026745A"/>
    <w:rsid w:val="00270ED5"/>
    <w:rsid w:val="00270F88"/>
    <w:rsid w:val="00272AB3"/>
    <w:rsid w:val="00272FC7"/>
    <w:rsid w:val="002746B8"/>
    <w:rsid w:val="00275E7B"/>
    <w:rsid w:val="00276ECD"/>
    <w:rsid w:val="00276FC5"/>
    <w:rsid w:val="00277E16"/>
    <w:rsid w:val="00280ECF"/>
    <w:rsid w:val="00283342"/>
    <w:rsid w:val="00284081"/>
    <w:rsid w:val="002840F2"/>
    <w:rsid w:val="00285945"/>
    <w:rsid w:val="00285B6D"/>
    <w:rsid w:val="00286D4A"/>
    <w:rsid w:val="00290028"/>
    <w:rsid w:val="00290CE7"/>
    <w:rsid w:val="00291BF3"/>
    <w:rsid w:val="00293391"/>
    <w:rsid w:val="00294A77"/>
    <w:rsid w:val="00295D6E"/>
    <w:rsid w:val="00296EDC"/>
    <w:rsid w:val="00297B5F"/>
    <w:rsid w:val="002A1488"/>
    <w:rsid w:val="002A26B1"/>
    <w:rsid w:val="002A3187"/>
    <w:rsid w:val="002A32FA"/>
    <w:rsid w:val="002A442E"/>
    <w:rsid w:val="002A4F8D"/>
    <w:rsid w:val="002A538D"/>
    <w:rsid w:val="002A65CE"/>
    <w:rsid w:val="002A6E9D"/>
    <w:rsid w:val="002A7903"/>
    <w:rsid w:val="002B032E"/>
    <w:rsid w:val="002B0337"/>
    <w:rsid w:val="002B0631"/>
    <w:rsid w:val="002B14F7"/>
    <w:rsid w:val="002B164B"/>
    <w:rsid w:val="002B1730"/>
    <w:rsid w:val="002B4484"/>
    <w:rsid w:val="002B4F3B"/>
    <w:rsid w:val="002B506A"/>
    <w:rsid w:val="002B5083"/>
    <w:rsid w:val="002B5FB3"/>
    <w:rsid w:val="002B60B3"/>
    <w:rsid w:val="002B6137"/>
    <w:rsid w:val="002B631A"/>
    <w:rsid w:val="002B67E9"/>
    <w:rsid w:val="002B7574"/>
    <w:rsid w:val="002B79AB"/>
    <w:rsid w:val="002B7A60"/>
    <w:rsid w:val="002B7F5F"/>
    <w:rsid w:val="002C0CC5"/>
    <w:rsid w:val="002C0E51"/>
    <w:rsid w:val="002C1243"/>
    <w:rsid w:val="002C1CF5"/>
    <w:rsid w:val="002C3214"/>
    <w:rsid w:val="002C32DF"/>
    <w:rsid w:val="002C34CF"/>
    <w:rsid w:val="002C45EF"/>
    <w:rsid w:val="002C5752"/>
    <w:rsid w:val="002C60C1"/>
    <w:rsid w:val="002C73ED"/>
    <w:rsid w:val="002C74EE"/>
    <w:rsid w:val="002C7790"/>
    <w:rsid w:val="002C7E93"/>
    <w:rsid w:val="002D0E26"/>
    <w:rsid w:val="002D0F8F"/>
    <w:rsid w:val="002D11F4"/>
    <w:rsid w:val="002D19E2"/>
    <w:rsid w:val="002D2F47"/>
    <w:rsid w:val="002D31FB"/>
    <w:rsid w:val="002D3BC4"/>
    <w:rsid w:val="002D3CB6"/>
    <w:rsid w:val="002D4E77"/>
    <w:rsid w:val="002D54C6"/>
    <w:rsid w:val="002D64E0"/>
    <w:rsid w:val="002D6D9E"/>
    <w:rsid w:val="002D6F72"/>
    <w:rsid w:val="002D7717"/>
    <w:rsid w:val="002D7EC5"/>
    <w:rsid w:val="002E0055"/>
    <w:rsid w:val="002E01B9"/>
    <w:rsid w:val="002E04EE"/>
    <w:rsid w:val="002E1FE2"/>
    <w:rsid w:val="002E2897"/>
    <w:rsid w:val="002E33DF"/>
    <w:rsid w:val="002E38B6"/>
    <w:rsid w:val="002E4DED"/>
    <w:rsid w:val="002E7BF6"/>
    <w:rsid w:val="002E7DAC"/>
    <w:rsid w:val="002F03CC"/>
    <w:rsid w:val="002F0681"/>
    <w:rsid w:val="002F1CBD"/>
    <w:rsid w:val="002F233F"/>
    <w:rsid w:val="002F2D63"/>
    <w:rsid w:val="002F2F47"/>
    <w:rsid w:val="002F33E0"/>
    <w:rsid w:val="002F610B"/>
    <w:rsid w:val="002F6605"/>
    <w:rsid w:val="002F669B"/>
    <w:rsid w:val="002F748E"/>
    <w:rsid w:val="00300C9A"/>
    <w:rsid w:val="003011F2"/>
    <w:rsid w:val="00301589"/>
    <w:rsid w:val="00302212"/>
    <w:rsid w:val="003035DC"/>
    <w:rsid w:val="00303776"/>
    <w:rsid w:val="00303B63"/>
    <w:rsid w:val="00303F4F"/>
    <w:rsid w:val="00304317"/>
    <w:rsid w:val="0030463D"/>
    <w:rsid w:val="00304F44"/>
    <w:rsid w:val="0030560B"/>
    <w:rsid w:val="0030654C"/>
    <w:rsid w:val="0030711B"/>
    <w:rsid w:val="00307C96"/>
    <w:rsid w:val="003111A6"/>
    <w:rsid w:val="00311C44"/>
    <w:rsid w:val="00312304"/>
    <w:rsid w:val="0031346B"/>
    <w:rsid w:val="00313510"/>
    <w:rsid w:val="00313A68"/>
    <w:rsid w:val="00313DEF"/>
    <w:rsid w:val="00313F26"/>
    <w:rsid w:val="0031475A"/>
    <w:rsid w:val="003150DB"/>
    <w:rsid w:val="003152B0"/>
    <w:rsid w:val="003153D3"/>
    <w:rsid w:val="00315EBF"/>
    <w:rsid w:val="00317296"/>
    <w:rsid w:val="003173D2"/>
    <w:rsid w:val="00317F40"/>
    <w:rsid w:val="003214E5"/>
    <w:rsid w:val="00322FA7"/>
    <w:rsid w:val="003244F8"/>
    <w:rsid w:val="00326994"/>
    <w:rsid w:val="003271FC"/>
    <w:rsid w:val="00327A01"/>
    <w:rsid w:val="00327B18"/>
    <w:rsid w:val="0033029D"/>
    <w:rsid w:val="003327D0"/>
    <w:rsid w:val="003328E7"/>
    <w:rsid w:val="00332E91"/>
    <w:rsid w:val="0033420D"/>
    <w:rsid w:val="00334345"/>
    <w:rsid w:val="00335508"/>
    <w:rsid w:val="003362EF"/>
    <w:rsid w:val="003363A1"/>
    <w:rsid w:val="003366AB"/>
    <w:rsid w:val="00337804"/>
    <w:rsid w:val="003379C9"/>
    <w:rsid w:val="00337D24"/>
    <w:rsid w:val="00340B3D"/>
    <w:rsid w:val="003410D3"/>
    <w:rsid w:val="00342D95"/>
    <w:rsid w:val="00343332"/>
    <w:rsid w:val="00343CA0"/>
    <w:rsid w:val="00345F33"/>
    <w:rsid w:val="00346F96"/>
    <w:rsid w:val="00347094"/>
    <w:rsid w:val="003472CB"/>
    <w:rsid w:val="00347F55"/>
    <w:rsid w:val="003500AB"/>
    <w:rsid w:val="00350FC2"/>
    <w:rsid w:val="003555D0"/>
    <w:rsid w:val="00357E0F"/>
    <w:rsid w:val="0036010A"/>
    <w:rsid w:val="003609AD"/>
    <w:rsid w:val="003615DF"/>
    <w:rsid w:val="00361B16"/>
    <w:rsid w:val="00361FB8"/>
    <w:rsid w:val="003623BA"/>
    <w:rsid w:val="00362549"/>
    <w:rsid w:val="00362ADE"/>
    <w:rsid w:val="00362C12"/>
    <w:rsid w:val="00363455"/>
    <w:rsid w:val="00364414"/>
    <w:rsid w:val="00364D56"/>
    <w:rsid w:val="00364FB9"/>
    <w:rsid w:val="0036646C"/>
    <w:rsid w:val="00366F76"/>
    <w:rsid w:val="00367C5A"/>
    <w:rsid w:val="00367E17"/>
    <w:rsid w:val="00371770"/>
    <w:rsid w:val="0037281A"/>
    <w:rsid w:val="00373897"/>
    <w:rsid w:val="00373A3B"/>
    <w:rsid w:val="00373EE4"/>
    <w:rsid w:val="0037555F"/>
    <w:rsid w:val="00375C67"/>
    <w:rsid w:val="003772A8"/>
    <w:rsid w:val="00377375"/>
    <w:rsid w:val="00377434"/>
    <w:rsid w:val="00377641"/>
    <w:rsid w:val="00380462"/>
    <w:rsid w:val="00381D3C"/>
    <w:rsid w:val="003832EF"/>
    <w:rsid w:val="0038368D"/>
    <w:rsid w:val="0038369F"/>
    <w:rsid w:val="0038399D"/>
    <w:rsid w:val="00386805"/>
    <w:rsid w:val="00387240"/>
    <w:rsid w:val="003879EF"/>
    <w:rsid w:val="00390929"/>
    <w:rsid w:val="003922C1"/>
    <w:rsid w:val="0039234C"/>
    <w:rsid w:val="0039306A"/>
    <w:rsid w:val="00393D16"/>
    <w:rsid w:val="00393E04"/>
    <w:rsid w:val="00394834"/>
    <w:rsid w:val="00394938"/>
    <w:rsid w:val="00394F52"/>
    <w:rsid w:val="00395A2C"/>
    <w:rsid w:val="00395AA3"/>
    <w:rsid w:val="00396FA6"/>
    <w:rsid w:val="00397BFF"/>
    <w:rsid w:val="003A10A0"/>
    <w:rsid w:val="003A1425"/>
    <w:rsid w:val="003A2222"/>
    <w:rsid w:val="003A2640"/>
    <w:rsid w:val="003A28E8"/>
    <w:rsid w:val="003A38EE"/>
    <w:rsid w:val="003A59AB"/>
    <w:rsid w:val="003A59EF"/>
    <w:rsid w:val="003A63E9"/>
    <w:rsid w:val="003A70DA"/>
    <w:rsid w:val="003A7DAA"/>
    <w:rsid w:val="003B0E69"/>
    <w:rsid w:val="003B1796"/>
    <w:rsid w:val="003B24CD"/>
    <w:rsid w:val="003B3536"/>
    <w:rsid w:val="003B3AB1"/>
    <w:rsid w:val="003B44A7"/>
    <w:rsid w:val="003B4696"/>
    <w:rsid w:val="003B51C4"/>
    <w:rsid w:val="003B780C"/>
    <w:rsid w:val="003B7A0B"/>
    <w:rsid w:val="003B7B4B"/>
    <w:rsid w:val="003C00A1"/>
    <w:rsid w:val="003C0591"/>
    <w:rsid w:val="003C05E1"/>
    <w:rsid w:val="003C064B"/>
    <w:rsid w:val="003C36A9"/>
    <w:rsid w:val="003C4776"/>
    <w:rsid w:val="003C4C4A"/>
    <w:rsid w:val="003C4E00"/>
    <w:rsid w:val="003C571A"/>
    <w:rsid w:val="003C752C"/>
    <w:rsid w:val="003C7C4B"/>
    <w:rsid w:val="003C7E74"/>
    <w:rsid w:val="003D083B"/>
    <w:rsid w:val="003D08F0"/>
    <w:rsid w:val="003D1776"/>
    <w:rsid w:val="003D1DFA"/>
    <w:rsid w:val="003D3888"/>
    <w:rsid w:val="003D496F"/>
    <w:rsid w:val="003D5F68"/>
    <w:rsid w:val="003D7E59"/>
    <w:rsid w:val="003E057B"/>
    <w:rsid w:val="003E0B26"/>
    <w:rsid w:val="003E1F73"/>
    <w:rsid w:val="003E3307"/>
    <w:rsid w:val="003E3B81"/>
    <w:rsid w:val="003E6647"/>
    <w:rsid w:val="003E6D9C"/>
    <w:rsid w:val="003E7384"/>
    <w:rsid w:val="003E742D"/>
    <w:rsid w:val="003E7E9F"/>
    <w:rsid w:val="003E7F89"/>
    <w:rsid w:val="003F1498"/>
    <w:rsid w:val="003F1B04"/>
    <w:rsid w:val="003F37F6"/>
    <w:rsid w:val="003F4CE5"/>
    <w:rsid w:val="003F4CF9"/>
    <w:rsid w:val="003F4FBD"/>
    <w:rsid w:val="003F54C8"/>
    <w:rsid w:val="003F5A10"/>
    <w:rsid w:val="003F7DBF"/>
    <w:rsid w:val="00400C10"/>
    <w:rsid w:val="00400DE7"/>
    <w:rsid w:val="004011C0"/>
    <w:rsid w:val="004016B8"/>
    <w:rsid w:val="00402110"/>
    <w:rsid w:val="004038BF"/>
    <w:rsid w:val="004050BC"/>
    <w:rsid w:val="0040555C"/>
    <w:rsid w:val="0040583C"/>
    <w:rsid w:val="00405A29"/>
    <w:rsid w:val="004061A7"/>
    <w:rsid w:val="0040640B"/>
    <w:rsid w:val="00406467"/>
    <w:rsid w:val="00407712"/>
    <w:rsid w:val="00407BD4"/>
    <w:rsid w:val="00410769"/>
    <w:rsid w:val="00410E8C"/>
    <w:rsid w:val="00410EC1"/>
    <w:rsid w:val="0041123C"/>
    <w:rsid w:val="00413E3D"/>
    <w:rsid w:val="00414D1F"/>
    <w:rsid w:val="00415E46"/>
    <w:rsid w:val="0041606B"/>
    <w:rsid w:val="0041694F"/>
    <w:rsid w:val="00416FAB"/>
    <w:rsid w:val="00417434"/>
    <w:rsid w:val="004175FE"/>
    <w:rsid w:val="0042170C"/>
    <w:rsid w:val="004222E4"/>
    <w:rsid w:val="00422D69"/>
    <w:rsid w:val="00423955"/>
    <w:rsid w:val="00424304"/>
    <w:rsid w:val="00424FCF"/>
    <w:rsid w:val="004266A3"/>
    <w:rsid w:val="00426789"/>
    <w:rsid w:val="0042693D"/>
    <w:rsid w:val="00430495"/>
    <w:rsid w:val="0043087A"/>
    <w:rsid w:val="00430B66"/>
    <w:rsid w:val="00430C87"/>
    <w:rsid w:val="00431529"/>
    <w:rsid w:val="00432013"/>
    <w:rsid w:val="0043211F"/>
    <w:rsid w:val="0043257C"/>
    <w:rsid w:val="00432732"/>
    <w:rsid w:val="004330EC"/>
    <w:rsid w:val="004334A5"/>
    <w:rsid w:val="00433525"/>
    <w:rsid w:val="00433CEA"/>
    <w:rsid w:val="004344DB"/>
    <w:rsid w:val="004354CB"/>
    <w:rsid w:val="00435991"/>
    <w:rsid w:val="00436B9A"/>
    <w:rsid w:val="00436ECD"/>
    <w:rsid w:val="00440292"/>
    <w:rsid w:val="00440E0F"/>
    <w:rsid w:val="004412EB"/>
    <w:rsid w:val="00441F2D"/>
    <w:rsid w:val="00441F9B"/>
    <w:rsid w:val="0044258F"/>
    <w:rsid w:val="00444CA8"/>
    <w:rsid w:val="00444EBD"/>
    <w:rsid w:val="0044544F"/>
    <w:rsid w:val="00445CA8"/>
    <w:rsid w:val="0044666F"/>
    <w:rsid w:val="00446696"/>
    <w:rsid w:val="004502CF"/>
    <w:rsid w:val="0045063C"/>
    <w:rsid w:val="00451954"/>
    <w:rsid w:val="004519EF"/>
    <w:rsid w:val="00453E7C"/>
    <w:rsid w:val="00453EF3"/>
    <w:rsid w:val="00455910"/>
    <w:rsid w:val="00455CA9"/>
    <w:rsid w:val="00456A34"/>
    <w:rsid w:val="00456C70"/>
    <w:rsid w:val="00457936"/>
    <w:rsid w:val="00460521"/>
    <w:rsid w:val="00461422"/>
    <w:rsid w:val="00462504"/>
    <w:rsid w:val="004646F1"/>
    <w:rsid w:val="0046474C"/>
    <w:rsid w:val="00464781"/>
    <w:rsid w:val="00464EE7"/>
    <w:rsid w:val="0046515D"/>
    <w:rsid w:val="00466D94"/>
    <w:rsid w:val="004708BC"/>
    <w:rsid w:val="00471256"/>
    <w:rsid w:val="00472483"/>
    <w:rsid w:val="004725EB"/>
    <w:rsid w:val="00474552"/>
    <w:rsid w:val="00474C71"/>
    <w:rsid w:val="00474FC6"/>
    <w:rsid w:val="004756A7"/>
    <w:rsid w:val="0047590F"/>
    <w:rsid w:val="00475D9A"/>
    <w:rsid w:val="00481781"/>
    <w:rsid w:val="00482BBE"/>
    <w:rsid w:val="004830D8"/>
    <w:rsid w:val="00483B8B"/>
    <w:rsid w:val="00485200"/>
    <w:rsid w:val="004861D8"/>
    <w:rsid w:val="00486989"/>
    <w:rsid w:val="0049023B"/>
    <w:rsid w:val="00490EF0"/>
    <w:rsid w:val="00491350"/>
    <w:rsid w:val="004915B3"/>
    <w:rsid w:val="0049298E"/>
    <w:rsid w:val="00492C4B"/>
    <w:rsid w:val="00493548"/>
    <w:rsid w:val="0049427B"/>
    <w:rsid w:val="00494B18"/>
    <w:rsid w:val="00494F9B"/>
    <w:rsid w:val="00495F0D"/>
    <w:rsid w:val="004960E7"/>
    <w:rsid w:val="00496832"/>
    <w:rsid w:val="00496A8A"/>
    <w:rsid w:val="00496F38"/>
    <w:rsid w:val="00497168"/>
    <w:rsid w:val="004978AE"/>
    <w:rsid w:val="004978E7"/>
    <w:rsid w:val="00497CDE"/>
    <w:rsid w:val="00497DDB"/>
    <w:rsid w:val="004A0E87"/>
    <w:rsid w:val="004A1643"/>
    <w:rsid w:val="004A19F3"/>
    <w:rsid w:val="004A1C86"/>
    <w:rsid w:val="004A1FB8"/>
    <w:rsid w:val="004A40D9"/>
    <w:rsid w:val="004A462E"/>
    <w:rsid w:val="004A4E35"/>
    <w:rsid w:val="004A5425"/>
    <w:rsid w:val="004A59D6"/>
    <w:rsid w:val="004A6D61"/>
    <w:rsid w:val="004A6ECB"/>
    <w:rsid w:val="004A7378"/>
    <w:rsid w:val="004B196D"/>
    <w:rsid w:val="004B1F60"/>
    <w:rsid w:val="004B2755"/>
    <w:rsid w:val="004B3A59"/>
    <w:rsid w:val="004B40A5"/>
    <w:rsid w:val="004B4213"/>
    <w:rsid w:val="004B50DE"/>
    <w:rsid w:val="004B5D48"/>
    <w:rsid w:val="004B613C"/>
    <w:rsid w:val="004B6494"/>
    <w:rsid w:val="004B6918"/>
    <w:rsid w:val="004B74A6"/>
    <w:rsid w:val="004B7929"/>
    <w:rsid w:val="004C0181"/>
    <w:rsid w:val="004C1115"/>
    <w:rsid w:val="004C12FB"/>
    <w:rsid w:val="004C1B72"/>
    <w:rsid w:val="004C1D6D"/>
    <w:rsid w:val="004C1E58"/>
    <w:rsid w:val="004C24DB"/>
    <w:rsid w:val="004C428A"/>
    <w:rsid w:val="004C581D"/>
    <w:rsid w:val="004C5AC2"/>
    <w:rsid w:val="004C5FD0"/>
    <w:rsid w:val="004C6F75"/>
    <w:rsid w:val="004C739C"/>
    <w:rsid w:val="004C73AB"/>
    <w:rsid w:val="004D13B5"/>
    <w:rsid w:val="004D5142"/>
    <w:rsid w:val="004D5739"/>
    <w:rsid w:val="004D5871"/>
    <w:rsid w:val="004D5A71"/>
    <w:rsid w:val="004D6187"/>
    <w:rsid w:val="004D6656"/>
    <w:rsid w:val="004D7583"/>
    <w:rsid w:val="004D794F"/>
    <w:rsid w:val="004D7E60"/>
    <w:rsid w:val="004E02A1"/>
    <w:rsid w:val="004E0F33"/>
    <w:rsid w:val="004E1096"/>
    <w:rsid w:val="004E20DA"/>
    <w:rsid w:val="004E3B2E"/>
    <w:rsid w:val="004E42E5"/>
    <w:rsid w:val="004E47B4"/>
    <w:rsid w:val="004E4D55"/>
    <w:rsid w:val="004E5312"/>
    <w:rsid w:val="004E722A"/>
    <w:rsid w:val="004E72E8"/>
    <w:rsid w:val="004F1051"/>
    <w:rsid w:val="004F1A82"/>
    <w:rsid w:val="004F2CC3"/>
    <w:rsid w:val="004F3C3A"/>
    <w:rsid w:val="004F3CFF"/>
    <w:rsid w:val="004F3D4F"/>
    <w:rsid w:val="004F521E"/>
    <w:rsid w:val="004F6122"/>
    <w:rsid w:val="004F71B6"/>
    <w:rsid w:val="00500C1C"/>
    <w:rsid w:val="00502209"/>
    <w:rsid w:val="00502F5B"/>
    <w:rsid w:val="005039FF"/>
    <w:rsid w:val="00503CB4"/>
    <w:rsid w:val="00504490"/>
    <w:rsid w:val="00504E99"/>
    <w:rsid w:val="005058DA"/>
    <w:rsid w:val="00505D52"/>
    <w:rsid w:val="00506503"/>
    <w:rsid w:val="00506646"/>
    <w:rsid w:val="00510767"/>
    <w:rsid w:val="00511A2E"/>
    <w:rsid w:val="0051203E"/>
    <w:rsid w:val="005129CB"/>
    <w:rsid w:val="00512FB4"/>
    <w:rsid w:val="00513110"/>
    <w:rsid w:val="0051329D"/>
    <w:rsid w:val="0051331E"/>
    <w:rsid w:val="00513C59"/>
    <w:rsid w:val="00515083"/>
    <w:rsid w:val="0051725A"/>
    <w:rsid w:val="0052304F"/>
    <w:rsid w:val="0052412D"/>
    <w:rsid w:val="0052439A"/>
    <w:rsid w:val="0052476F"/>
    <w:rsid w:val="00526146"/>
    <w:rsid w:val="00526926"/>
    <w:rsid w:val="005270D0"/>
    <w:rsid w:val="00527FA3"/>
    <w:rsid w:val="00530016"/>
    <w:rsid w:val="00530C1C"/>
    <w:rsid w:val="00530C65"/>
    <w:rsid w:val="00531317"/>
    <w:rsid w:val="00532101"/>
    <w:rsid w:val="005330FC"/>
    <w:rsid w:val="005332C4"/>
    <w:rsid w:val="00534CDE"/>
    <w:rsid w:val="00534ECB"/>
    <w:rsid w:val="00537717"/>
    <w:rsid w:val="00537E21"/>
    <w:rsid w:val="005401CF"/>
    <w:rsid w:val="00540668"/>
    <w:rsid w:val="005414A4"/>
    <w:rsid w:val="00542ECD"/>
    <w:rsid w:val="0054355D"/>
    <w:rsid w:val="0054400E"/>
    <w:rsid w:val="005446E6"/>
    <w:rsid w:val="00545485"/>
    <w:rsid w:val="0054626E"/>
    <w:rsid w:val="00546611"/>
    <w:rsid w:val="0054691C"/>
    <w:rsid w:val="00547DC1"/>
    <w:rsid w:val="00550D45"/>
    <w:rsid w:val="00550EF5"/>
    <w:rsid w:val="00551F69"/>
    <w:rsid w:val="00552F1F"/>
    <w:rsid w:val="005535C3"/>
    <w:rsid w:val="00553E19"/>
    <w:rsid w:val="00553E37"/>
    <w:rsid w:val="00554B1F"/>
    <w:rsid w:val="00556A26"/>
    <w:rsid w:val="00557CC4"/>
    <w:rsid w:val="005618E0"/>
    <w:rsid w:val="00561D6B"/>
    <w:rsid w:val="0056206C"/>
    <w:rsid w:val="005629CE"/>
    <w:rsid w:val="00562BBB"/>
    <w:rsid w:val="00563CA7"/>
    <w:rsid w:val="00565175"/>
    <w:rsid w:val="005654F0"/>
    <w:rsid w:val="00565D7F"/>
    <w:rsid w:val="00565DFD"/>
    <w:rsid w:val="005665F1"/>
    <w:rsid w:val="005679C2"/>
    <w:rsid w:val="00570DB7"/>
    <w:rsid w:val="00572238"/>
    <w:rsid w:val="00572544"/>
    <w:rsid w:val="00572715"/>
    <w:rsid w:val="00573290"/>
    <w:rsid w:val="0057402F"/>
    <w:rsid w:val="00574BFE"/>
    <w:rsid w:val="00574C81"/>
    <w:rsid w:val="00575FC1"/>
    <w:rsid w:val="0057674F"/>
    <w:rsid w:val="00576D93"/>
    <w:rsid w:val="005776BF"/>
    <w:rsid w:val="00580040"/>
    <w:rsid w:val="00581835"/>
    <w:rsid w:val="0058508A"/>
    <w:rsid w:val="00585D32"/>
    <w:rsid w:val="005861EF"/>
    <w:rsid w:val="0058636C"/>
    <w:rsid w:val="00587064"/>
    <w:rsid w:val="00587BFC"/>
    <w:rsid w:val="00590B64"/>
    <w:rsid w:val="00590C75"/>
    <w:rsid w:val="00591A94"/>
    <w:rsid w:val="005929DF"/>
    <w:rsid w:val="00594EF5"/>
    <w:rsid w:val="00595806"/>
    <w:rsid w:val="00595D65"/>
    <w:rsid w:val="00596381"/>
    <w:rsid w:val="00596674"/>
    <w:rsid w:val="0059771C"/>
    <w:rsid w:val="005978F6"/>
    <w:rsid w:val="00597C50"/>
    <w:rsid w:val="00597E43"/>
    <w:rsid w:val="005A0EAE"/>
    <w:rsid w:val="005A10D3"/>
    <w:rsid w:val="005A164D"/>
    <w:rsid w:val="005A6249"/>
    <w:rsid w:val="005A7FFE"/>
    <w:rsid w:val="005B099A"/>
    <w:rsid w:val="005B0EB7"/>
    <w:rsid w:val="005B173B"/>
    <w:rsid w:val="005B1B61"/>
    <w:rsid w:val="005B3388"/>
    <w:rsid w:val="005B3C41"/>
    <w:rsid w:val="005B3C9E"/>
    <w:rsid w:val="005B46ED"/>
    <w:rsid w:val="005B5403"/>
    <w:rsid w:val="005B6594"/>
    <w:rsid w:val="005B71AD"/>
    <w:rsid w:val="005B71FD"/>
    <w:rsid w:val="005B77F3"/>
    <w:rsid w:val="005C0013"/>
    <w:rsid w:val="005C1E0E"/>
    <w:rsid w:val="005C3A7B"/>
    <w:rsid w:val="005C4EE1"/>
    <w:rsid w:val="005C55A9"/>
    <w:rsid w:val="005C5903"/>
    <w:rsid w:val="005C60CE"/>
    <w:rsid w:val="005D030D"/>
    <w:rsid w:val="005D08E5"/>
    <w:rsid w:val="005D0FB8"/>
    <w:rsid w:val="005D17C9"/>
    <w:rsid w:val="005D1D66"/>
    <w:rsid w:val="005D1E44"/>
    <w:rsid w:val="005D2010"/>
    <w:rsid w:val="005D450D"/>
    <w:rsid w:val="005D45D0"/>
    <w:rsid w:val="005D51E2"/>
    <w:rsid w:val="005D5EEF"/>
    <w:rsid w:val="005D60C1"/>
    <w:rsid w:val="005D6FF3"/>
    <w:rsid w:val="005D79A7"/>
    <w:rsid w:val="005D7AEB"/>
    <w:rsid w:val="005E0EBC"/>
    <w:rsid w:val="005E14FD"/>
    <w:rsid w:val="005E1994"/>
    <w:rsid w:val="005E2C52"/>
    <w:rsid w:val="005E2F93"/>
    <w:rsid w:val="005E34B5"/>
    <w:rsid w:val="005E51A0"/>
    <w:rsid w:val="005E5459"/>
    <w:rsid w:val="005E581D"/>
    <w:rsid w:val="005E5A0C"/>
    <w:rsid w:val="005E6585"/>
    <w:rsid w:val="005E6F18"/>
    <w:rsid w:val="005F168E"/>
    <w:rsid w:val="005F1851"/>
    <w:rsid w:val="005F24C6"/>
    <w:rsid w:val="005F3065"/>
    <w:rsid w:val="005F31F3"/>
    <w:rsid w:val="005F46DE"/>
    <w:rsid w:val="005F58E3"/>
    <w:rsid w:val="005F7007"/>
    <w:rsid w:val="005F740F"/>
    <w:rsid w:val="00600405"/>
    <w:rsid w:val="00604DE8"/>
    <w:rsid w:val="00604F0E"/>
    <w:rsid w:val="00606162"/>
    <w:rsid w:val="0060647C"/>
    <w:rsid w:val="006071C0"/>
    <w:rsid w:val="006078F8"/>
    <w:rsid w:val="00610375"/>
    <w:rsid w:val="00610DA4"/>
    <w:rsid w:val="0061114E"/>
    <w:rsid w:val="00611CDF"/>
    <w:rsid w:val="00611DE7"/>
    <w:rsid w:val="00612549"/>
    <w:rsid w:val="00612865"/>
    <w:rsid w:val="00612C2B"/>
    <w:rsid w:val="0061323F"/>
    <w:rsid w:val="00613329"/>
    <w:rsid w:val="00614248"/>
    <w:rsid w:val="006145A2"/>
    <w:rsid w:val="00614C98"/>
    <w:rsid w:val="00615048"/>
    <w:rsid w:val="006160D5"/>
    <w:rsid w:val="00616654"/>
    <w:rsid w:val="0061785A"/>
    <w:rsid w:val="00622A29"/>
    <w:rsid w:val="00623DC7"/>
    <w:rsid w:val="00623FBD"/>
    <w:rsid w:val="00625C51"/>
    <w:rsid w:val="00626E1E"/>
    <w:rsid w:val="0063013A"/>
    <w:rsid w:val="00630640"/>
    <w:rsid w:val="0063179B"/>
    <w:rsid w:val="0063276A"/>
    <w:rsid w:val="006336F1"/>
    <w:rsid w:val="00633EE3"/>
    <w:rsid w:val="00635617"/>
    <w:rsid w:val="00635BC2"/>
    <w:rsid w:val="00636542"/>
    <w:rsid w:val="00636E3D"/>
    <w:rsid w:val="00636E9F"/>
    <w:rsid w:val="00640077"/>
    <w:rsid w:val="00640DEF"/>
    <w:rsid w:val="00642B42"/>
    <w:rsid w:val="006438BB"/>
    <w:rsid w:val="00643B0D"/>
    <w:rsid w:val="00643FE1"/>
    <w:rsid w:val="0064450D"/>
    <w:rsid w:val="006447AE"/>
    <w:rsid w:val="006447CC"/>
    <w:rsid w:val="00645339"/>
    <w:rsid w:val="0064621E"/>
    <w:rsid w:val="006469D4"/>
    <w:rsid w:val="00646B35"/>
    <w:rsid w:val="00646C89"/>
    <w:rsid w:val="00650D32"/>
    <w:rsid w:val="006528F6"/>
    <w:rsid w:val="0065337E"/>
    <w:rsid w:val="00653EAF"/>
    <w:rsid w:val="006545A9"/>
    <w:rsid w:val="00654D35"/>
    <w:rsid w:val="00655AAB"/>
    <w:rsid w:val="0065673F"/>
    <w:rsid w:val="006606AF"/>
    <w:rsid w:val="006607C4"/>
    <w:rsid w:val="00660FE4"/>
    <w:rsid w:val="006615FB"/>
    <w:rsid w:val="00663A88"/>
    <w:rsid w:val="00663FCD"/>
    <w:rsid w:val="00664288"/>
    <w:rsid w:val="006645F7"/>
    <w:rsid w:val="00664853"/>
    <w:rsid w:val="00664E17"/>
    <w:rsid w:val="006655B7"/>
    <w:rsid w:val="00666C1E"/>
    <w:rsid w:val="0066743C"/>
    <w:rsid w:val="0066743D"/>
    <w:rsid w:val="00667B70"/>
    <w:rsid w:val="00667D1C"/>
    <w:rsid w:val="00670080"/>
    <w:rsid w:val="00670C6A"/>
    <w:rsid w:val="00671010"/>
    <w:rsid w:val="006716E7"/>
    <w:rsid w:val="00671874"/>
    <w:rsid w:val="00672EAA"/>
    <w:rsid w:val="00674129"/>
    <w:rsid w:val="006745ED"/>
    <w:rsid w:val="00674617"/>
    <w:rsid w:val="00674A33"/>
    <w:rsid w:val="00674DD1"/>
    <w:rsid w:val="00675113"/>
    <w:rsid w:val="006755A4"/>
    <w:rsid w:val="0067562A"/>
    <w:rsid w:val="00675C2E"/>
    <w:rsid w:val="00676C56"/>
    <w:rsid w:val="00677B43"/>
    <w:rsid w:val="00677D59"/>
    <w:rsid w:val="00681C3E"/>
    <w:rsid w:val="00682DB3"/>
    <w:rsid w:val="00682E4A"/>
    <w:rsid w:val="006831EF"/>
    <w:rsid w:val="006836FF"/>
    <w:rsid w:val="00684014"/>
    <w:rsid w:val="006840F7"/>
    <w:rsid w:val="0068434C"/>
    <w:rsid w:val="0068578D"/>
    <w:rsid w:val="00685DAB"/>
    <w:rsid w:val="0068694D"/>
    <w:rsid w:val="0069047B"/>
    <w:rsid w:val="0069094C"/>
    <w:rsid w:val="00690B1C"/>
    <w:rsid w:val="0069169A"/>
    <w:rsid w:val="0069248F"/>
    <w:rsid w:val="00692599"/>
    <w:rsid w:val="006930F4"/>
    <w:rsid w:val="00693350"/>
    <w:rsid w:val="00693B26"/>
    <w:rsid w:val="006945AE"/>
    <w:rsid w:val="0069470B"/>
    <w:rsid w:val="00694810"/>
    <w:rsid w:val="006952E7"/>
    <w:rsid w:val="00695638"/>
    <w:rsid w:val="006963A3"/>
    <w:rsid w:val="00697211"/>
    <w:rsid w:val="00697D41"/>
    <w:rsid w:val="006A1898"/>
    <w:rsid w:val="006A21CC"/>
    <w:rsid w:val="006A2D1F"/>
    <w:rsid w:val="006A2E77"/>
    <w:rsid w:val="006A2F4F"/>
    <w:rsid w:val="006A3584"/>
    <w:rsid w:val="006A50D2"/>
    <w:rsid w:val="006A6214"/>
    <w:rsid w:val="006A6268"/>
    <w:rsid w:val="006A73AB"/>
    <w:rsid w:val="006A75F9"/>
    <w:rsid w:val="006B1E14"/>
    <w:rsid w:val="006B3C12"/>
    <w:rsid w:val="006B42A1"/>
    <w:rsid w:val="006B4A2F"/>
    <w:rsid w:val="006B4A6D"/>
    <w:rsid w:val="006B4A76"/>
    <w:rsid w:val="006B5075"/>
    <w:rsid w:val="006B53E4"/>
    <w:rsid w:val="006B5FC2"/>
    <w:rsid w:val="006B6617"/>
    <w:rsid w:val="006B6C2C"/>
    <w:rsid w:val="006C0019"/>
    <w:rsid w:val="006C1F4E"/>
    <w:rsid w:val="006C2454"/>
    <w:rsid w:val="006C41A2"/>
    <w:rsid w:val="006C491E"/>
    <w:rsid w:val="006C5A44"/>
    <w:rsid w:val="006C6FC4"/>
    <w:rsid w:val="006C7614"/>
    <w:rsid w:val="006C7624"/>
    <w:rsid w:val="006C7BFA"/>
    <w:rsid w:val="006D2059"/>
    <w:rsid w:val="006D2167"/>
    <w:rsid w:val="006D2D77"/>
    <w:rsid w:val="006D2F48"/>
    <w:rsid w:val="006D3A17"/>
    <w:rsid w:val="006D52DC"/>
    <w:rsid w:val="006D5703"/>
    <w:rsid w:val="006D58A4"/>
    <w:rsid w:val="006D611F"/>
    <w:rsid w:val="006D6C1D"/>
    <w:rsid w:val="006D7C0A"/>
    <w:rsid w:val="006E0015"/>
    <w:rsid w:val="006E00F1"/>
    <w:rsid w:val="006E0685"/>
    <w:rsid w:val="006E0F73"/>
    <w:rsid w:val="006E12B1"/>
    <w:rsid w:val="006E1487"/>
    <w:rsid w:val="006E1DC5"/>
    <w:rsid w:val="006E31DB"/>
    <w:rsid w:val="006E3D54"/>
    <w:rsid w:val="006E4480"/>
    <w:rsid w:val="006E4707"/>
    <w:rsid w:val="006E4A63"/>
    <w:rsid w:val="006E4EA5"/>
    <w:rsid w:val="006E4F14"/>
    <w:rsid w:val="006E6C1B"/>
    <w:rsid w:val="006E6D80"/>
    <w:rsid w:val="006F08CF"/>
    <w:rsid w:val="006F0F8B"/>
    <w:rsid w:val="006F498A"/>
    <w:rsid w:val="006F7ED4"/>
    <w:rsid w:val="0070025F"/>
    <w:rsid w:val="007028B9"/>
    <w:rsid w:val="007035D5"/>
    <w:rsid w:val="00704E81"/>
    <w:rsid w:val="00705814"/>
    <w:rsid w:val="0070683A"/>
    <w:rsid w:val="00710682"/>
    <w:rsid w:val="00710F63"/>
    <w:rsid w:val="0071144E"/>
    <w:rsid w:val="007131A6"/>
    <w:rsid w:val="007135D9"/>
    <w:rsid w:val="00713C10"/>
    <w:rsid w:val="00714858"/>
    <w:rsid w:val="007153E9"/>
    <w:rsid w:val="00715756"/>
    <w:rsid w:val="00715D29"/>
    <w:rsid w:val="00715EDE"/>
    <w:rsid w:val="00716468"/>
    <w:rsid w:val="00717F54"/>
    <w:rsid w:val="00720DC4"/>
    <w:rsid w:val="007223AE"/>
    <w:rsid w:val="007224B4"/>
    <w:rsid w:val="00724CA3"/>
    <w:rsid w:val="00726418"/>
    <w:rsid w:val="0072647E"/>
    <w:rsid w:val="007266BB"/>
    <w:rsid w:val="00727712"/>
    <w:rsid w:val="00727C54"/>
    <w:rsid w:val="00730F5B"/>
    <w:rsid w:val="00733010"/>
    <w:rsid w:val="00733D26"/>
    <w:rsid w:val="00734F2C"/>
    <w:rsid w:val="00736BBD"/>
    <w:rsid w:val="0074100F"/>
    <w:rsid w:val="0074159A"/>
    <w:rsid w:val="007417B2"/>
    <w:rsid w:val="0074189A"/>
    <w:rsid w:val="00742C93"/>
    <w:rsid w:val="007443F3"/>
    <w:rsid w:val="00745A40"/>
    <w:rsid w:val="007460B4"/>
    <w:rsid w:val="00747970"/>
    <w:rsid w:val="007501E7"/>
    <w:rsid w:val="0075226D"/>
    <w:rsid w:val="00752523"/>
    <w:rsid w:val="00752B04"/>
    <w:rsid w:val="00753533"/>
    <w:rsid w:val="007535F0"/>
    <w:rsid w:val="00753FED"/>
    <w:rsid w:val="007573A3"/>
    <w:rsid w:val="0076015C"/>
    <w:rsid w:val="00763C38"/>
    <w:rsid w:val="00763D1F"/>
    <w:rsid w:val="00763F4B"/>
    <w:rsid w:val="00763F6D"/>
    <w:rsid w:val="00771879"/>
    <w:rsid w:val="00771F45"/>
    <w:rsid w:val="0077239F"/>
    <w:rsid w:val="00773D42"/>
    <w:rsid w:val="007745E2"/>
    <w:rsid w:val="00774745"/>
    <w:rsid w:val="007758CF"/>
    <w:rsid w:val="007760EB"/>
    <w:rsid w:val="00776509"/>
    <w:rsid w:val="00777D70"/>
    <w:rsid w:val="00781676"/>
    <w:rsid w:val="0078236D"/>
    <w:rsid w:val="00783003"/>
    <w:rsid w:val="007837AC"/>
    <w:rsid w:val="0078656E"/>
    <w:rsid w:val="0078741E"/>
    <w:rsid w:val="00787A25"/>
    <w:rsid w:val="00787CB5"/>
    <w:rsid w:val="0079053C"/>
    <w:rsid w:val="007906FE"/>
    <w:rsid w:val="00790F9E"/>
    <w:rsid w:val="00791D81"/>
    <w:rsid w:val="00791F77"/>
    <w:rsid w:val="00793FFA"/>
    <w:rsid w:val="00794154"/>
    <w:rsid w:val="00794585"/>
    <w:rsid w:val="00794F4E"/>
    <w:rsid w:val="00795FDA"/>
    <w:rsid w:val="00796142"/>
    <w:rsid w:val="00796173"/>
    <w:rsid w:val="00796C98"/>
    <w:rsid w:val="007971C6"/>
    <w:rsid w:val="007975A0"/>
    <w:rsid w:val="007A0332"/>
    <w:rsid w:val="007A0DBB"/>
    <w:rsid w:val="007A1827"/>
    <w:rsid w:val="007A1D4F"/>
    <w:rsid w:val="007A27F0"/>
    <w:rsid w:val="007A2A18"/>
    <w:rsid w:val="007A306A"/>
    <w:rsid w:val="007A4BE2"/>
    <w:rsid w:val="007A5A04"/>
    <w:rsid w:val="007A5FDC"/>
    <w:rsid w:val="007A6371"/>
    <w:rsid w:val="007A716D"/>
    <w:rsid w:val="007A7B09"/>
    <w:rsid w:val="007A7EAE"/>
    <w:rsid w:val="007A7F1B"/>
    <w:rsid w:val="007B093C"/>
    <w:rsid w:val="007B0AE7"/>
    <w:rsid w:val="007B187B"/>
    <w:rsid w:val="007B249F"/>
    <w:rsid w:val="007B27BF"/>
    <w:rsid w:val="007B3605"/>
    <w:rsid w:val="007B42B9"/>
    <w:rsid w:val="007B440C"/>
    <w:rsid w:val="007B673F"/>
    <w:rsid w:val="007B6904"/>
    <w:rsid w:val="007C0220"/>
    <w:rsid w:val="007C1DE7"/>
    <w:rsid w:val="007C2BA9"/>
    <w:rsid w:val="007C33BA"/>
    <w:rsid w:val="007C3A48"/>
    <w:rsid w:val="007C3B0D"/>
    <w:rsid w:val="007C3C1C"/>
    <w:rsid w:val="007C43A4"/>
    <w:rsid w:val="007C43F5"/>
    <w:rsid w:val="007C4777"/>
    <w:rsid w:val="007C78BB"/>
    <w:rsid w:val="007C7D9E"/>
    <w:rsid w:val="007D150D"/>
    <w:rsid w:val="007D1EFA"/>
    <w:rsid w:val="007D27C6"/>
    <w:rsid w:val="007D3116"/>
    <w:rsid w:val="007D41B1"/>
    <w:rsid w:val="007D5402"/>
    <w:rsid w:val="007D7780"/>
    <w:rsid w:val="007D7AAE"/>
    <w:rsid w:val="007E0B32"/>
    <w:rsid w:val="007E10D0"/>
    <w:rsid w:val="007E1DC1"/>
    <w:rsid w:val="007E4DE8"/>
    <w:rsid w:val="007E56B7"/>
    <w:rsid w:val="007E7A3F"/>
    <w:rsid w:val="007F0172"/>
    <w:rsid w:val="007F2968"/>
    <w:rsid w:val="007F33F6"/>
    <w:rsid w:val="007F3B35"/>
    <w:rsid w:val="007F3CB1"/>
    <w:rsid w:val="007F4B01"/>
    <w:rsid w:val="007F4B71"/>
    <w:rsid w:val="007F525C"/>
    <w:rsid w:val="007F5990"/>
    <w:rsid w:val="007F71CE"/>
    <w:rsid w:val="007F7E76"/>
    <w:rsid w:val="00800325"/>
    <w:rsid w:val="00800C24"/>
    <w:rsid w:val="00801F24"/>
    <w:rsid w:val="00802AFD"/>
    <w:rsid w:val="00802F4D"/>
    <w:rsid w:val="008045F1"/>
    <w:rsid w:val="00804E7C"/>
    <w:rsid w:val="00806EAC"/>
    <w:rsid w:val="00810024"/>
    <w:rsid w:val="00810513"/>
    <w:rsid w:val="008108F4"/>
    <w:rsid w:val="00810CB7"/>
    <w:rsid w:val="00811EF8"/>
    <w:rsid w:val="008123D6"/>
    <w:rsid w:val="00812B9C"/>
    <w:rsid w:val="00814E6A"/>
    <w:rsid w:val="00815E7C"/>
    <w:rsid w:val="0081619B"/>
    <w:rsid w:val="008175E7"/>
    <w:rsid w:val="00820F3F"/>
    <w:rsid w:val="008216AF"/>
    <w:rsid w:val="00821C7E"/>
    <w:rsid w:val="008221A5"/>
    <w:rsid w:val="00822245"/>
    <w:rsid w:val="008229E5"/>
    <w:rsid w:val="008233D1"/>
    <w:rsid w:val="00823C6F"/>
    <w:rsid w:val="00824267"/>
    <w:rsid w:val="0082431A"/>
    <w:rsid w:val="00824953"/>
    <w:rsid w:val="00824B80"/>
    <w:rsid w:val="00825933"/>
    <w:rsid w:val="00825D7A"/>
    <w:rsid w:val="00826792"/>
    <w:rsid w:val="00827ACB"/>
    <w:rsid w:val="008300E2"/>
    <w:rsid w:val="008300FC"/>
    <w:rsid w:val="0083046C"/>
    <w:rsid w:val="0083309F"/>
    <w:rsid w:val="00833AFD"/>
    <w:rsid w:val="008340EB"/>
    <w:rsid w:val="0083680C"/>
    <w:rsid w:val="00837483"/>
    <w:rsid w:val="0084008B"/>
    <w:rsid w:val="00840F50"/>
    <w:rsid w:val="00841810"/>
    <w:rsid w:val="00841CCE"/>
    <w:rsid w:val="008426BD"/>
    <w:rsid w:val="0084486B"/>
    <w:rsid w:val="0084697B"/>
    <w:rsid w:val="00846E36"/>
    <w:rsid w:val="0084704B"/>
    <w:rsid w:val="0084716A"/>
    <w:rsid w:val="00847DE5"/>
    <w:rsid w:val="00850731"/>
    <w:rsid w:val="00850C31"/>
    <w:rsid w:val="00852339"/>
    <w:rsid w:val="0085334F"/>
    <w:rsid w:val="00853887"/>
    <w:rsid w:val="008539FF"/>
    <w:rsid w:val="00853BFB"/>
    <w:rsid w:val="00854CF9"/>
    <w:rsid w:val="008550D9"/>
    <w:rsid w:val="00856945"/>
    <w:rsid w:val="00856A5D"/>
    <w:rsid w:val="00856DAF"/>
    <w:rsid w:val="0085784C"/>
    <w:rsid w:val="0086076D"/>
    <w:rsid w:val="00860DB3"/>
    <w:rsid w:val="00862C19"/>
    <w:rsid w:val="0086466A"/>
    <w:rsid w:val="00867ACD"/>
    <w:rsid w:val="00867C3F"/>
    <w:rsid w:val="0087005C"/>
    <w:rsid w:val="0087028A"/>
    <w:rsid w:val="0087098F"/>
    <w:rsid w:val="00870C0C"/>
    <w:rsid w:val="0087100C"/>
    <w:rsid w:val="008715B5"/>
    <w:rsid w:val="00871D17"/>
    <w:rsid w:val="00872309"/>
    <w:rsid w:val="008724ED"/>
    <w:rsid w:val="0087278B"/>
    <w:rsid w:val="00872AF2"/>
    <w:rsid w:val="00873B0F"/>
    <w:rsid w:val="00874C24"/>
    <w:rsid w:val="00875B18"/>
    <w:rsid w:val="00875B3C"/>
    <w:rsid w:val="00876B21"/>
    <w:rsid w:val="00876D6C"/>
    <w:rsid w:val="00876FE4"/>
    <w:rsid w:val="008775A4"/>
    <w:rsid w:val="008778CD"/>
    <w:rsid w:val="00877D54"/>
    <w:rsid w:val="00880575"/>
    <w:rsid w:val="0088090B"/>
    <w:rsid w:val="00881E8B"/>
    <w:rsid w:val="00882028"/>
    <w:rsid w:val="00885A73"/>
    <w:rsid w:val="00885BE3"/>
    <w:rsid w:val="00886227"/>
    <w:rsid w:val="00886F6C"/>
    <w:rsid w:val="00890783"/>
    <w:rsid w:val="00891E8B"/>
    <w:rsid w:val="00891EF0"/>
    <w:rsid w:val="0089387C"/>
    <w:rsid w:val="0089477B"/>
    <w:rsid w:val="00895103"/>
    <w:rsid w:val="008953DA"/>
    <w:rsid w:val="008A06AA"/>
    <w:rsid w:val="008A072E"/>
    <w:rsid w:val="008A3C59"/>
    <w:rsid w:val="008A42C7"/>
    <w:rsid w:val="008A4B2E"/>
    <w:rsid w:val="008A6A69"/>
    <w:rsid w:val="008A6D69"/>
    <w:rsid w:val="008A7436"/>
    <w:rsid w:val="008A7614"/>
    <w:rsid w:val="008B38B3"/>
    <w:rsid w:val="008B3BD4"/>
    <w:rsid w:val="008B50FB"/>
    <w:rsid w:val="008B551B"/>
    <w:rsid w:val="008B6D89"/>
    <w:rsid w:val="008B722D"/>
    <w:rsid w:val="008B7727"/>
    <w:rsid w:val="008C0B97"/>
    <w:rsid w:val="008C0CED"/>
    <w:rsid w:val="008C1C04"/>
    <w:rsid w:val="008C3C2B"/>
    <w:rsid w:val="008C3C4A"/>
    <w:rsid w:val="008C3E9F"/>
    <w:rsid w:val="008C4829"/>
    <w:rsid w:val="008C4BBD"/>
    <w:rsid w:val="008C659B"/>
    <w:rsid w:val="008C70D3"/>
    <w:rsid w:val="008C71A7"/>
    <w:rsid w:val="008C7AF7"/>
    <w:rsid w:val="008C7E98"/>
    <w:rsid w:val="008D0114"/>
    <w:rsid w:val="008D062F"/>
    <w:rsid w:val="008D1E38"/>
    <w:rsid w:val="008D2210"/>
    <w:rsid w:val="008D2AB4"/>
    <w:rsid w:val="008D2FFB"/>
    <w:rsid w:val="008D342D"/>
    <w:rsid w:val="008D35CF"/>
    <w:rsid w:val="008D4A22"/>
    <w:rsid w:val="008D75B5"/>
    <w:rsid w:val="008D79B0"/>
    <w:rsid w:val="008D7C8E"/>
    <w:rsid w:val="008E0011"/>
    <w:rsid w:val="008E0046"/>
    <w:rsid w:val="008E0586"/>
    <w:rsid w:val="008E0B04"/>
    <w:rsid w:val="008E1C84"/>
    <w:rsid w:val="008E224E"/>
    <w:rsid w:val="008E3525"/>
    <w:rsid w:val="008E390B"/>
    <w:rsid w:val="008E4442"/>
    <w:rsid w:val="008E5009"/>
    <w:rsid w:val="008E5AD5"/>
    <w:rsid w:val="008E5D75"/>
    <w:rsid w:val="008E6903"/>
    <w:rsid w:val="008E7214"/>
    <w:rsid w:val="008E753B"/>
    <w:rsid w:val="008F057A"/>
    <w:rsid w:val="008F0A43"/>
    <w:rsid w:val="008F0B8D"/>
    <w:rsid w:val="008F1CBE"/>
    <w:rsid w:val="008F2F19"/>
    <w:rsid w:val="008F3158"/>
    <w:rsid w:val="008F4127"/>
    <w:rsid w:val="008F41A1"/>
    <w:rsid w:val="008F435E"/>
    <w:rsid w:val="008F43EC"/>
    <w:rsid w:val="008F44B1"/>
    <w:rsid w:val="008F4693"/>
    <w:rsid w:val="008F4D3A"/>
    <w:rsid w:val="008F5E51"/>
    <w:rsid w:val="00901887"/>
    <w:rsid w:val="0090267C"/>
    <w:rsid w:val="00902E7F"/>
    <w:rsid w:val="0090326C"/>
    <w:rsid w:val="00904159"/>
    <w:rsid w:val="00904549"/>
    <w:rsid w:val="009049CA"/>
    <w:rsid w:val="00905CAC"/>
    <w:rsid w:val="009074E3"/>
    <w:rsid w:val="00907BA8"/>
    <w:rsid w:val="00910001"/>
    <w:rsid w:val="0091070F"/>
    <w:rsid w:val="009113BA"/>
    <w:rsid w:val="00914BBA"/>
    <w:rsid w:val="00915283"/>
    <w:rsid w:val="009169F5"/>
    <w:rsid w:val="00916B98"/>
    <w:rsid w:val="00916BC5"/>
    <w:rsid w:val="00916F13"/>
    <w:rsid w:val="009171A6"/>
    <w:rsid w:val="0091771A"/>
    <w:rsid w:val="00917F52"/>
    <w:rsid w:val="00920000"/>
    <w:rsid w:val="0092082B"/>
    <w:rsid w:val="00920DAC"/>
    <w:rsid w:val="00921678"/>
    <w:rsid w:val="00921842"/>
    <w:rsid w:val="00921D0A"/>
    <w:rsid w:val="0092263F"/>
    <w:rsid w:val="009229BE"/>
    <w:rsid w:val="00924715"/>
    <w:rsid w:val="00924E4F"/>
    <w:rsid w:val="0092508A"/>
    <w:rsid w:val="009251B4"/>
    <w:rsid w:val="009252FE"/>
    <w:rsid w:val="00925515"/>
    <w:rsid w:val="00926518"/>
    <w:rsid w:val="00926623"/>
    <w:rsid w:val="00926A7E"/>
    <w:rsid w:val="00926FE7"/>
    <w:rsid w:val="009279F8"/>
    <w:rsid w:val="00927F43"/>
    <w:rsid w:val="009300E6"/>
    <w:rsid w:val="009301EB"/>
    <w:rsid w:val="00931784"/>
    <w:rsid w:val="0093213D"/>
    <w:rsid w:val="00932DF7"/>
    <w:rsid w:val="00932ECE"/>
    <w:rsid w:val="00933CA1"/>
    <w:rsid w:val="00933D34"/>
    <w:rsid w:val="00933D97"/>
    <w:rsid w:val="00934140"/>
    <w:rsid w:val="00934971"/>
    <w:rsid w:val="00934C16"/>
    <w:rsid w:val="009353A9"/>
    <w:rsid w:val="00935C33"/>
    <w:rsid w:val="00935EA0"/>
    <w:rsid w:val="009367B2"/>
    <w:rsid w:val="00936971"/>
    <w:rsid w:val="00936B1B"/>
    <w:rsid w:val="00937625"/>
    <w:rsid w:val="009379E4"/>
    <w:rsid w:val="00937DC5"/>
    <w:rsid w:val="00940CC7"/>
    <w:rsid w:val="00942032"/>
    <w:rsid w:val="00942E78"/>
    <w:rsid w:val="00943C58"/>
    <w:rsid w:val="0094626C"/>
    <w:rsid w:val="00947531"/>
    <w:rsid w:val="00947D6D"/>
    <w:rsid w:val="009506E1"/>
    <w:rsid w:val="00950BE3"/>
    <w:rsid w:val="00950ECA"/>
    <w:rsid w:val="0095168D"/>
    <w:rsid w:val="00951963"/>
    <w:rsid w:val="00952012"/>
    <w:rsid w:val="0095487F"/>
    <w:rsid w:val="00955080"/>
    <w:rsid w:val="00956E3E"/>
    <w:rsid w:val="009603CD"/>
    <w:rsid w:val="0096061C"/>
    <w:rsid w:val="00961979"/>
    <w:rsid w:val="009626F9"/>
    <w:rsid w:val="00963C91"/>
    <w:rsid w:val="0096560C"/>
    <w:rsid w:val="00965B2B"/>
    <w:rsid w:val="00965FC0"/>
    <w:rsid w:val="00966614"/>
    <w:rsid w:val="009668E7"/>
    <w:rsid w:val="00966FE2"/>
    <w:rsid w:val="0096742D"/>
    <w:rsid w:val="0097115A"/>
    <w:rsid w:val="0097134D"/>
    <w:rsid w:val="00971868"/>
    <w:rsid w:val="00972B63"/>
    <w:rsid w:val="00972C32"/>
    <w:rsid w:val="0097382D"/>
    <w:rsid w:val="009741CD"/>
    <w:rsid w:val="00974B96"/>
    <w:rsid w:val="00975C25"/>
    <w:rsid w:val="0098008C"/>
    <w:rsid w:val="00981460"/>
    <w:rsid w:val="009818A4"/>
    <w:rsid w:val="00981FB8"/>
    <w:rsid w:val="00982084"/>
    <w:rsid w:val="00982C2B"/>
    <w:rsid w:val="009830B2"/>
    <w:rsid w:val="009838EA"/>
    <w:rsid w:val="0098393A"/>
    <w:rsid w:val="00983EE3"/>
    <w:rsid w:val="0098402E"/>
    <w:rsid w:val="009847A7"/>
    <w:rsid w:val="0098506B"/>
    <w:rsid w:val="00986FAE"/>
    <w:rsid w:val="00987031"/>
    <w:rsid w:val="00987559"/>
    <w:rsid w:val="0098790B"/>
    <w:rsid w:val="00987A87"/>
    <w:rsid w:val="00991525"/>
    <w:rsid w:val="009917B6"/>
    <w:rsid w:val="00991FB2"/>
    <w:rsid w:val="00992342"/>
    <w:rsid w:val="00993D92"/>
    <w:rsid w:val="00995103"/>
    <w:rsid w:val="00995910"/>
    <w:rsid w:val="00996308"/>
    <w:rsid w:val="00997053"/>
    <w:rsid w:val="00997655"/>
    <w:rsid w:val="009A0089"/>
    <w:rsid w:val="009A09BE"/>
    <w:rsid w:val="009A0A37"/>
    <w:rsid w:val="009A33BC"/>
    <w:rsid w:val="009A3CAC"/>
    <w:rsid w:val="009A4A1E"/>
    <w:rsid w:val="009A531D"/>
    <w:rsid w:val="009A532E"/>
    <w:rsid w:val="009A6F47"/>
    <w:rsid w:val="009A6F78"/>
    <w:rsid w:val="009A7DB6"/>
    <w:rsid w:val="009B0B39"/>
    <w:rsid w:val="009B3A90"/>
    <w:rsid w:val="009B3AF6"/>
    <w:rsid w:val="009B45A2"/>
    <w:rsid w:val="009B4931"/>
    <w:rsid w:val="009B49FC"/>
    <w:rsid w:val="009B625C"/>
    <w:rsid w:val="009B69D5"/>
    <w:rsid w:val="009B6BEB"/>
    <w:rsid w:val="009B7128"/>
    <w:rsid w:val="009B74C6"/>
    <w:rsid w:val="009B7973"/>
    <w:rsid w:val="009C093B"/>
    <w:rsid w:val="009C0B78"/>
    <w:rsid w:val="009C209A"/>
    <w:rsid w:val="009C3C0B"/>
    <w:rsid w:val="009C465B"/>
    <w:rsid w:val="009C6524"/>
    <w:rsid w:val="009C686B"/>
    <w:rsid w:val="009D078B"/>
    <w:rsid w:val="009D300C"/>
    <w:rsid w:val="009D30B9"/>
    <w:rsid w:val="009D3F56"/>
    <w:rsid w:val="009D5476"/>
    <w:rsid w:val="009D591F"/>
    <w:rsid w:val="009E16DE"/>
    <w:rsid w:val="009E3BC8"/>
    <w:rsid w:val="009E3F31"/>
    <w:rsid w:val="009E41B1"/>
    <w:rsid w:val="009E43DC"/>
    <w:rsid w:val="009E5B7D"/>
    <w:rsid w:val="009E6656"/>
    <w:rsid w:val="009E6DE6"/>
    <w:rsid w:val="009E7C2D"/>
    <w:rsid w:val="009F0421"/>
    <w:rsid w:val="009F1241"/>
    <w:rsid w:val="009F2433"/>
    <w:rsid w:val="009F2CC3"/>
    <w:rsid w:val="009F34EB"/>
    <w:rsid w:val="009F3A43"/>
    <w:rsid w:val="009F524B"/>
    <w:rsid w:val="009F5501"/>
    <w:rsid w:val="009F580F"/>
    <w:rsid w:val="009F5AF4"/>
    <w:rsid w:val="009F5C57"/>
    <w:rsid w:val="009F755F"/>
    <w:rsid w:val="00A00699"/>
    <w:rsid w:val="00A023D5"/>
    <w:rsid w:val="00A023DC"/>
    <w:rsid w:val="00A02713"/>
    <w:rsid w:val="00A028C8"/>
    <w:rsid w:val="00A03014"/>
    <w:rsid w:val="00A0361D"/>
    <w:rsid w:val="00A037D1"/>
    <w:rsid w:val="00A0522C"/>
    <w:rsid w:val="00A07EEA"/>
    <w:rsid w:val="00A115C4"/>
    <w:rsid w:val="00A1235B"/>
    <w:rsid w:val="00A1404F"/>
    <w:rsid w:val="00A142A2"/>
    <w:rsid w:val="00A14802"/>
    <w:rsid w:val="00A15937"/>
    <w:rsid w:val="00A15CD4"/>
    <w:rsid w:val="00A1696B"/>
    <w:rsid w:val="00A16E36"/>
    <w:rsid w:val="00A17668"/>
    <w:rsid w:val="00A21619"/>
    <w:rsid w:val="00A21692"/>
    <w:rsid w:val="00A21A9E"/>
    <w:rsid w:val="00A21C11"/>
    <w:rsid w:val="00A2266A"/>
    <w:rsid w:val="00A22C76"/>
    <w:rsid w:val="00A23B9F"/>
    <w:rsid w:val="00A246C1"/>
    <w:rsid w:val="00A24871"/>
    <w:rsid w:val="00A24999"/>
    <w:rsid w:val="00A24F24"/>
    <w:rsid w:val="00A25039"/>
    <w:rsid w:val="00A255F1"/>
    <w:rsid w:val="00A26D70"/>
    <w:rsid w:val="00A27603"/>
    <w:rsid w:val="00A2768B"/>
    <w:rsid w:val="00A30162"/>
    <w:rsid w:val="00A3177E"/>
    <w:rsid w:val="00A33A73"/>
    <w:rsid w:val="00A3490A"/>
    <w:rsid w:val="00A35BC2"/>
    <w:rsid w:val="00A36ADA"/>
    <w:rsid w:val="00A4006D"/>
    <w:rsid w:val="00A409C9"/>
    <w:rsid w:val="00A43C1D"/>
    <w:rsid w:val="00A44453"/>
    <w:rsid w:val="00A4504B"/>
    <w:rsid w:val="00A47B25"/>
    <w:rsid w:val="00A47B74"/>
    <w:rsid w:val="00A51130"/>
    <w:rsid w:val="00A514A0"/>
    <w:rsid w:val="00A544D5"/>
    <w:rsid w:val="00A548F0"/>
    <w:rsid w:val="00A549E4"/>
    <w:rsid w:val="00A54D7E"/>
    <w:rsid w:val="00A55D3C"/>
    <w:rsid w:val="00A56205"/>
    <w:rsid w:val="00A56B85"/>
    <w:rsid w:val="00A61D4B"/>
    <w:rsid w:val="00A6466E"/>
    <w:rsid w:val="00A65533"/>
    <w:rsid w:val="00A66307"/>
    <w:rsid w:val="00A67551"/>
    <w:rsid w:val="00A726E4"/>
    <w:rsid w:val="00A72ED0"/>
    <w:rsid w:val="00A7469B"/>
    <w:rsid w:val="00A74A11"/>
    <w:rsid w:val="00A7644C"/>
    <w:rsid w:val="00A76A1A"/>
    <w:rsid w:val="00A779F8"/>
    <w:rsid w:val="00A804DE"/>
    <w:rsid w:val="00A81966"/>
    <w:rsid w:val="00A83253"/>
    <w:rsid w:val="00A832FA"/>
    <w:rsid w:val="00A8456C"/>
    <w:rsid w:val="00A851F6"/>
    <w:rsid w:val="00A85ECA"/>
    <w:rsid w:val="00A875E0"/>
    <w:rsid w:val="00A876E2"/>
    <w:rsid w:val="00A8778D"/>
    <w:rsid w:val="00A91392"/>
    <w:rsid w:val="00A9368A"/>
    <w:rsid w:val="00A9409C"/>
    <w:rsid w:val="00A943DC"/>
    <w:rsid w:val="00A94549"/>
    <w:rsid w:val="00A9586C"/>
    <w:rsid w:val="00A97C30"/>
    <w:rsid w:val="00AA071B"/>
    <w:rsid w:val="00AA0F10"/>
    <w:rsid w:val="00AA1D32"/>
    <w:rsid w:val="00AA2F71"/>
    <w:rsid w:val="00AA39B0"/>
    <w:rsid w:val="00AA3E67"/>
    <w:rsid w:val="00AA6101"/>
    <w:rsid w:val="00AA6B99"/>
    <w:rsid w:val="00AA7F92"/>
    <w:rsid w:val="00AB0582"/>
    <w:rsid w:val="00AB0704"/>
    <w:rsid w:val="00AB080C"/>
    <w:rsid w:val="00AB1A62"/>
    <w:rsid w:val="00AB1C2A"/>
    <w:rsid w:val="00AB2BBE"/>
    <w:rsid w:val="00AB2F0F"/>
    <w:rsid w:val="00AB3701"/>
    <w:rsid w:val="00AB3F01"/>
    <w:rsid w:val="00AB4AA8"/>
    <w:rsid w:val="00AB4CAB"/>
    <w:rsid w:val="00AB5234"/>
    <w:rsid w:val="00AB5699"/>
    <w:rsid w:val="00AB6555"/>
    <w:rsid w:val="00AB6F27"/>
    <w:rsid w:val="00AB7321"/>
    <w:rsid w:val="00AB76EA"/>
    <w:rsid w:val="00AB7F3F"/>
    <w:rsid w:val="00AC033D"/>
    <w:rsid w:val="00AC061F"/>
    <w:rsid w:val="00AC07E0"/>
    <w:rsid w:val="00AC0A25"/>
    <w:rsid w:val="00AC1DB1"/>
    <w:rsid w:val="00AC1E6D"/>
    <w:rsid w:val="00AC2230"/>
    <w:rsid w:val="00AC3B13"/>
    <w:rsid w:val="00AC4055"/>
    <w:rsid w:val="00AC4BC0"/>
    <w:rsid w:val="00AC4EBD"/>
    <w:rsid w:val="00AC5B58"/>
    <w:rsid w:val="00AC6ACB"/>
    <w:rsid w:val="00AC6C24"/>
    <w:rsid w:val="00AC6E35"/>
    <w:rsid w:val="00AC7575"/>
    <w:rsid w:val="00AC75B3"/>
    <w:rsid w:val="00AD14B7"/>
    <w:rsid w:val="00AD44FF"/>
    <w:rsid w:val="00AD5493"/>
    <w:rsid w:val="00AD5560"/>
    <w:rsid w:val="00AD7083"/>
    <w:rsid w:val="00AD7097"/>
    <w:rsid w:val="00AD780B"/>
    <w:rsid w:val="00AD7980"/>
    <w:rsid w:val="00AD7EAA"/>
    <w:rsid w:val="00AE1C18"/>
    <w:rsid w:val="00AE1E3C"/>
    <w:rsid w:val="00AE2EED"/>
    <w:rsid w:val="00AE4B06"/>
    <w:rsid w:val="00AE5331"/>
    <w:rsid w:val="00AE5682"/>
    <w:rsid w:val="00AE7A2A"/>
    <w:rsid w:val="00AE7B21"/>
    <w:rsid w:val="00AE7E0D"/>
    <w:rsid w:val="00AF0B52"/>
    <w:rsid w:val="00AF0E60"/>
    <w:rsid w:val="00AF186F"/>
    <w:rsid w:val="00AF2021"/>
    <w:rsid w:val="00AF2510"/>
    <w:rsid w:val="00AF2B20"/>
    <w:rsid w:val="00AF3EF6"/>
    <w:rsid w:val="00AF45E3"/>
    <w:rsid w:val="00AF5BF6"/>
    <w:rsid w:val="00AF7294"/>
    <w:rsid w:val="00AF77A5"/>
    <w:rsid w:val="00AF782A"/>
    <w:rsid w:val="00B015F0"/>
    <w:rsid w:val="00B02B35"/>
    <w:rsid w:val="00B02C82"/>
    <w:rsid w:val="00B02CAC"/>
    <w:rsid w:val="00B03CC9"/>
    <w:rsid w:val="00B03E35"/>
    <w:rsid w:val="00B04324"/>
    <w:rsid w:val="00B0554A"/>
    <w:rsid w:val="00B05664"/>
    <w:rsid w:val="00B05D8D"/>
    <w:rsid w:val="00B0685B"/>
    <w:rsid w:val="00B10A49"/>
    <w:rsid w:val="00B10FEA"/>
    <w:rsid w:val="00B10FF2"/>
    <w:rsid w:val="00B12661"/>
    <w:rsid w:val="00B12700"/>
    <w:rsid w:val="00B12AC4"/>
    <w:rsid w:val="00B13593"/>
    <w:rsid w:val="00B13BBB"/>
    <w:rsid w:val="00B149CB"/>
    <w:rsid w:val="00B15971"/>
    <w:rsid w:val="00B1650A"/>
    <w:rsid w:val="00B2112C"/>
    <w:rsid w:val="00B21D81"/>
    <w:rsid w:val="00B21E15"/>
    <w:rsid w:val="00B22936"/>
    <w:rsid w:val="00B23CD0"/>
    <w:rsid w:val="00B247E2"/>
    <w:rsid w:val="00B254CB"/>
    <w:rsid w:val="00B2624E"/>
    <w:rsid w:val="00B272C7"/>
    <w:rsid w:val="00B306E1"/>
    <w:rsid w:val="00B34E45"/>
    <w:rsid w:val="00B358C5"/>
    <w:rsid w:val="00B36719"/>
    <w:rsid w:val="00B3738E"/>
    <w:rsid w:val="00B40791"/>
    <w:rsid w:val="00B40816"/>
    <w:rsid w:val="00B40B7C"/>
    <w:rsid w:val="00B42760"/>
    <w:rsid w:val="00B4347B"/>
    <w:rsid w:val="00B439E3"/>
    <w:rsid w:val="00B43CC7"/>
    <w:rsid w:val="00B444B1"/>
    <w:rsid w:val="00B46359"/>
    <w:rsid w:val="00B46932"/>
    <w:rsid w:val="00B46D27"/>
    <w:rsid w:val="00B47EA6"/>
    <w:rsid w:val="00B5073F"/>
    <w:rsid w:val="00B50CBD"/>
    <w:rsid w:val="00B50D21"/>
    <w:rsid w:val="00B51CB9"/>
    <w:rsid w:val="00B51EBE"/>
    <w:rsid w:val="00B51FC1"/>
    <w:rsid w:val="00B5377C"/>
    <w:rsid w:val="00B542A4"/>
    <w:rsid w:val="00B55194"/>
    <w:rsid w:val="00B5570F"/>
    <w:rsid w:val="00B5615C"/>
    <w:rsid w:val="00B574CB"/>
    <w:rsid w:val="00B57BE1"/>
    <w:rsid w:val="00B607BA"/>
    <w:rsid w:val="00B609CC"/>
    <w:rsid w:val="00B612BF"/>
    <w:rsid w:val="00B616F2"/>
    <w:rsid w:val="00B62E53"/>
    <w:rsid w:val="00B63CEE"/>
    <w:rsid w:val="00B63D2E"/>
    <w:rsid w:val="00B64379"/>
    <w:rsid w:val="00B6439E"/>
    <w:rsid w:val="00B66063"/>
    <w:rsid w:val="00B665D1"/>
    <w:rsid w:val="00B66BB8"/>
    <w:rsid w:val="00B70DE5"/>
    <w:rsid w:val="00B70FDF"/>
    <w:rsid w:val="00B7130F"/>
    <w:rsid w:val="00B71710"/>
    <w:rsid w:val="00B73210"/>
    <w:rsid w:val="00B7371A"/>
    <w:rsid w:val="00B737A1"/>
    <w:rsid w:val="00B73C08"/>
    <w:rsid w:val="00B73D40"/>
    <w:rsid w:val="00B73EBB"/>
    <w:rsid w:val="00B75215"/>
    <w:rsid w:val="00B75828"/>
    <w:rsid w:val="00B77B0D"/>
    <w:rsid w:val="00B77EBE"/>
    <w:rsid w:val="00B8096D"/>
    <w:rsid w:val="00B80CA1"/>
    <w:rsid w:val="00B80E44"/>
    <w:rsid w:val="00B839D2"/>
    <w:rsid w:val="00B83D16"/>
    <w:rsid w:val="00B84FAF"/>
    <w:rsid w:val="00B90FD8"/>
    <w:rsid w:val="00B9111B"/>
    <w:rsid w:val="00B9137B"/>
    <w:rsid w:val="00B923B8"/>
    <w:rsid w:val="00B92BC3"/>
    <w:rsid w:val="00B92C31"/>
    <w:rsid w:val="00B92C97"/>
    <w:rsid w:val="00B9381A"/>
    <w:rsid w:val="00B9396F"/>
    <w:rsid w:val="00B93AEA"/>
    <w:rsid w:val="00B94338"/>
    <w:rsid w:val="00B97B88"/>
    <w:rsid w:val="00BA028E"/>
    <w:rsid w:val="00BA053E"/>
    <w:rsid w:val="00BA12E6"/>
    <w:rsid w:val="00BA3353"/>
    <w:rsid w:val="00BA4127"/>
    <w:rsid w:val="00BA4AF4"/>
    <w:rsid w:val="00BA5513"/>
    <w:rsid w:val="00BA5565"/>
    <w:rsid w:val="00BA6948"/>
    <w:rsid w:val="00BA69AA"/>
    <w:rsid w:val="00BA6ACE"/>
    <w:rsid w:val="00BB07C1"/>
    <w:rsid w:val="00BB11E2"/>
    <w:rsid w:val="00BB18B3"/>
    <w:rsid w:val="00BB1F80"/>
    <w:rsid w:val="00BB214D"/>
    <w:rsid w:val="00BB3365"/>
    <w:rsid w:val="00BB3789"/>
    <w:rsid w:val="00BB3B1A"/>
    <w:rsid w:val="00BB3BA0"/>
    <w:rsid w:val="00BB4F8D"/>
    <w:rsid w:val="00BB531D"/>
    <w:rsid w:val="00BB587A"/>
    <w:rsid w:val="00BB6D26"/>
    <w:rsid w:val="00BB73BC"/>
    <w:rsid w:val="00BB78C4"/>
    <w:rsid w:val="00BC0419"/>
    <w:rsid w:val="00BC10D0"/>
    <w:rsid w:val="00BC1472"/>
    <w:rsid w:val="00BC152F"/>
    <w:rsid w:val="00BC3BC3"/>
    <w:rsid w:val="00BC3E99"/>
    <w:rsid w:val="00BC49C5"/>
    <w:rsid w:val="00BC4DF7"/>
    <w:rsid w:val="00BC5599"/>
    <w:rsid w:val="00BC60EE"/>
    <w:rsid w:val="00BC6415"/>
    <w:rsid w:val="00BC7EEF"/>
    <w:rsid w:val="00BD06E2"/>
    <w:rsid w:val="00BD1659"/>
    <w:rsid w:val="00BD17E6"/>
    <w:rsid w:val="00BD35BD"/>
    <w:rsid w:val="00BD5956"/>
    <w:rsid w:val="00BD5ABF"/>
    <w:rsid w:val="00BD7221"/>
    <w:rsid w:val="00BD7FA9"/>
    <w:rsid w:val="00BE050D"/>
    <w:rsid w:val="00BE08F1"/>
    <w:rsid w:val="00BE1147"/>
    <w:rsid w:val="00BE1F4F"/>
    <w:rsid w:val="00BE2272"/>
    <w:rsid w:val="00BE24C8"/>
    <w:rsid w:val="00BE2FF6"/>
    <w:rsid w:val="00BE3C38"/>
    <w:rsid w:val="00BE445F"/>
    <w:rsid w:val="00BE4642"/>
    <w:rsid w:val="00BE487D"/>
    <w:rsid w:val="00BE5FF8"/>
    <w:rsid w:val="00BE67B5"/>
    <w:rsid w:val="00BE6E02"/>
    <w:rsid w:val="00BE7201"/>
    <w:rsid w:val="00BE73D9"/>
    <w:rsid w:val="00BF03DA"/>
    <w:rsid w:val="00BF11ED"/>
    <w:rsid w:val="00BF2C39"/>
    <w:rsid w:val="00BF3932"/>
    <w:rsid w:val="00BF4070"/>
    <w:rsid w:val="00BF49B0"/>
    <w:rsid w:val="00BF5C36"/>
    <w:rsid w:val="00BF6E5E"/>
    <w:rsid w:val="00BF75A1"/>
    <w:rsid w:val="00C007BC"/>
    <w:rsid w:val="00C01BD1"/>
    <w:rsid w:val="00C01D18"/>
    <w:rsid w:val="00C01D9F"/>
    <w:rsid w:val="00C01FEC"/>
    <w:rsid w:val="00C02B61"/>
    <w:rsid w:val="00C02E59"/>
    <w:rsid w:val="00C0311E"/>
    <w:rsid w:val="00C05BE4"/>
    <w:rsid w:val="00C05CF9"/>
    <w:rsid w:val="00C06539"/>
    <w:rsid w:val="00C06AFB"/>
    <w:rsid w:val="00C074EB"/>
    <w:rsid w:val="00C116B3"/>
    <w:rsid w:val="00C12230"/>
    <w:rsid w:val="00C124E4"/>
    <w:rsid w:val="00C1252C"/>
    <w:rsid w:val="00C13CFF"/>
    <w:rsid w:val="00C15C5A"/>
    <w:rsid w:val="00C16773"/>
    <w:rsid w:val="00C20222"/>
    <w:rsid w:val="00C21525"/>
    <w:rsid w:val="00C218CE"/>
    <w:rsid w:val="00C2233A"/>
    <w:rsid w:val="00C228A7"/>
    <w:rsid w:val="00C22AA8"/>
    <w:rsid w:val="00C24E11"/>
    <w:rsid w:val="00C27DA4"/>
    <w:rsid w:val="00C3050E"/>
    <w:rsid w:val="00C30B82"/>
    <w:rsid w:val="00C30E83"/>
    <w:rsid w:val="00C31266"/>
    <w:rsid w:val="00C31380"/>
    <w:rsid w:val="00C32068"/>
    <w:rsid w:val="00C32809"/>
    <w:rsid w:val="00C329D2"/>
    <w:rsid w:val="00C32D1F"/>
    <w:rsid w:val="00C344D5"/>
    <w:rsid w:val="00C34F5C"/>
    <w:rsid w:val="00C3579C"/>
    <w:rsid w:val="00C360EF"/>
    <w:rsid w:val="00C3707B"/>
    <w:rsid w:val="00C4005B"/>
    <w:rsid w:val="00C404D1"/>
    <w:rsid w:val="00C4128F"/>
    <w:rsid w:val="00C41FD0"/>
    <w:rsid w:val="00C42CEF"/>
    <w:rsid w:val="00C42D46"/>
    <w:rsid w:val="00C42DB0"/>
    <w:rsid w:val="00C437B9"/>
    <w:rsid w:val="00C46990"/>
    <w:rsid w:val="00C46AB4"/>
    <w:rsid w:val="00C46C14"/>
    <w:rsid w:val="00C47446"/>
    <w:rsid w:val="00C47A0B"/>
    <w:rsid w:val="00C47DE6"/>
    <w:rsid w:val="00C50074"/>
    <w:rsid w:val="00C51C3A"/>
    <w:rsid w:val="00C52DC0"/>
    <w:rsid w:val="00C548EC"/>
    <w:rsid w:val="00C558D6"/>
    <w:rsid w:val="00C56745"/>
    <w:rsid w:val="00C56E4D"/>
    <w:rsid w:val="00C5780B"/>
    <w:rsid w:val="00C62F27"/>
    <w:rsid w:val="00C63074"/>
    <w:rsid w:val="00C633EB"/>
    <w:rsid w:val="00C64696"/>
    <w:rsid w:val="00C64EA3"/>
    <w:rsid w:val="00C6540F"/>
    <w:rsid w:val="00C6562F"/>
    <w:rsid w:val="00C65801"/>
    <w:rsid w:val="00C65D09"/>
    <w:rsid w:val="00C6617D"/>
    <w:rsid w:val="00C6673F"/>
    <w:rsid w:val="00C67E48"/>
    <w:rsid w:val="00C70CB1"/>
    <w:rsid w:val="00C72218"/>
    <w:rsid w:val="00C726A3"/>
    <w:rsid w:val="00C7299C"/>
    <w:rsid w:val="00C72E5D"/>
    <w:rsid w:val="00C742B5"/>
    <w:rsid w:val="00C7455F"/>
    <w:rsid w:val="00C7458B"/>
    <w:rsid w:val="00C75372"/>
    <w:rsid w:val="00C75547"/>
    <w:rsid w:val="00C756BA"/>
    <w:rsid w:val="00C75E60"/>
    <w:rsid w:val="00C76B9C"/>
    <w:rsid w:val="00C76C3E"/>
    <w:rsid w:val="00C775DC"/>
    <w:rsid w:val="00C8048E"/>
    <w:rsid w:val="00C809D3"/>
    <w:rsid w:val="00C8142A"/>
    <w:rsid w:val="00C81901"/>
    <w:rsid w:val="00C820A5"/>
    <w:rsid w:val="00C83BA7"/>
    <w:rsid w:val="00C83CAA"/>
    <w:rsid w:val="00C84816"/>
    <w:rsid w:val="00C851A4"/>
    <w:rsid w:val="00C85B18"/>
    <w:rsid w:val="00C866DE"/>
    <w:rsid w:val="00C86B2A"/>
    <w:rsid w:val="00C8744A"/>
    <w:rsid w:val="00C87679"/>
    <w:rsid w:val="00C906A6"/>
    <w:rsid w:val="00C91A95"/>
    <w:rsid w:val="00C91AE2"/>
    <w:rsid w:val="00C91E1A"/>
    <w:rsid w:val="00C92D58"/>
    <w:rsid w:val="00C93511"/>
    <w:rsid w:val="00C935E1"/>
    <w:rsid w:val="00C9390A"/>
    <w:rsid w:val="00C94726"/>
    <w:rsid w:val="00C952BD"/>
    <w:rsid w:val="00C965C0"/>
    <w:rsid w:val="00C97A50"/>
    <w:rsid w:val="00C97E84"/>
    <w:rsid w:val="00CA2425"/>
    <w:rsid w:val="00CA3EFA"/>
    <w:rsid w:val="00CA511D"/>
    <w:rsid w:val="00CA6AF7"/>
    <w:rsid w:val="00CA727D"/>
    <w:rsid w:val="00CA78AF"/>
    <w:rsid w:val="00CB0627"/>
    <w:rsid w:val="00CB17B5"/>
    <w:rsid w:val="00CB1E53"/>
    <w:rsid w:val="00CB2B24"/>
    <w:rsid w:val="00CB314C"/>
    <w:rsid w:val="00CB36DF"/>
    <w:rsid w:val="00CB3F00"/>
    <w:rsid w:val="00CB4190"/>
    <w:rsid w:val="00CB465F"/>
    <w:rsid w:val="00CB466E"/>
    <w:rsid w:val="00CB4702"/>
    <w:rsid w:val="00CB4FD5"/>
    <w:rsid w:val="00CB6256"/>
    <w:rsid w:val="00CB6352"/>
    <w:rsid w:val="00CB6566"/>
    <w:rsid w:val="00CB7099"/>
    <w:rsid w:val="00CB7451"/>
    <w:rsid w:val="00CC01A3"/>
    <w:rsid w:val="00CC0425"/>
    <w:rsid w:val="00CC06F9"/>
    <w:rsid w:val="00CC1E3D"/>
    <w:rsid w:val="00CC2299"/>
    <w:rsid w:val="00CC3F10"/>
    <w:rsid w:val="00CC4EA3"/>
    <w:rsid w:val="00CC6355"/>
    <w:rsid w:val="00CC6690"/>
    <w:rsid w:val="00CC70C4"/>
    <w:rsid w:val="00CC79A9"/>
    <w:rsid w:val="00CC7B0D"/>
    <w:rsid w:val="00CD1A99"/>
    <w:rsid w:val="00CD1ECD"/>
    <w:rsid w:val="00CD2947"/>
    <w:rsid w:val="00CD3658"/>
    <w:rsid w:val="00CD3DCF"/>
    <w:rsid w:val="00CD6820"/>
    <w:rsid w:val="00CD698D"/>
    <w:rsid w:val="00CD6D64"/>
    <w:rsid w:val="00CE16FD"/>
    <w:rsid w:val="00CE17F5"/>
    <w:rsid w:val="00CE1D5A"/>
    <w:rsid w:val="00CE21C4"/>
    <w:rsid w:val="00CE2A14"/>
    <w:rsid w:val="00CE325D"/>
    <w:rsid w:val="00CE3DC0"/>
    <w:rsid w:val="00CE3F0C"/>
    <w:rsid w:val="00CE455A"/>
    <w:rsid w:val="00CE465B"/>
    <w:rsid w:val="00CE55BA"/>
    <w:rsid w:val="00CE7619"/>
    <w:rsid w:val="00CE7796"/>
    <w:rsid w:val="00CF063B"/>
    <w:rsid w:val="00CF1C02"/>
    <w:rsid w:val="00CF2AF7"/>
    <w:rsid w:val="00CF3293"/>
    <w:rsid w:val="00CF34CF"/>
    <w:rsid w:val="00CF3E8B"/>
    <w:rsid w:val="00CF46A8"/>
    <w:rsid w:val="00CF5609"/>
    <w:rsid w:val="00CF5D6A"/>
    <w:rsid w:val="00CF61C2"/>
    <w:rsid w:val="00CF70AE"/>
    <w:rsid w:val="00CF73C9"/>
    <w:rsid w:val="00CF7A32"/>
    <w:rsid w:val="00D00007"/>
    <w:rsid w:val="00D0017A"/>
    <w:rsid w:val="00D00BC5"/>
    <w:rsid w:val="00D00BEB"/>
    <w:rsid w:val="00D010D1"/>
    <w:rsid w:val="00D017D8"/>
    <w:rsid w:val="00D034DD"/>
    <w:rsid w:val="00D04067"/>
    <w:rsid w:val="00D052E2"/>
    <w:rsid w:val="00D05D09"/>
    <w:rsid w:val="00D06621"/>
    <w:rsid w:val="00D06965"/>
    <w:rsid w:val="00D07070"/>
    <w:rsid w:val="00D10058"/>
    <w:rsid w:val="00D1021D"/>
    <w:rsid w:val="00D1075C"/>
    <w:rsid w:val="00D12496"/>
    <w:rsid w:val="00D13AD1"/>
    <w:rsid w:val="00D14FBF"/>
    <w:rsid w:val="00D1511F"/>
    <w:rsid w:val="00D1598D"/>
    <w:rsid w:val="00D20897"/>
    <w:rsid w:val="00D20ACA"/>
    <w:rsid w:val="00D2237B"/>
    <w:rsid w:val="00D225F3"/>
    <w:rsid w:val="00D22825"/>
    <w:rsid w:val="00D23603"/>
    <w:rsid w:val="00D2373B"/>
    <w:rsid w:val="00D2430F"/>
    <w:rsid w:val="00D24958"/>
    <w:rsid w:val="00D24D2B"/>
    <w:rsid w:val="00D25208"/>
    <w:rsid w:val="00D303BA"/>
    <w:rsid w:val="00D3098C"/>
    <w:rsid w:val="00D31C1E"/>
    <w:rsid w:val="00D3208D"/>
    <w:rsid w:val="00D320C5"/>
    <w:rsid w:val="00D3217F"/>
    <w:rsid w:val="00D33477"/>
    <w:rsid w:val="00D33760"/>
    <w:rsid w:val="00D3382A"/>
    <w:rsid w:val="00D36E8D"/>
    <w:rsid w:val="00D37A4B"/>
    <w:rsid w:val="00D37DE4"/>
    <w:rsid w:val="00D41EB4"/>
    <w:rsid w:val="00D41F77"/>
    <w:rsid w:val="00D42640"/>
    <w:rsid w:val="00D42CAD"/>
    <w:rsid w:val="00D432E0"/>
    <w:rsid w:val="00D43D2D"/>
    <w:rsid w:val="00D44269"/>
    <w:rsid w:val="00D44B8F"/>
    <w:rsid w:val="00D46765"/>
    <w:rsid w:val="00D46C7E"/>
    <w:rsid w:val="00D46CB9"/>
    <w:rsid w:val="00D46DAE"/>
    <w:rsid w:val="00D4721E"/>
    <w:rsid w:val="00D507A6"/>
    <w:rsid w:val="00D50876"/>
    <w:rsid w:val="00D508FD"/>
    <w:rsid w:val="00D522BD"/>
    <w:rsid w:val="00D53836"/>
    <w:rsid w:val="00D53DDE"/>
    <w:rsid w:val="00D54251"/>
    <w:rsid w:val="00D55116"/>
    <w:rsid w:val="00D55D5C"/>
    <w:rsid w:val="00D55E72"/>
    <w:rsid w:val="00D60C26"/>
    <w:rsid w:val="00D62728"/>
    <w:rsid w:val="00D63787"/>
    <w:rsid w:val="00D637A3"/>
    <w:rsid w:val="00D63DE1"/>
    <w:rsid w:val="00D63F79"/>
    <w:rsid w:val="00D6447B"/>
    <w:rsid w:val="00D65881"/>
    <w:rsid w:val="00D6597D"/>
    <w:rsid w:val="00D67FCC"/>
    <w:rsid w:val="00D70684"/>
    <w:rsid w:val="00D712E0"/>
    <w:rsid w:val="00D71C2A"/>
    <w:rsid w:val="00D7298B"/>
    <w:rsid w:val="00D72DB2"/>
    <w:rsid w:val="00D732AD"/>
    <w:rsid w:val="00D7414E"/>
    <w:rsid w:val="00D744BB"/>
    <w:rsid w:val="00D7462E"/>
    <w:rsid w:val="00D75751"/>
    <w:rsid w:val="00D8185E"/>
    <w:rsid w:val="00D819A1"/>
    <w:rsid w:val="00D821B5"/>
    <w:rsid w:val="00D825C4"/>
    <w:rsid w:val="00D83680"/>
    <w:rsid w:val="00D83D0A"/>
    <w:rsid w:val="00D8433B"/>
    <w:rsid w:val="00D84FD3"/>
    <w:rsid w:val="00D867B0"/>
    <w:rsid w:val="00D86FD1"/>
    <w:rsid w:val="00D86FEC"/>
    <w:rsid w:val="00D87E8B"/>
    <w:rsid w:val="00D90CB2"/>
    <w:rsid w:val="00D92B2F"/>
    <w:rsid w:val="00D9314B"/>
    <w:rsid w:val="00D9423F"/>
    <w:rsid w:val="00D942E4"/>
    <w:rsid w:val="00D9574C"/>
    <w:rsid w:val="00D95A05"/>
    <w:rsid w:val="00D9604A"/>
    <w:rsid w:val="00D970E4"/>
    <w:rsid w:val="00D973B8"/>
    <w:rsid w:val="00DA0C7E"/>
    <w:rsid w:val="00DA17BA"/>
    <w:rsid w:val="00DA26DF"/>
    <w:rsid w:val="00DA2811"/>
    <w:rsid w:val="00DA28A9"/>
    <w:rsid w:val="00DA327A"/>
    <w:rsid w:val="00DA33EE"/>
    <w:rsid w:val="00DA34AA"/>
    <w:rsid w:val="00DA3A57"/>
    <w:rsid w:val="00DA3F8C"/>
    <w:rsid w:val="00DA4B00"/>
    <w:rsid w:val="00DA5A45"/>
    <w:rsid w:val="00DA5CA6"/>
    <w:rsid w:val="00DA605E"/>
    <w:rsid w:val="00DA61A7"/>
    <w:rsid w:val="00DA687E"/>
    <w:rsid w:val="00DA6B92"/>
    <w:rsid w:val="00DA7A42"/>
    <w:rsid w:val="00DB021D"/>
    <w:rsid w:val="00DB07AA"/>
    <w:rsid w:val="00DB17B6"/>
    <w:rsid w:val="00DB192E"/>
    <w:rsid w:val="00DB2DFA"/>
    <w:rsid w:val="00DB354A"/>
    <w:rsid w:val="00DB35DF"/>
    <w:rsid w:val="00DB3697"/>
    <w:rsid w:val="00DB4C74"/>
    <w:rsid w:val="00DB629E"/>
    <w:rsid w:val="00DB630F"/>
    <w:rsid w:val="00DB6CCC"/>
    <w:rsid w:val="00DC0FE9"/>
    <w:rsid w:val="00DC1173"/>
    <w:rsid w:val="00DC1D49"/>
    <w:rsid w:val="00DC2115"/>
    <w:rsid w:val="00DC2D90"/>
    <w:rsid w:val="00DC2FC5"/>
    <w:rsid w:val="00DC3A30"/>
    <w:rsid w:val="00DC3C04"/>
    <w:rsid w:val="00DC4FB1"/>
    <w:rsid w:val="00DC560F"/>
    <w:rsid w:val="00DC6454"/>
    <w:rsid w:val="00DC6E59"/>
    <w:rsid w:val="00DC6EFC"/>
    <w:rsid w:val="00DC7004"/>
    <w:rsid w:val="00DC7F9F"/>
    <w:rsid w:val="00DD0059"/>
    <w:rsid w:val="00DD0B1D"/>
    <w:rsid w:val="00DD3F3C"/>
    <w:rsid w:val="00DD52CA"/>
    <w:rsid w:val="00DD65B5"/>
    <w:rsid w:val="00DD6A14"/>
    <w:rsid w:val="00DD790C"/>
    <w:rsid w:val="00DE0037"/>
    <w:rsid w:val="00DE006F"/>
    <w:rsid w:val="00DE2ED1"/>
    <w:rsid w:val="00DE2FC1"/>
    <w:rsid w:val="00DE31C4"/>
    <w:rsid w:val="00DE341E"/>
    <w:rsid w:val="00DE3E45"/>
    <w:rsid w:val="00DE49F5"/>
    <w:rsid w:val="00DE52B0"/>
    <w:rsid w:val="00DE552C"/>
    <w:rsid w:val="00DE5816"/>
    <w:rsid w:val="00DE59F6"/>
    <w:rsid w:val="00DE676E"/>
    <w:rsid w:val="00DE78C2"/>
    <w:rsid w:val="00DF03DD"/>
    <w:rsid w:val="00DF1A39"/>
    <w:rsid w:val="00DF2629"/>
    <w:rsid w:val="00DF326F"/>
    <w:rsid w:val="00DF3364"/>
    <w:rsid w:val="00DF4304"/>
    <w:rsid w:val="00DF59C9"/>
    <w:rsid w:val="00DF5ECC"/>
    <w:rsid w:val="00DF6BAD"/>
    <w:rsid w:val="00E00583"/>
    <w:rsid w:val="00E00ABA"/>
    <w:rsid w:val="00E021EB"/>
    <w:rsid w:val="00E03B92"/>
    <w:rsid w:val="00E04255"/>
    <w:rsid w:val="00E04D03"/>
    <w:rsid w:val="00E05F95"/>
    <w:rsid w:val="00E06C47"/>
    <w:rsid w:val="00E076F9"/>
    <w:rsid w:val="00E10961"/>
    <w:rsid w:val="00E10D0E"/>
    <w:rsid w:val="00E124EE"/>
    <w:rsid w:val="00E138B9"/>
    <w:rsid w:val="00E16349"/>
    <w:rsid w:val="00E170B4"/>
    <w:rsid w:val="00E172C5"/>
    <w:rsid w:val="00E1741C"/>
    <w:rsid w:val="00E17B93"/>
    <w:rsid w:val="00E20060"/>
    <w:rsid w:val="00E20601"/>
    <w:rsid w:val="00E213A6"/>
    <w:rsid w:val="00E220D5"/>
    <w:rsid w:val="00E2381C"/>
    <w:rsid w:val="00E23D5A"/>
    <w:rsid w:val="00E24BA2"/>
    <w:rsid w:val="00E24E33"/>
    <w:rsid w:val="00E2550A"/>
    <w:rsid w:val="00E26485"/>
    <w:rsid w:val="00E26A07"/>
    <w:rsid w:val="00E27813"/>
    <w:rsid w:val="00E30644"/>
    <w:rsid w:val="00E30665"/>
    <w:rsid w:val="00E31480"/>
    <w:rsid w:val="00E31640"/>
    <w:rsid w:val="00E31B58"/>
    <w:rsid w:val="00E3364F"/>
    <w:rsid w:val="00E344B6"/>
    <w:rsid w:val="00E348DF"/>
    <w:rsid w:val="00E3510C"/>
    <w:rsid w:val="00E355DE"/>
    <w:rsid w:val="00E35D15"/>
    <w:rsid w:val="00E36688"/>
    <w:rsid w:val="00E36F92"/>
    <w:rsid w:val="00E3782A"/>
    <w:rsid w:val="00E37EE7"/>
    <w:rsid w:val="00E4094A"/>
    <w:rsid w:val="00E4192E"/>
    <w:rsid w:val="00E42F1B"/>
    <w:rsid w:val="00E43672"/>
    <w:rsid w:val="00E43D25"/>
    <w:rsid w:val="00E442E7"/>
    <w:rsid w:val="00E4447A"/>
    <w:rsid w:val="00E44920"/>
    <w:rsid w:val="00E44ED9"/>
    <w:rsid w:val="00E4542B"/>
    <w:rsid w:val="00E45605"/>
    <w:rsid w:val="00E4688B"/>
    <w:rsid w:val="00E46A19"/>
    <w:rsid w:val="00E47528"/>
    <w:rsid w:val="00E50050"/>
    <w:rsid w:val="00E50591"/>
    <w:rsid w:val="00E50898"/>
    <w:rsid w:val="00E50FA9"/>
    <w:rsid w:val="00E524CC"/>
    <w:rsid w:val="00E52AC6"/>
    <w:rsid w:val="00E52D28"/>
    <w:rsid w:val="00E52FCB"/>
    <w:rsid w:val="00E53481"/>
    <w:rsid w:val="00E55112"/>
    <w:rsid w:val="00E55714"/>
    <w:rsid w:val="00E57517"/>
    <w:rsid w:val="00E575AB"/>
    <w:rsid w:val="00E5797F"/>
    <w:rsid w:val="00E57B6C"/>
    <w:rsid w:val="00E600F1"/>
    <w:rsid w:val="00E609AA"/>
    <w:rsid w:val="00E60B45"/>
    <w:rsid w:val="00E61091"/>
    <w:rsid w:val="00E62D43"/>
    <w:rsid w:val="00E6324B"/>
    <w:rsid w:val="00E6387F"/>
    <w:rsid w:val="00E639E4"/>
    <w:rsid w:val="00E649AA"/>
    <w:rsid w:val="00E64D2C"/>
    <w:rsid w:val="00E64DC3"/>
    <w:rsid w:val="00E64FCD"/>
    <w:rsid w:val="00E657CE"/>
    <w:rsid w:val="00E6645F"/>
    <w:rsid w:val="00E668BB"/>
    <w:rsid w:val="00E66F3D"/>
    <w:rsid w:val="00E67F49"/>
    <w:rsid w:val="00E71C12"/>
    <w:rsid w:val="00E723D1"/>
    <w:rsid w:val="00E73D99"/>
    <w:rsid w:val="00E74603"/>
    <w:rsid w:val="00E76B23"/>
    <w:rsid w:val="00E77907"/>
    <w:rsid w:val="00E8194F"/>
    <w:rsid w:val="00E82648"/>
    <w:rsid w:val="00E8434D"/>
    <w:rsid w:val="00E84518"/>
    <w:rsid w:val="00E84F7C"/>
    <w:rsid w:val="00E85A28"/>
    <w:rsid w:val="00E86A20"/>
    <w:rsid w:val="00E87A95"/>
    <w:rsid w:val="00E9054F"/>
    <w:rsid w:val="00E90EB3"/>
    <w:rsid w:val="00E915BF"/>
    <w:rsid w:val="00E91BB3"/>
    <w:rsid w:val="00E9295A"/>
    <w:rsid w:val="00E92A1B"/>
    <w:rsid w:val="00E9437E"/>
    <w:rsid w:val="00E94564"/>
    <w:rsid w:val="00E946FD"/>
    <w:rsid w:val="00E94C21"/>
    <w:rsid w:val="00E94C3C"/>
    <w:rsid w:val="00E950AF"/>
    <w:rsid w:val="00E9566C"/>
    <w:rsid w:val="00E95DF0"/>
    <w:rsid w:val="00E9663F"/>
    <w:rsid w:val="00EA0E87"/>
    <w:rsid w:val="00EA10D0"/>
    <w:rsid w:val="00EA1754"/>
    <w:rsid w:val="00EA178A"/>
    <w:rsid w:val="00EA19B5"/>
    <w:rsid w:val="00EA236C"/>
    <w:rsid w:val="00EA2742"/>
    <w:rsid w:val="00EA4112"/>
    <w:rsid w:val="00EA45FE"/>
    <w:rsid w:val="00EA49E5"/>
    <w:rsid w:val="00EA4CC0"/>
    <w:rsid w:val="00EA5050"/>
    <w:rsid w:val="00EA7292"/>
    <w:rsid w:val="00EA7B4F"/>
    <w:rsid w:val="00EB10EA"/>
    <w:rsid w:val="00EB172D"/>
    <w:rsid w:val="00EB182F"/>
    <w:rsid w:val="00EB22DE"/>
    <w:rsid w:val="00EB2C50"/>
    <w:rsid w:val="00EB3735"/>
    <w:rsid w:val="00EB3887"/>
    <w:rsid w:val="00EB3D29"/>
    <w:rsid w:val="00EB419E"/>
    <w:rsid w:val="00EB46AE"/>
    <w:rsid w:val="00EC030D"/>
    <w:rsid w:val="00EC121B"/>
    <w:rsid w:val="00EC36A0"/>
    <w:rsid w:val="00EC47C5"/>
    <w:rsid w:val="00EC52FA"/>
    <w:rsid w:val="00EC5E65"/>
    <w:rsid w:val="00EC63A1"/>
    <w:rsid w:val="00EC7053"/>
    <w:rsid w:val="00ED0186"/>
    <w:rsid w:val="00ED0986"/>
    <w:rsid w:val="00ED1D58"/>
    <w:rsid w:val="00ED2222"/>
    <w:rsid w:val="00ED2E41"/>
    <w:rsid w:val="00ED5E5F"/>
    <w:rsid w:val="00ED5F74"/>
    <w:rsid w:val="00ED68A2"/>
    <w:rsid w:val="00ED6A31"/>
    <w:rsid w:val="00ED6C50"/>
    <w:rsid w:val="00ED727D"/>
    <w:rsid w:val="00ED7281"/>
    <w:rsid w:val="00EE0C3F"/>
    <w:rsid w:val="00EE2132"/>
    <w:rsid w:val="00EE4A52"/>
    <w:rsid w:val="00EE4E0D"/>
    <w:rsid w:val="00EE4F5D"/>
    <w:rsid w:val="00EE541B"/>
    <w:rsid w:val="00EE6A35"/>
    <w:rsid w:val="00EE6A8E"/>
    <w:rsid w:val="00EE7D21"/>
    <w:rsid w:val="00EF0033"/>
    <w:rsid w:val="00EF242B"/>
    <w:rsid w:val="00EF2EDB"/>
    <w:rsid w:val="00EF36DE"/>
    <w:rsid w:val="00EF57D7"/>
    <w:rsid w:val="00EF5D63"/>
    <w:rsid w:val="00EF646F"/>
    <w:rsid w:val="00EF6767"/>
    <w:rsid w:val="00EF6C71"/>
    <w:rsid w:val="00EF6FCD"/>
    <w:rsid w:val="00EF73BB"/>
    <w:rsid w:val="00EF78CC"/>
    <w:rsid w:val="00F00877"/>
    <w:rsid w:val="00F02B0E"/>
    <w:rsid w:val="00F03997"/>
    <w:rsid w:val="00F06E49"/>
    <w:rsid w:val="00F10F33"/>
    <w:rsid w:val="00F116E2"/>
    <w:rsid w:val="00F11C93"/>
    <w:rsid w:val="00F13771"/>
    <w:rsid w:val="00F1381D"/>
    <w:rsid w:val="00F148F1"/>
    <w:rsid w:val="00F14A83"/>
    <w:rsid w:val="00F15128"/>
    <w:rsid w:val="00F15288"/>
    <w:rsid w:val="00F153C9"/>
    <w:rsid w:val="00F15873"/>
    <w:rsid w:val="00F15B98"/>
    <w:rsid w:val="00F15C1C"/>
    <w:rsid w:val="00F176E5"/>
    <w:rsid w:val="00F17BEB"/>
    <w:rsid w:val="00F17F2D"/>
    <w:rsid w:val="00F2037D"/>
    <w:rsid w:val="00F21829"/>
    <w:rsid w:val="00F22120"/>
    <w:rsid w:val="00F24B5A"/>
    <w:rsid w:val="00F25566"/>
    <w:rsid w:val="00F30CE2"/>
    <w:rsid w:val="00F31FF4"/>
    <w:rsid w:val="00F344D5"/>
    <w:rsid w:val="00F34C3F"/>
    <w:rsid w:val="00F36034"/>
    <w:rsid w:val="00F361FC"/>
    <w:rsid w:val="00F3692B"/>
    <w:rsid w:val="00F40584"/>
    <w:rsid w:val="00F413B1"/>
    <w:rsid w:val="00F429BA"/>
    <w:rsid w:val="00F42F5D"/>
    <w:rsid w:val="00F4339F"/>
    <w:rsid w:val="00F44273"/>
    <w:rsid w:val="00F45871"/>
    <w:rsid w:val="00F45E34"/>
    <w:rsid w:val="00F46200"/>
    <w:rsid w:val="00F462B7"/>
    <w:rsid w:val="00F4686D"/>
    <w:rsid w:val="00F47652"/>
    <w:rsid w:val="00F47C84"/>
    <w:rsid w:val="00F50CE2"/>
    <w:rsid w:val="00F5129F"/>
    <w:rsid w:val="00F53404"/>
    <w:rsid w:val="00F5554B"/>
    <w:rsid w:val="00F55852"/>
    <w:rsid w:val="00F568E3"/>
    <w:rsid w:val="00F56D65"/>
    <w:rsid w:val="00F62222"/>
    <w:rsid w:val="00F62B5C"/>
    <w:rsid w:val="00F62C49"/>
    <w:rsid w:val="00F63260"/>
    <w:rsid w:val="00F63C00"/>
    <w:rsid w:val="00F6493D"/>
    <w:rsid w:val="00F65131"/>
    <w:rsid w:val="00F6609E"/>
    <w:rsid w:val="00F66D41"/>
    <w:rsid w:val="00F6778F"/>
    <w:rsid w:val="00F70E41"/>
    <w:rsid w:val="00F7104E"/>
    <w:rsid w:val="00F711E6"/>
    <w:rsid w:val="00F73274"/>
    <w:rsid w:val="00F740C3"/>
    <w:rsid w:val="00F744A7"/>
    <w:rsid w:val="00F74767"/>
    <w:rsid w:val="00F76B47"/>
    <w:rsid w:val="00F76E8F"/>
    <w:rsid w:val="00F80E7E"/>
    <w:rsid w:val="00F8115C"/>
    <w:rsid w:val="00F8167B"/>
    <w:rsid w:val="00F82FF6"/>
    <w:rsid w:val="00F8327D"/>
    <w:rsid w:val="00F84921"/>
    <w:rsid w:val="00F850D5"/>
    <w:rsid w:val="00F867BB"/>
    <w:rsid w:val="00F86FFD"/>
    <w:rsid w:val="00F873B1"/>
    <w:rsid w:val="00F91551"/>
    <w:rsid w:val="00F923AA"/>
    <w:rsid w:val="00F925AE"/>
    <w:rsid w:val="00F92AF8"/>
    <w:rsid w:val="00F92D5C"/>
    <w:rsid w:val="00F92EAF"/>
    <w:rsid w:val="00F9380F"/>
    <w:rsid w:val="00F93DE1"/>
    <w:rsid w:val="00F9486F"/>
    <w:rsid w:val="00F94A8D"/>
    <w:rsid w:val="00F95055"/>
    <w:rsid w:val="00F951DA"/>
    <w:rsid w:val="00F951FC"/>
    <w:rsid w:val="00F954DA"/>
    <w:rsid w:val="00FA0E3D"/>
    <w:rsid w:val="00FA1D27"/>
    <w:rsid w:val="00FA2863"/>
    <w:rsid w:val="00FA3AEF"/>
    <w:rsid w:val="00FA4224"/>
    <w:rsid w:val="00FA47F9"/>
    <w:rsid w:val="00FA6279"/>
    <w:rsid w:val="00FA6325"/>
    <w:rsid w:val="00FA772D"/>
    <w:rsid w:val="00FA7BA1"/>
    <w:rsid w:val="00FB0AC9"/>
    <w:rsid w:val="00FB10AA"/>
    <w:rsid w:val="00FB1259"/>
    <w:rsid w:val="00FB2FEF"/>
    <w:rsid w:val="00FB470E"/>
    <w:rsid w:val="00FB4EEC"/>
    <w:rsid w:val="00FB7182"/>
    <w:rsid w:val="00FB75F2"/>
    <w:rsid w:val="00FC0598"/>
    <w:rsid w:val="00FC0B39"/>
    <w:rsid w:val="00FC0B3D"/>
    <w:rsid w:val="00FC0E79"/>
    <w:rsid w:val="00FC1B09"/>
    <w:rsid w:val="00FC1D34"/>
    <w:rsid w:val="00FC21E6"/>
    <w:rsid w:val="00FC2D98"/>
    <w:rsid w:val="00FC3772"/>
    <w:rsid w:val="00FC4E48"/>
    <w:rsid w:val="00FC4F44"/>
    <w:rsid w:val="00FC6677"/>
    <w:rsid w:val="00FC67D2"/>
    <w:rsid w:val="00FC6893"/>
    <w:rsid w:val="00FC6C36"/>
    <w:rsid w:val="00FD0CEC"/>
    <w:rsid w:val="00FD0CF2"/>
    <w:rsid w:val="00FD12B5"/>
    <w:rsid w:val="00FD29F6"/>
    <w:rsid w:val="00FD3CF3"/>
    <w:rsid w:val="00FD3F57"/>
    <w:rsid w:val="00FD407D"/>
    <w:rsid w:val="00FD42E1"/>
    <w:rsid w:val="00FD5CB8"/>
    <w:rsid w:val="00FD6900"/>
    <w:rsid w:val="00FD6A09"/>
    <w:rsid w:val="00FD7F2D"/>
    <w:rsid w:val="00FE07D2"/>
    <w:rsid w:val="00FE08C5"/>
    <w:rsid w:val="00FE0C31"/>
    <w:rsid w:val="00FE3688"/>
    <w:rsid w:val="00FE39BD"/>
    <w:rsid w:val="00FE47A7"/>
    <w:rsid w:val="00FE4A88"/>
    <w:rsid w:val="00FE52C7"/>
    <w:rsid w:val="00FE557F"/>
    <w:rsid w:val="00FE5E37"/>
    <w:rsid w:val="00FE74AE"/>
    <w:rsid w:val="00FF1D2F"/>
    <w:rsid w:val="00FF2B41"/>
    <w:rsid w:val="00FF475A"/>
    <w:rsid w:val="00FF47F1"/>
    <w:rsid w:val="00FF5178"/>
    <w:rsid w:val="00FF5C0A"/>
    <w:rsid w:val="00FF6D7F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314C41C6-FFA3-4E53-9E67-D3AB1A11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Cabealh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Cabealho3">
    <w:name w:val="heading 3"/>
    <w:basedOn w:val="Normal"/>
    <w:next w:val="Normal"/>
    <w:qFormat/>
    <w:pPr>
      <w:keepNext/>
      <w:jc w:val="center"/>
      <w:outlineLvl w:val="2"/>
    </w:pPr>
    <w:rPr>
      <w:b/>
      <w:color w:val="000000"/>
    </w:rPr>
  </w:style>
  <w:style w:type="paragraph" w:styleId="Cabealho4">
    <w:name w:val="heading 4"/>
    <w:basedOn w:val="Normal"/>
    <w:next w:val="Normal"/>
    <w:qFormat/>
    <w:pPr>
      <w:keepNext/>
      <w:ind w:left="720" w:hanging="720"/>
      <w:jc w:val="center"/>
      <w:outlineLvl w:val="3"/>
    </w:pPr>
    <w:rPr>
      <w:rFonts w:ascii="Helv" w:hAnsi="Helv"/>
      <w:b/>
      <w:color w:val="000000"/>
    </w:rPr>
  </w:style>
  <w:style w:type="paragraph" w:styleId="Cabealho5">
    <w:name w:val="heading 5"/>
    <w:basedOn w:val="Normal"/>
    <w:next w:val="Normal"/>
    <w:qFormat/>
    <w:pPr>
      <w:keepNext/>
      <w:outlineLvl w:val="4"/>
    </w:pPr>
    <w:rPr>
      <w:b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abealho">
    <w:name w:val="header"/>
    <w:basedOn w:val="Normal"/>
    <w:link w:val="CabealhoCarter"/>
    <w:pPr>
      <w:tabs>
        <w:tab w:val="center" w:pos="4320"/>
        <w:tab w:val="right" w:pos="8640"/>
      </w:tabs>
    </w:pPr>
  </w:style>
  <w:style w:type="paragraph" w:customStyle="1" w:styleId="id-campo">
    <w:name w:val="id-campo"/>
    <w:basedOn w:val="Normal"/>
    <w:rPr>
      <w:rFonts w:ascii="Arial" w:hAnsi="Arial"/>
      <w:sz w:val="16"/>
    </w:rPr>
  </w:style>
  <w:style w:type="paragraph" w:styleId="Legenda">
    <w:name w:val="caption"/>
    <w:basedOn w:val="Normal"/>
    <w:next w:val="Normal"/>
    <w:qFormat/>
    <w:pPr>
      <w:spacing w:line="0" w:lineRule="atLeast"/>
    </w:pPr>
    <w:rPr>
      <w:b/>
      <w:sz w:val="16"/>
    </w:rPr>
  </w:style>
  <w:style w:type="paragraph" w:styleId="Textodenotadefim">
    <w:name w:val="endnote text"/>
    <w:basedOn w:val="Normal"/>
    <w:semiHidden/>
  </w:style>
  <w:style w:type="character" w:styleId="Refdenotadefim">
    <w:name w:val="endnote reference"/>
    <w:semiHidden/>
    <w:rPr>
      <w:vertAlign w:val="superscript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semiHidden/>
    <w:rsid w:val="00CC6690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basedOn w:val="Tipodeletrapredefinidodopargrafo"/>
    <w:link w:val="Cabealho"/>
    <w:rsid w:val="007A306A"/>
  </w:style>
  <w:style w:type="paragraph" w:styleId="PargrafodaLista">
    <w:name w:val="List Paragraph"/>
    <w:basedOn w:val="Normal"/>
    <w:uiPriority w:val="34"/>
    <w:qFormat/>
    <w:rsid w:val="00DC7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6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\Templates\GPPAA\faxdsegi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B8D4FC24BC754E990CE54E91F20597" ma:contentTypeVersion="11" ma:contentTypeDescription="Criar um novo documento." ma:contentTypeScope="" ma:versionID="94e1a2c48436c3c81e445c6d05d93541">
  <xsd:schema xmlns:xsd="http://www.w3.org/2001/XMLSchema" xmlns:xs="http://www.w3.org/2001/XMLSchema" xmlns:p="http://schemas.microsoft.com/office/2006/metadata/properties" xmlns:ns2="83468d83-3899-4d9b-8936-6bde9c6c1baf" targetNamespace="http://schemas.microsoft.com/office/2006/metadata/properties" ma:root="true" ma:fieldsID="3f8d4dc26a36947da148fc3662dd0d85" ns2:_="">
    <xsd:import namespace="83468d83-3899-4d9b-8936-6bde9c6c1b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68d83-3899-4d9b-8936-6bde9c6c1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0449AF-7B81-4E33-915B-D61884C7A1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EB791D-1FEC-41A5-83F7-E2B2CA493117}"/>
</file>

<file path=customXml/itemProps3.xml><?xml version="1.0" encoding="utf-8"?>
<ds:datastoreItem xmlns:ds="http://schemas.openxmlformats.org/officeDocument/2006/customXml" ds:itemID="{105B02C1-2310-4D26-8609-2679DDB5878E}"/>
</file>

<file path=customXml/itemProps4.xml><?xml version="1.0" encoding="utf-8"?>
<ds:datastoreItem xmlns:ds="http://schemas.openxmlformats.org/officeDocument/2006/customXml" ds:itemID="{85709A74-8427-4E1C-A607-F24068D6A063}"/>
</file>

<file path=docProps/app.xml><?xml version="1.0" encoding="utf-8"?>
<Properties xmlns="http://schemas.openxmlformats.org/officeDocument/2006/extended-properties" xmlns:vt="http://schemas.openxmlformats.org/officeDocument/2006/docPropsVTypes">
  <Template>faxdsegi.dot</Template>
  <TotalTime>0</TotalTime>
  <Pages>1</Pages>
  <Words>203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PARA :</vt:lpstr>
      <vt:lpstr>PARA :</vt:lpstr>
    </vt:vector>
  </TitlesOfParts>
  <Company>GPPAG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 :</dc:title>
  <dc:creator>Ana Dias</dc:creator>
  <cp:lastModifiedBy>Isabel Escada</cp:lastModifiedBy>
  <cp:revision>2</cp:revision>
  <cp:lastPrinted>2019-07-25T11:17:00Z</cp:lastPrinted>
  <dcterms:created xsi:type="dcterms:W3CDTF">2021-09-02T15:40:00Z</dcterms:created>
  <dcterms:modified xsi:type="dcterms:W3CDTF">2021-09-02T15:40:00Z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  <property fmtid="{D5CDD505-2E9C-101B-9397-08002B2CF9AE}" pid="3" name="ContentTypeId">
    <vt:lpwstr>0x0101007DB8D4FC24BC754E990CE54E91F20597</vt:lpwstr>
  </property>
</Properties>
</file>